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7CFA5" w14:textId="77777777" w:rsidR="00750EBA" w:rsidRPr="006E19F0" w:rsidRDefault="002115D8" w:rsidP="00276252">
      <w:pPr>
        <w:ind w:firstLine="720"/>
        <w:jc w:val="center"/>
        <w:rPr>
          <w:b/>
          <w:sz w:val="32"/>
          <w:szCs w:val="32"/>
        </w:rPr>
      </w:pPr>
      <w:r w:rsidRPr="006E19F0">
        <w:rPr>
          <w:b/>
          <w:sz w:val="32"/>
          <w:szCs w:val="32"/>
        </w:rPr>
        <w:t>Lancashire County Council</w:t>
      </w:r>
    </w:p>
    <w:p w14:paraId="6495E640" w14:textId="77777777" w:rsidR="00D414CC" w:rsidRPr="00D414CC" w:rsidRDefault="00D414CC" w:rsidP="00D414CC">
      <w:pPr>
        <w:jc w:val="center"/>
        <w:rPr>
          <w:b/>
          <w:sz w:val="28"/>
          <w:szCs w:val="28"/>
        </w:rPr>
      </w:pPr>
    </w:p>
    <w:tbl>
      <w:tblPr>
        <w:tblW w:w="1085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713"/>
        <w:gridCol w:w="962"/>
        <w:gridCol w:w="370"/>
        <w:gridCol w:w="1920"/>
        <w:gridCol w:w="463"/>
        <w:gridCol w:w="1145"/>
        <w:gridCol w:w="178"/>
        <w:gridCol w:w="374"/>
        <w:gridCol w:w="238"/>
        <w:gridCol w:w="602"/>
        <w:gridCol w:w="720"/>
        <w:gridCol w:w="2126"/>
      </w:tblGrid>
      <w:tr w:rsidR="00D92F52" w:rsidRPr="00E517C8" w14:paraId="5EB85C8F" w14:textId="77777777" w:rsidTr="00E517C8">
        <w:tc>
          <w:tcPr>
            <w:tcW w:w="10857" w:type="dxa"/>
            <w:gridSpan w:val="13"/>
            <w:shd w:val="pct15" w:color="auto" w:fill="auto"/>
          </w:tcPr>
          <w:p w14:paraId="65AF0216" w14:textId="77777777" w:rsidR="00D92F52" w:rsidRDefault="002115D8" w:rsidP="006A5905">
            <w:pPr>
              <w:spacing w:before="60" w:after="60"/>
              <w:rPr>
                <w:b/>
                <w:sz w:val="28"/>
              </w:rPr>
            </w:pPr>
            <w:r w:rsidRPr="00E517C8">
              <w:rPr>
                <w:b/>
                <w:sz w:val="28"/>
              </w:rPr>
              <w:t>Job description for the post of</w:t>
            </w:r>
            <w:r w:rsidR="00C501CD" w:rsidRPr="00E517C8">
              <w:rPr>
                <w:b/>
                <w:sz w:val="28"/>
              </w:rPr>
              <w:t>:</w:t>
            </w:r>
            <w:r w:rsidR="00D92F52" w:rsidRPr="00E517C8">
              <w:rPr>
                <w:b/>
                <w:sz w:val="28"/>
              </w:rPr>
              <w:t xml:space="preserve"> </w:t>
            </w:r>
            <w:r w:rsidR="00CA4FF8">
              <w:rPr>
                <w:b/>
                <w:sz w:val="28"/>
              </w:rPr>
              <w:t xml:space="preserve">Team Manager, </w:t>
            </w:r>
            <w:r w:rsidR="008D0846">
              <w:rPr>
                <w:b/>
                <w:sz w:val="28"/>
              </w:rPr>
              <w:t xml:space="preserve">Adult </w:t>
            </w:r>
            <w:r w:rsidR="003E11F8">
              <w:rPr>
                <w:b/>
                <w:sz w:val="28"/>
              </w:rPr>
              <w:t xml:space="preserve">/Older Adult </w:t>
            </w:r>
            <w:r w:rsidR="00CA603C">
              <w:rPr>
                <w:b/>
                <w:sz w:val="28"/>
              </w:rPr>
              <w:t xml:space="preserve">Mental Health </w:t>
            </w:r>
            <w:r w:rsidR="008D0846">
              <w:rPr>
                <w:b/>
                <w:sz w:val="28"/>
              </w:rPr>
              <w:t>Social Care</w:t>
            </w:r>
            <w:r w:rsidR="00CA603C">
              <w:rPr>
                <w:b/>
                <w:sz w:val="28"/>
              </w:rPr>
              <w:t xml:space="preserve"> </w:t>
            </w:r>
            <w:r w:rsidR="008D0846">
              <w:rPr>
                <w:b/>
                <w:sz w:val="28"/>
              </w:rPr>
              <w:t>Service</w:t>
            </w:r>
          </w:p>
          <w:p w14:paraId="05EFE1DC" w14:textId="77777777" w:rsidR="006A5905" w:rsidRPr="00E517C8" w:rsidRDefault="006A5905" w:rsidP="006A5905">
            <w:pPr>
              <w:spacing w:before="60" w:after="60"/>
              <w:rPr>
                <w:b/>
                <w:sz w:val="28"/>
              </w:rPr>
            </w:pPr>
          </w:p>
        </w:tc>
      </w:tr>
      <w:tr w:rsidR="00673D53" w:rsidRPr="00E517C8" w14:paraId="5F5DA7AB" w14:textId="77777777" w:rsidTr="00E517C8">
        <w:tc>
          <w:tcPr>
            <w:tcW w:w="5474" w:type="dxa"/>
            <w:gridSpan w:val="6"/>
            <w:vAlign w:val="center"/>
          </w:tcPr>
          <w:p w14:paraId="61C3B729" w14:textId="77777777" w:rsidR="00673D53" w:rsidRPr="00E517C8" w:rsidRDefault="0044763B" w:rsidP="002F0A91">
            <w:pPr>
              <w:rPr>
                <w:rFonts w:ascii="Arial Bold" w:hAnsi="Arial Bold"/>
                <w:b/>
              </w:rPr>
            </w:pPr>
            <w:r w:rsidRPr="00E517C8">
              <w:rPr>
                <w:rFonts w:ascii="Arial Bold" w:hAnsi="Arial Bold"/>
                <w:b/>
              </w:rPr>
              <w:t>Directorate</w:t>
            </w:r>
            <w:r w:rsidR="00073968" w:rsidRPr="00E517C8">
              <w:rPr>
                <w:rFonts w:ascii="Arial Bold" w:hAnsi="Arial Bold"/>
                <w:b/>
              </w:rPr>
              <w:t xml:space="preserve">: </w:t>
            </w:r>
            <w:r w:rsidR="008A4881">
              <w:t>Learning Disabilities, Autism and Mental Health</w:t>
            </w:r>
          </w:p>
        </w:tc>
        <w:tc>
          <w:tcPr>
            <w:tcW w:w="1323" w:type="dxa"/>
            <w:gridSpan w:val="2"/>
            <w:tcBorders>
              <w:right w:val="single" w:sz="4" w:space="0" w:color="auto"/>
            </w:tcBorders>
          </w:tcPr>
          <w:p w14:paraId="2C56783D" w14:textId="77777777" w:rsidR="00673D53" w:rsidRPr="00E517C8" w:rsidRDefault="00673D53" w:rsidP="00E517C8">
            <w:pPr>
              <w:spacing w:before="120" w:after="120"/>
              <w:rPr>
                <w:b/>
              </w:rPr>
            </w:pPr>
            <w:r w:rsidRPr="00E517C8">
              <w:rPr>
                <w:b/>
              </w:rPr>
              <w:t>Location:</w:t>
            </w:r>
          </w:p>
        </w:tc>
        <w:tc>
          <w:tcPr>
            <w:tcW w:w="4060" w:type="dxa"/>
            <w:gridSpan w:val="5"/>
            <w:tcBorders>
              <w:left w:val="single" w:sz="4" w:space="0" w:color="auto"/>
            </w:tcBorders>
            <w:vAlign w:val="center"/>
          </w:tcPr>
          <w:p w14:paraId="0C4F758F" w14:textId="77777777" w:rsidR="00673D53" w:rsidRPr="00D33429" w:rsidRDefault="00582649" w:rsidP="00E517C8">
            <w:pPr>
              <w:spacing w:before="120" w:after="120"/>
            </w:pPr>
            <w:r>
              <w:t>Lancashire</w:t>
            </w:r>
          </w:p>
        </w:tc>
      </w:tr>
      <w:tr w:rsidR="00ED6B95" w:rsidRPr="00E517C8" w14:paraId="495FAB5E" w14:textId="77777777" w:rsidTr="00E517C8">
        <w:tc>
          <w:tcPr>
            <w:tcW w:w="2721" w:type="dxa"/>
            <w:gridSpan w:val="3"/>
            <w:tcBorders>
              <w:right w:val="single" w:sz="4" w:space="0" w:color="auto"/>
            </w:tcBorders>
            <w:vAlign w:val="center"/>
          </w:tcPr>
          <w:p w14:paraId="26F63838" w14:textId="77777777" w:rsidR="00ED6B95" w:rsidRPr="00E517C8" w:rsidRDefault="002841B5" w:rsidP="00E517C8">
            <w:pPr>
              <w:spacing w:before="120" w:after="120"/>
              <w:rPr>
                <w:rFonts w:ascii="Arial Bold" w:hAnsi="Arial Bold"/>
                <w:b/>
              </w:rPr>
            </w:pPr>
            <w:r w:rsidRPr="00E517C8">
              <w:rPr>
                <w:rFonts w:ascii="Arial Bold" w:hAnsi="Arial Bold"/>
                <w:b/>
              </w:rPr>
              <w:t>Establishment</w:t>
            </w:r>
            <w:r w:rsidR="002115D8" w:rsidRPr="00E517C8">
              <w:rPr>
                <w:rFonts w:ascii="Arial Bold" w:hAnsi="Arial Bold"/>
                <w:b/>
              </w:rPr>
              <w:t xml:space="preserve"> or t</w:t>
            </w:r>
            <w:r w:rsidRPr="00E517C8">
              <w:rPr>
                <w:rFonts w:ascii="Arial Bold" w:hAnsi="Arial Bold"/>
                <w:b/>
              </w:rPr>
              <w:t>eam:</w:t>
            </w:r>
          </w:p>
        </w:tc>
        <w:tc>
          <w:tcPr>
            <w:tcW w:w="4688" w:type="dxa"/>
            <w:gridSpan w:val="7"/>
            <w:tcBorders>
              <w:left w:val="single" w:sz="4" w:space="0" w:color="auto"/>
            </w:tcBorders>
            <w:vAlign w:val="center"/>
          </w:tcPr>
          <w:p w14:paraId="4ED781CD" w14:textId="77777777" w:rsidR="00ED6B95" w:rsidRPr="002455C0" w:rsidRDefault="002C047F" w:rsidP="00E517C8">
            <w:pPr>
              <w:spacing w:before="120" w:after="120"/>
            </w:pPr>
            <w:r>
              <w:t>Team Manager, Mental Health Review Team</w:t>
            </w:r>
          </w:p>
        </w:tc>
        <w:tc>
          <w:tcPr>
            <w:tcW w:w="1322" w:type="dxa"/>
            <w:gridSpan w:val="2"/>
            <w:tcBorders>
              <w:right w:val="single" w:sz="4" w:space="0" w:color="auto"/>
            </w:tcBorders>
          </w:tcPr>
          <w:p w14:paraId="3C9B7DEC" w14:textId="77777777" w:rsidR="00ED6B95" w:rsidRPr="00E517C8" w:rsidRDefault="002841B5" w:rsidP="00E517C8">
            <w:pPr>
              <w:spacing w:before="120" w:after="120"/>
              <w:rPr>
                <w:rFonts w:ascii="Arial Bold" w:hAnsi="Arial Bold"/>
                <w:b/>
              </w:rPr>
            </w:pPr>
            <w:r w:rsidRPr="00E517C8">
              <w:rPr>
                <w:rFonts w:ascii="Arial Bold" w:hAnsi="Arial Bold"/>
                <w:b/>
              </w:rPr>
              <w:t xml:space="preserve">Post </w:t>
            </w:r>
            <w:r w:rsidR="002115D8" w:rsidRPr="00E517C8">
              <w:rPr>
                <w:rFonts w:ascii="Arial Bold" w:hAnsi="Arial Bold"/>
                <w:b/>
              </w:rPr>
              <w:t>number</w:t>
            </w:r>
            <w:r w:rsidRPr="00E517C8">
              <w:rPr>
                <w:rFonts w:ascii="Arial Bold" w:hAnsi="Arial Bold"/>
                <w:b/>
              </w:rPr>
              <w:t>:</w:t>
            </w:r>
          </w:p>
        </w:tc>
        <w:tc>
          <w:tcPr>
            <w:tcW w:w="2126" w:type="dxa"/>
            <w:tcBorders>
              <w:left w:val="single" w:sz="4" w:space="0" w:color="auto"/>
            </w:tcBorders>
            <w:vAlign w:val="center"/>
          </w:tcPr>
          <w:p w14:paraId="343AA884" w14:textId="4F20E245" w:rsidR="00ED6B95" w:rsidRPr="002455C0" w:rsidRDefault="00101123" w:rsidP="00E517C8">
            <w:pPr>
              <w:spacing w:before="120" w:after="120"/>
            </w:pPr>
            <w:r w:rsidRPr="00101123">
              <w:t>F-184-0001</w:t>
            </w:r>
          </w:p>
        </w:tc>
      </w:tr>
      <w:tr w:rsidR="00E53E17" w:rsidRPr="00E517C8" w14:paraId="02399E2F" w14:textId="77777777" w:rsidTr="00E517C8">
        <w:tc>
          <w:tcPr>
            <w:tcW w:w="1046" w:type="dxa"/>
            <w:tcBorders>
              <w:right w:val="single" w:sz="4" w:space="0" w:color="auto"/>
            </w:tcBorders>
          </w:tcPr>
          <w:p w14:paraId="763DFFB3" w14:textId="77777777" w:rsidR="00E53E17" w:rsidRPr="00E517C8" w:rsidRDefault="00E53E17" w:rsidP="00E517C8">
            <w:pPr>
              <w:spacing w:before="120" w:after="120"/>
              <w:rPr>
                <w:rFonts w:ascii="Arial Bold" w:hAnsi="Arial Bold"/>
                <w:b/>
              </w:rPr>
            </w:pPr>
            <w:r w:rsidRPr="00E517C8">
              <w:rPr>
                <w:rFonts w:ascii="Arial Bold" w:hAnsi="Arial Bold"/>
                <w:b/>
              </w:rPr>
              <w:t>Grade:</w:t>
            </w:r>
          </w:p>
        </w:tc>
        <w:tc>
          <w:tcPr>
            <w:tcW w:w="2045" w:type="dxa"/>
            <w:gridSpan w:val="3"/>
            <w:tcBorders>
              <w:left w:val="single" w:sz="4" w:space="0" w:color="auto"/>
            </w:tcBorders>
          </w:tcPr>
          <w:p w14:paraId="43876BF7" w14:textId="77777777" w:rsidR="00B9303F" w:rsidRPr="00503222" w:rsidRDefault="008E787E" w:rsidP="004A620F">
            <w:pPr>
              <w:spacing w:before="120" w:after="120"/>
            </w:pPr>
            <w:r w:rsidRPr="00503222">
              <w:t>Scale</w:t>
            </w:r>
            <w:r w:rsidR="00037D4D">
              <w:t xml:space="preserve">10 </w:t>
            </w:r>
          </w:p>
        </w:tc>
        <w:tc>
          <w:tcPr>
            <w:tcW w:w="1920" w:type="dxa"/>
            <w:tcBorders>
              <w:right w:val="single" w:sz="4" w:space="0" w:color="auto"/>
            </w:tcBorders>
          </w:tcPr>
          <w:p w14:paraId="3D45B8F9" w14:textId="77777777" w:rsidR="00E53E17" w:rsidRPr="00E517C8" w:rsidRDefault="00E53E17" w:rsidP="00E517C8">
            <w:pPr>
              <w:spacing w:before="120" w:after="120"/>
              <w:rPr>
                <w:rFonts w:ascii="Arial Bold" w:hAnsi="Arial Bold"/>
                <w:b/>
              </w:rPr>
            </w:pPr>
            <w:r w:rsidRPr="00E517C8">
              <w:rPr>
                <w:rFonts w:ascii="Arial Bold" w:hAnsi="Arial Bold"/>
                <w:b/>
              </w:rPr>
              <w:t xml:space="preserve">Line </w:t>
            </w:r>
            <w:r w:rsidR="002115D8" w:rsidRPr="00E517C8">
              <w:rPr>
                <w:rFonts w:ascii="Arial Bold" w:hAnsi="Arial Bold"/>
                <w:b/>
              </w:rPr>
              <w:t>manager</w:t>
            </w:r>
            <w:r w:rsidRPr="00E517C8">
              <w:rPr>
                <w:rFonts w:ascii="Arial Bold" w:hAnsi="Arial Bold"/>
                <w:b/>
              </w:rPr>
              <w:t>:</w:t>
            </w:r>
          </w:p>
        </w:tc>
        <w:tc>
          <w:tcPr>
            <w:tcW w:w="2398" w:type="dxa"/>
            <w:gridSpan w:val="5"/>
            <w:tcBorders>
              <w:left w:val="single" w:sz="4" w:space="0" w:color="auto"/>
            </w:tcBorders>
          </w:tcPr>
          <w:p w14:paraId="36D604EB" w14:textId="77777777" w:rsidR="00E53E17" w:rsidRPr="00503222" w:rsidRDefault="00CA603C" w:rsidP="002F0A91">
            <w:pPr>
              <w:spacing w:before="120" w:after="120"/>
            </w:pPr>
            <w:r>
              <w:t xml:space="preserve">Service </w:t>
            </w:r>
            <w:r w:rsidR="00484493">
              <w:t>Manager</w:t>
            </w:r>
          </w:p>
        </w:tc>
        <w:tc>
          <w:tcPr>
            <w:tcW w:w="1322" w:type="dxa"/>
            <w:gridSpan w:val="2"/>
            <w:tcBorders>
              <w:left w:val="single" w:sz="4" w:space="0" w:color="auto"/>
            </w:tcBorders>
          </w:tcPr>
          <w:p w14:paraId="4B878AC1" w14:textId="77777777" w:rsidR="00E53E17" w:rsidRPr="00E517C8" w:rsidRDefault="00E53E17" w:rsidP="00E517C8">
            <w:pPr>
              <w:spacing w:before="120" w:after="120"/>
              <w:rPr>
                <w:rFonts w:ascii="Arial Bold" w:hAnsi="Arial Bold"/>
                <w:b/>
              </w:rPr>
            </w:pPr>
            <w:r w:rsidRPr="00E517C8">
              <w:rPr>
                <w:rFonts w:ascii="Arial Bold" w:hAnsi="Arial Bold"/>
                <w:b/>
              </w:rPr>
              <w:t xml:space="preserve">Car </w:t>
            </w:r>
            <w:r w:rsidR="002115D8" w:rsidRPr="00E517C8">
              <w:rPr>
                <w:rFonts w:ascii="Arial Bold" w:hAnsi="Arial Bold"/>
                <w:b/>
              </w:rPr>
              <w:t>user</w:t>
            </w:r>
            <w:r w:rsidRPr="00E517C8">
              <w:rPr>
                <w:rFonts w:ascii="Arial Bold" w:hAnsi="Arial Bold"/>
                <w:b/>
              </w:rPr>
              <w:t>:</w:t>
            </w:r>
          </w:p>
        </w:tc>
        <w:tc>
          <w:tcPr>
            <w:tcW w:w="2126" w:type="dxa"/>
            <w:tcBorders>
              <w:left w:val="single" w:sz="4" w:space="0" w:color="auto"/>
            </w:tcBorders>
          </w:tcPr>
          <w:p w14:paraId="29E2F0B8" w14:textId="77777777" w:rsidR="00E53E17" w:rsidRPr="002455C0" w:rsidRDefault="00E50E73" w:rsidP="00E517C8">
            <w:pPr>
              <w:spacing w:before="120" w:after="120"/>
            </w:pPr>
            <w:r>
              <w:t>Y</w:t>
            </w:r>
          </w:p>
        </w:tc>
      </w:tr>
      <w:tr w:rsidR="00750EBA" w:rsidRPr="00E517C8" w14:paraId="1FD5767E" w14:textId="77777777" w:rsidTr="00E517C8">
        <w:trPr>
          <w:trHeight w:val="656"/>
        </w:trPr>
        <w:tc>
          <w:tcPr>
            <w:tcW w:w="2721" w:type="dxa"/>
            <w:gridSpan w:val="3"/>
            <w:tcBorders>
              <w:bottom w:val="single" w:sz="4" w:space="0" w:color="auto"/>
              <w:right w:val="single" w:sz="4" w:space="0" w:color="auto"/>
            </w:tcBorders>
            <w:vAlign w:val="center"/>
          </w:tcPr>
          <w:p w14:paraId="777634A8" w14:textId="77777777" w:rsidR="00750EBA" w:rsidRPr="008D0846" w:rsidRDefault="002841B5" w:rsidP="009158FB">
            <w:pPr>
              <w:rPr>
                <w:rFonts w:ascii="Arial Bold" w:hAnsi="Arial Bold"/>
                <w:b/>
                <w:color w:val="000000" w:themeColor="text1"/>
              </w:rPr>
            </w:pPr>
            <w:r w:rsidRPr="008D0846">
              <w:rPr>
                <w:rFonts w:ascii="Arial Bold" w:hAnsi="Arial Bold"/>
                <w:b/>
                <w:color w:val="000000" w:themeColor="text1"/>
              </w:rPr>
              <w:t xml:space="preserve">Staff </w:t>
            </w:r>
          </w:p>
          <w:p w14:paraId="0CCF0B18" w14:textId="77777777" w:rsidR="00750EBA" w:rsidRPr="008D0846" w:rsidRDefault="002115D8" w:rsidP="004A620F">
            <w:pPr>
              <w:rPr>
                <w:rFonts w:ascii="Arial Bold" w:hAnsi="Arial Bold"/>
                <w:b/>
                <w:color w:val="000000" w:themeColor="text1"/>
              </w:rPr>
            </w:pPr>
            <w:r w:rsidRPr="008D0846">
              <w:rPr>
                <w:rFonts w:ascii="Arial Bold" w:hAnsi="Arial Bold"/>
                <w:b/>
                <w:color w:val="000000" w:themeColor="text1"/>
              </w:rPr>
              <w:t>responsibility</w:t>
            </w:r>
            <w:r w:rsidR="002841B5" w:rsidRPr="008D0846">
              <w:rPr>
                <w:rFonts w:ascii="Arial Bold" w:hAnsi="Arial Bold"/>
                <w:b/>
                <w:color w:val="000000" w:themeColor="text1"/>
              </w:rPr>
              <w:t xml:space="preserve">: </w:t>
            </w:r>
            <w:r w:rsidR="00037D4D" w:rsidRPr="008D0846">
              <w:rPr>
                <w:rFonts w:ascii="Arial Bold" w:hAnsi="Arial Bold"/>
                <w:color w:val="000000" w:themeColor="text1"/>
              </w:rPr>
              <w:t>up to 12</w:t>
            </w:r>
            <w:r w:rsidR="00CA4FF8" w:rsidRPr="008D0846">
              <w:rPr>
                <w:rFonts w:ascii="Arial Bold" w:hAnsi="Arial Bold"/>
                <w:color w:val="000000" w:themeColor="text1"/>
              </w:rPr>
              <w:t xml:space="preserve"> wte</w:t>
            </w:r>
          </w:p>
        </w:tc>
        <w:tc>
          <w:tcPr>
            <w:tcW w:w="3898" w:type="dxa"/>
            <w:gridSpan w:val="4"/>
            <w:tcBorders>
              <w:left w:val="single" w:sz="4" w:space="0" w:color="auto"/>
              <w:bottom w:val="single" w:sz="4" w:space="0" w:color="auto"/>
            </w:tcBorders>
            <w:vAlign w:val="center"/>
          </w:tcPr>
          <w:p w14:paraId="7DE95E13" w14:textId="77777777" w:rsidR="00335E50" w:rsidRPr="008D0846" w:rsidRDefault="002841B5" w:rsidP="00E517C8">
            <w:pPr>
              <w:tabs>
                <w:tab w:val="center" w:pos="132"/>
              </w:tabs>
              <w:rPr>
                <w:rFonts w:ascii="Arial Bold" w:hAnsi="Arial Bold"/>
                <w:b/>
                <w:color w:val="000000" w:themeColor="text1"/>
              </w:rPr>
            </w:pPr>
            <w:r w:rsidRPr="008D0846">
              <w:rPr>
                <w:rFonts w:ascii="Arial Bold" w:hAnsi="Arial Bold"/>
                <w:b/>
                <w:color w:val="000000" w:themeColor="text1"/>
              </w:rPr>
              <w:t xml:space="preserve">Number </w:t>
            </w:r>
            <w:r w:rsidR="009158FB" w:rsidRPr="008D0846">
              <w:rPr>
                <w:rFonts w:ascii="Arial Bold" w:hAnsi="Arial Bold"/>
                <w:b/>
                <w:color w:val="000000" w:themeColor="text1"/>
              </w:rPr>
              <w:t>o</w:t>
            </w:r>
            <w:r w:rsidRPr="008D0846">
              <w:rPr>
                <w:rFonts w:ascii="Arial Bold" w:hAnsi="Arial Bold"/>
                <w:b/>
                <w:color w:val="000000" w:themeColor="text1"/>
              </w:rPr>
              <w:t xml:space="preserve">f </w:t>
            </w:r>
            <w:r w:rsidR="002115D8" w:rsidRPr="008D0846">
              <w:rPr>
                <w:rFonts w:ascii="Arial Bold" w:hAnsi="Arial Bold"/>
                <w:b/>
                <w:color w:val="000000" w:themeColor="text1"/>
              </w:rPr>
              <w:t xml:space="preserve">staff </w:t>
            </w:r>
          </w:p>
          <w:p w14:paraId="7CCAEE3E" w14:textId="77777777" w:rsidR="00750EBA" w:rsidRPr="008D0846" w:rsidRDefault="002115D8" w:rsidP="004A620F">
            <w:pPr>
              <w:tabs>
                <w:tab w:val="center" w:pos="132"/>
                <w:tab w:val="left" w:pos="2532"/>
              </w:tabs>
              <w:rPr>
                <w:rFonts w:ascii="Arial Bold" w:hAnsi="Arial Bold"/>
                <w:b/>
                <w:color w:val="000000" w:themeColor="text1"/>
              </w:rPr>
            </w:pPr>
            <w:r w:rsidRPr="008D0846">
              <w:rPr>
                <w:rFonts w:ascii="Arial Bold" w:hAnsi="Arial Bold"/>
                <w:b/>
                <w:color w:val="000000" w:themeColor="text1"/>
              </w:rPr>
              <w:t>directly supervised</w:t>
            </w:r>
            <w:r w:rsidR="002841B5" w:rsidRPr="008D0846">
              <w:rPr>
                <w:rFonts w:ascii="Arial Bold" w:hAnsi="Arial Bold"/>
                <w:b/>
                <w:color w:val="000000" w:themeColor="text1"/>
              </w:rPr>
              <w:t>:</w:t>
            </w:r>
            <w:r w:rsidR="00673D53" w:rsidRPr="008D0846">
              <w:rPr>
                <w:rFonts w:ascii="Arial Bold" w:hAnsi="Arial Bold"/>
                <w:b/>
                <w:color w:val="000000" w:themeColor="text1"/>
              </w:rPr>
              <w:t xml:space="preserve"> </w:t>
            </w:r>
            <w:r w:rsidR="00037D4D" w:rsidRPr="008D0846">
              <w:rPr>
                <w:color w:val="000000" w:themeColor="text1"/>
              </w:rPr>
              <w:t xml:space="preserve">up to 12 </w:t>
            </w:r>
            <w:r w:rsidR="00CA4FF8" w:rsidRPr="008D0846">
              <w:rPr>
                <w:color w:val="000000" w:themeColor="text1"/>
              </w:rPr>
              <w:t>wte</w:t>
            </w:r>
          </w:p>
        </w:tc>
        <w:tc>
          <w:tcPr>
            <w:tcW w:w="4238" w:type="dxa"/>
            <w:gridSpan w:val="6"/>
            <w:tcBorders>
              <w:bottom w:val="single" w:sz="4" w:space="0" w:color="auto"/>
            </w:tcBorders>
            <w:vAlign w:val="center"/>
          </w:tcPr>
          <w:p w14:paraId="1022BDBB" w14:textId="77777777" w:rsidR="00335E50" w:rsidRPr="00E517C8" w:rsidRDefault="002841B5" w:rsidP="00E517C8">
            <w:pPr>
              <w:tabs>
                <w:tab w:val="left" w:pos="1631"/>
              </w:tabs>
              <w:rPr>
                <w:rFonts w:ascii="Arial Bold" w:hAnsi="Arial Bold"/>
                <w:b/>
              </w:rPr>
            </w:pPr>
            <w:r w:rsidRPr="00E517C8">
              <w:rPr>
                <w:rFonts w:ascii="Arial Bold" w:hAnsi="Arial Bold"/>
                <w:b/>
              </w:rPr>
              <w:t xml:space="preserve">Which </w:t>
            </w:r>
            <w:r w:rsidR="002115D8" w:rsidRPr="00E517C8">
              <w:rPr>
                <w:rFonts w:ascii="Arial Bold" w:hAnsi="Arial Bold"/>
                <w:b/>
              </w:rPr>
              <w:t xml:space="preserve">business plan covers </w:t>
            </w:r>
            <w:r w:rsidR="009158FB" w:rsidRPr="00E517C8">
              <w:rPr>
                <w:rFonts w:ascii="Arial Bold" w:hAnsi="Arial Bold"/>
                <w:b/>
              </w:rPr>
              <w:t>t</w:t>
            </w:r>
            <w:r w:rsidRPr="00E517C8">
              <w:rPr>
                <w:rFonts w:ascii="Arial Bold" w:hAnsi="Arial Bold"/>
                <w:b/>
              </w:rPr>
              <w:t xml:space="preserve">his </w:t>
            </w:r>
            <w:r w:rsidR="002115D8" w:rsidRPr="00E517C8">
              <w:rPr>
                <w:rFonts w:ascii="Arial Bold" w:hAnsi="Arial Bold"/>
                <w:b/>
              </w:rPr>
              <w:t>post</w:t>
            </w:r>
            <w:r w:rsidRPr="00E517C8">
              <w:rPr>
                <w:rFonts w:ascii="Arial Bold" w:hAnsi="Arial Bold"/>
                <w:b/>
              </w:rPr>
              <w:t>?</w:t>
            </w:r>
            <w:r w:rsidR="0091707D">
              <w:rPr>
                <w:rFonts w:ascii="Arial Bold" w:hAnsi="Arial Bold"/>
                <w:b/>
              </w:rPr>
              <w:t xml:space="preserve"> </w:t>
            </w:r>
            <w:r w:rsidR="0091707D" w:rsidRPr="0091707D">
              <w:rPr>
                <w:rFonts w:ascii="Arial Bold" w:hAnsi="Arial Bold"/>
              </w:rPr>
              <w:t>Adult and Community Services Directorate</w:t>
            </w:r>
          </w:p>
        </w:tc>
      </w:tr>
      <w:tr w:rsidR="00ED6B95" w:rsidRPr="00E517C8" w14:paraId="2B114258" w14:textId="77777777" w:rsidTr="00E517C8">
        <w:tc>
          <w:tcPr>
            <w:tcW w:w="10857" w:type="dxa"/>
            <w:gridSpan w:val="13"/>
            <w:tcBorders>
              <w:bottom w:val="nil"/>
            </w:tcBorders>
          </w:tcPr>
          <w:p w14:paraId="5B2F8528" w14:textId="77777777" w:rsidR="00BD58F5" w:rsidRPr="00953A70" w:rsidRDefault="00BD58F5" w:rsidP="00BD58F5">
            <w:pPr>
              <w:pStyle w:val="NoSpacing"/>
              <w:rPr>
                <w:rFonts w:ascii="Arial" w:hAnsi="Arial" w:cs="Arial"/>
                <w:b/>
                <w:sz w:val="24"/>
                <w:szCs w:val="24"/>
                <w:lang w:eastAsia="en-GB"/>
              </w:rPr>
            </w:pPr>
            <w:r w:rsidRPr="00953A70">
              <w:rPr>
                <w:rFonts w:ascii="Arial" w:hAnsi="Arial" w:cs="Arial"/>
                <w:b/>
                <w:sz w:val="24"/>
                <w:szCs w:val="24"/>
                <w:lang w:eastAsia="en-GB"/>
              </w:rPr>
              <w:t>Our key objectives</w:t>
            </w:r>
          </w:p>
          <w:p w14:paraId="49143103" w14:textId="77777777" w:rsidR="00BD58F5" w:rsidRPr="00BD58F5" w:rsidRDefault="00BD58F5" w:rsidP="00BD58F5">
            <w:pPr>
              <w:pStyle w:val="NoSpacing"/>
              <w:rPr>
                <w:rFonts w:ascii="Arial" w:eastAsia="Times New Roman" w:hAnsi="Arial" w:cs="Arial"/>
                <w:sz w:val="24"/>
                <w:szCs w:val="24"/>
                <w:lang w:eastAsia="en-GB"/>
              </w:rPr>
            </w:pPr>
            <w:r w:rsidRPr="00BD58F5">
              <w:rPr>
                <w:rFonts w:ascii="Arial" w:eastAsia="Times New Roman" w:hAnsi="Arial" w:cs="Arial"/>
                <w:sz w:val="24"/>
                <w:szCs w:val="24"/>
                <w:lang w:eastAsia="en-GB"/>
              </w:rPr>
              <w:t>The following key objectives will shape the activities of the council going forward. These are grouped into four themes.</w:t>
            </w:r>
          </w:p>
          <w:p w14:paraId="26A925FF" w14:textId="77777777" w:rsidR="00BD58F5" w:rsidRPr="00BD58F5" w:rsidRDefault="00BD58F5" w:rsidP="00BD58F5">
            <w:pPr>
              <w:pStyle w:val="NoSpacing"/>
              <w:rPr>
                <w:rFonts w:ascii="Arial" w:eastAsia="Times New Roman" w:hAnsi="Arial" w:cs="Arial"/>
                <w:sz w:val="24"/>
                <w:szCs w:val="24"/>
                <w:lang w:eastAsia="en-GB"/>
              </w:rPr>
            </w:pPr>
          </w:p>
          <w:p w14:paraId="42235C50" w14:textId="77777777" w:rsidR="00BD58F5" w:rsidRPr="00BD58F5" w:rsidRDefault="00BD58F5" w:rsidP="00BD58F5">
            <w:pPr>
              <w:rPr>
                <w:rFonts w:cs="Arial"/>
                <w:lang w:eastAsia="en-GB"/>
              </w:rPr>
            </w:pPr>
            <w:r w:rsidRPr="00BD58F5">
              <w:rPr>
                <w:rFonts w:cs="Arial"/>
                <w:bCs/>
                <w:lang w:eastAsia="en-GB"/>
              </w:rPr>
              <w:t xml:space="preserve">Our citizens </w:t>
            </w:r>
          </w:p>
          <w:p w14:paraId="61993723" w14:textId="77777777" w:rsidR="00BD58F5" w:rsidRPr="00BD58F5" w:rsidRDefault="00BD58F5" w:rsidP="00BD58F5">
            <w:pPr>
              <w:rPr>
                <w:rFonts w:cs="Arial"/>
                <w:lang w:eastAsia="en-GB"/>
              </w:rPr>
            </w:pPr>
            <w:r w:rsidRPr="00BD58F5">
              <w:rPr>
                <w:rFonts w:cs="Arial"/>
                <w:lang w:eastAsia="en-GB"/>
              </w:rPr>
              <w:t>•      Growing up prepared for the future</w:t>
            </w:r>
          </w:p>
          <w:p w14:paraId="4DE51DE5" w14:textId="77777777" w:rsidR="00BD58F5" w:rsidRPr="00BD58F5" w:rsidRDefault="00BD58F5" w:rsidP="00BD58F5">
            <w:pPr>
              <w:rPr>
                <w:rFonts w:cs="Arial"/>
                <w:lang w:eastAsia="en-GB"/>
              </w:rPr>
            </w:pPr>
            <w:r w:rsidRPr="00BD58F5">
              <w:rPr>
                <w:rFonts w:cs="Arial"/>
                <w:lang w:eastAsia="en-GB"/>
              </w:rPr>
              <w:t>•      Improving health and wellbeing</w:t>
            </w:r>
          </w:p>
          <w:p w14:paraId="69B8AE69" w14:textId="77777777" w:rsidR="00BD58F5" w:rsidRPr="00BD58F5" w:rsidRDefault="00BD58F5" w:rsidP="00BD58F5">
            <w:pPr>
              <w:rPr>
                <w:rFonts w:cs="Arial"/>
                <w:lang w:eastAsia="en-GB"/>
              </w:rPr>
            </w:pPr>
            <w:r w:rsidRPr="00BD58F5">
              <w:rPr>
                <w:rFonts w:cs="Arial"/>
                <w:lang w:eastAsia="en-GB"/>
              </w:rPr>
              <w:t>•      Supporting people in need</w:t>
            </w:r>
          </w:p>
          <w:p w14:paraId="6D07D246" w14:textId="77777777" w:rsidR="00BD58F5" w:rsidRPr="00BD58F5" w:rsidRDefault="00BD58F5" w:rsidP="00BD58F5">
            <w:pPr>
              <w:rPr>
                <w:rFonts w:cs="Arial"/>
                <w:lang w:eastAsia="en-GB"/>
              </w:rPr>
            </w:pPr>
            <w:r w:rsidRPr="00BD58F5">
              <w:rPr>
                <w:rFonts w:cs="Arial"/>
                <w:b/>
                <w:bCs/>
                <w:lang w:eastAsia="en-GB"/>
              </w:rPr>
              <w:t> </w:t>
            </w:r>
          </w:p>
          <w:p w14:paraId="601AC95B" w14:textId="77777777" w:rsidR="00BD58F5" w:rsidRPr="00BD58F5" w:rsidRDefault="00BD58F5" w:rsidP="00BD58F5">
            <w:pPr>
              <w:rPr>
                <w:rFonts w:cs="Arial"/>
                <w:lang w:eastAsia="en-GB"/>
              </w:rPr>
            </w:pPr>
            <w:r w:rsidRPr="00BD58F5">
              <w:rPr>
                <w:rFonts w:cs="Arial"/>
                <w:bCs/>
                <w:lang w:eastAsia="en-GB"/>
              </w:rPr>
              <w:t xml:space="preserve">Our communities </w:t>
            </w:r>
          </w:p>
          <w:p w14:paraId="7EAB80B2" w14:textId="77777777" w:rsidR="00BD58F5" w:rsidRPr="00BD58F5" w:rsidRDefault="00BD58F5" w:rsidP="00BD58F5">
            <w:pPr>
              <w:rPr>
                <w:rFonts w:cs="Arial"/>
                <w:lang w:eastAsia="en-GB"/>
              </w:rPr>
            </w:pPr>
            <w:r w:rsidRPr="00BD58F5">
              <w:rPr>
                <w:rFonts w:cs="Arial"/>
                <w:lang w:eastAsia="en-GB"/>
              </w:rPr>
              <w:t>•      Making Lancashire communities safer</w:t>
            </w:r>
          </w:p>
          <w:p w14:paraId="1475284C" w14:textId="77777777" w:rsidR="00BD58F5" w:rsidRPr="00BD58F5" w:rsidRDefault="00BD58F5" w:rsidP="00BD58F5">
            <w:pPr>
              <w:rPr>
                <w:rFonts w:cs="Arial"/>
                <w:lang w:eastAsia="en-GB"/>
              </w:rPr>
            </w:pPr>
            <w:r w:rsidRPr="00BD58F5">
              <w:rPr>
                <w:rFonts w:cs="Arial"/>
                <w:lang w:eastAsia="en-GB"/>
              </w:rPr>
              <w:t>•      Making Lancashire communities stronger</w:t>
            </w:r>
          </w:p>
          <w:p w14:paraId="6D97BA5B" w14:textId="77777777" w:rsidR="00BD58F5" w:rsidRPr="00BD58F5" w:rsidRDefault="00BD58F5" w:rsidP="00BD58F5">
            <w:pPr>
              <w:rPr>
                <w:rFonts w:cs="Arial"/>
                <w:lang w:eastAsia="en-GB"/>
              </w:rPr>
            </w:pPr>
            <w:r w:rsidRPr="00BD58F5">
              <w:rPr>
                <w:rFonts w:cs="Arial"/>
                <w:b/>
                <w:bCs/>
                <w:lang w:eastAsia="en-GB"/>
              </w:rPr>
              <w:t> </w:t>
            </w:r>
          </w:p>
          <w:p w14:paraId="70D53196" w14:textId="77777777" w:rsidR="00BD58F5" w:rsidRPr="00BD58F5" w:rsidRDefault="00BD58F5" w:rsidP="00BD58F5">
            <w:pPr>
              <w:rPr>
                <w:rFonts w:cs="Arial"/>
                <w:lang w:eastAsia="en-GB"/>
              </w:rPr>
            </w:pPr>
            <w:r w:rsidRPr="00BD58F5">
              <w:rPr>
                <w:rFonts w:cs="Arial"/>
                <w:bCs/>
                <w:lang w:eastAsia="en-GB"/>
              </w:rPr>
              <w:t xml:space="preserve">Our county </w:t>
            </w:r>
          </w:p>
          <w:p w14:paraId="3DDC4380" w14:textId="77777777" w:rsidR="00BD58F5" w:rsidRPr="00BD58F5" w:rsidRDefault="00BD58F5" w:rsidP="00BD58F5">
            <w:pPr>
              <w:rPr>
                <w:rFonts w:cs="Arial"/>
                <w:lang w:eastAsia="en-GB"/>
              </w:rPr>
            </w:pPr>
            <w:r w:rsidRPr="00BD58F5">
              <w:rPr>
                <w:rFonts w:cs="Arial"/>
                <w:lang w:eastAsia="en-GB"/>
              </w:rPr>
              <w:t>•      Promoting sustainable economic growth</w:t>
            </w:r>
          </w:p>
          <w:p w14:paraId="461650A7" w14:textId="77777777" w:rsidR="00BD58F5" w:rsidRPr="00BD58F5" w:rsidRDefault="00BD58F5" w:rsidP="00BD58F5">
            <w:pPr>
              <w:rPr>
                <w:rFonts w:cs="Arial"/>
                <w:lang w:eastAsia="en-GB"/>
              </w:rPr>
            </w:pPr>
            <w:r w:rsidRPr="00BD58F5">
              <w:rPr>
                <w:rFonts w:cs="Arial"/>
                <w:lang w:eastAsia="en-GB"/>
              </w:rPr>
              <w:t>•      Improving roads and transport</w:t>
            </w:r>
          </w:p>
          <w:p w14:paraId="6120F7A0" w14:textId="77777777" w:rsidR="00BD58F5" w:rsidRPr="00BD58F5" w:rsidRDefault="00BD58F5" w:rsidP="00BD58F5">
            <w:pPr>
              <w:rPr>
                <w:rFonts w:cs="Arial"/>
                <w:lang w:eastAsia="en-GB"/>
              </w:rPr>
            </w:pPr>
            <w:r w:rsidRPr="00BD58F5">
              <w:rPr>
                <w:rFonts w:cs="Arial"/>
                <w:lang w:eastAsia="en-GB"/>
              </w:rPr>
              <w:t>•      Protecting and improving our environment</w:t>
            </w:r>
          </w:p>
          <w:p w14:paraId="48C8909D" w14:textId="77777777" w:rsidR="00BD58F5" w:rsidRPr="00BD58F5" w:rsidRDefault="00BD58F5" w:rsidP="00BD58F5">
            <w:pPr>
              <w:rPr>
                <w:rFonts w:cs="Arial"/>
                <w:lang w:eastAsia="en-GB"/>
              </w:rPr>
            </w:pPr>
            <w:r w:rsidRPr="00BD58F5">
              <w:rPr>
                <w:rFonts w:cs="Arial"/>
                <w:b/>
                <w:bCs/>
                <w:lang w:eastAsia="en-GB"/>
              </w:rPr>
              <w:t> </w:t>
            </w:r>
          </w:p>
          <w:p w14:paraId="5160A88E" w14:textId="77777777" w:rsidR="00BD58F5" w:rsidRDefault="00BD58F5" w:rsidP="00BD58F5">
            <w:pPr>
              <w:rPr>
                <w:rFonts w:cs="Arial"/>
                <w:bCs/>
                <w:lang w:eastAsia="en-GB"/>
              </w:rPr>
            </w:pPr>
            <w:r w:rsidRPr="00BD58F5">
              <w:rPr>
                <w:rFonts w:cs="Arial"/>
                <w:bCs/>
                <w:lang w:eastAsia="en-GB"/>
              </w:rPr>
              <w:t>Our organisation</w:t>
            </w:r>
          </w:p>
          <w:p w14:paraId="042F4168" w14:textId="77777777" w:rsidR="00484493" w:rsidRPr="00BD58F5" w:rsidRDefault="00484493" w:rsidP="00BD58F5">
            <w:pPr>
              <w:rPr>
                <w:rFonts w:cs="Arial"/>
                <w:lang w:eastAsia="en-GB"/>
              </w:rPr>
            </w:pPr>
          </w:p>
          <w:p w14:paraId="23ECE2E3" w14:textId="77777777" w:rsidR="00BD58F5" w:rsidRPr="00BD58F5" w:rsidRDefault="00BD58F5" w:rsidP="00BD58F5">
            <w:pPr>
              <w:rPr>
                <w:rFonts w:cs="Arial"/>
                <w:lang w:eastAsia="en-GB"/>
              </w:rPr>
            </w:pPr>
            <w:r w:rsidRPr="00BD58F5">
              <w:rPr>
                <w:rFonts w:cs="Arial"/>
                <w:lang w:eastAsia="en-GB"/>
              </w:rPr>
              <w:t>Responding to significant financial, policy and service challenges means adapting our organisation to ensure it is fit for purpose while striving to ensure our customers receive the highest standards of service. This objective will shape the organisation in the future</w:t>
            </w:r>
          </w:p>
          <w:p w14:paraId="51C8E978" w14:textId="77777777" w:rsidR="00335E50" w:rsidRPr="00E517C8" w:rsidRDefault="00335E50" w:rsidP="00EA4147">
            <w:pPr>
              <w:rPr>
                <w:rFonts w:ascii="Arial Bold" w:hAnsi="Arial Bold"/>
                <w:b/>
                <w:caps/>
              </w:rPr>
            </w:pPr>
          </w:p>
          <w:p w14:paraId="23B1739E" w14:textId="77777777" w:rsidR="002F0A91" w:rsidRDefault="002115D8" w:rsidP="00DA12B7">
            <w:pPr>
              <w:spacing w:after="60"/>
            </w:pPr>
            <w:r w:rsidRPr="00E517C8">
              <w:rPr>
                <w:b/>
              </w:rPr>
              <w:t>T</w:t>
            </w:r>
            <w:r w:rsidR="00775D56" w:rsidRPr="00E517C8">
              <w:rPr>
                <w:b/>
              </w:rPr>
              <w:t>he purpose of this job</w:t>
            </w:r>
            <w:r w:rsidR="00BE2A72">
              <w:rPr>
                <w:b/>
              </w:rPr>
              <w:t>:</w:t>
            </w:r>
          </w:p>
          <w:p w14:paraId="69AD31C3" w14:textId="77777777" w:rsidR="00CA4FF8" w:rsidRDefault="00BE2A72" w:rsidP="00DA12B7">
            <w:pPr>
              <w:spacing w:after="60"/>
            </w:pPr>
            <w:r>
              <w:t xml:space="preserve">To provide an </w:t>
            </w:r>
            <w:r w:rsidR="00F87337">
              <w:t xml:space="preserve">outcome focussed </w:t>
            </w:r>
            <w:r>
              <w:t xml:space="preserve">assessment </w:t>
            </w:r>
            <w:r w:rsidR="002C047F">
              <w:t xml:space="preserve">and review </w:t>
            </w:r>
            <w:r>
              <w:t xml:space="preserve">service to all </w:t>
            </w:r>
            <w:r w:rsidR="002C047F">
              <w:t>adults with care and support needs within Mental Health Service</w:t>
            </w:r>
            <w:r w:rsidR="00CA603C">
              <w:t>.</w:t>
            </w:r>
          </w:p>
          <w:p w14:paraId="345AFCFA" w14:textId="77777777" w:rsidR="00CA4FF8" w:rsidRPr="00BF6EE7" w:rsidRDefault="00CA4FF8" w:rsidP="00CA4FF8">
            <w:r>
              <w:t>On an allocated geographical basis, m</w:t>
            </w:r>
            <w:r w:rsidRPr="00BF6EE7">
              <w:t xml:space="preserve">anage </w:t>
            </w:r>
            <w:r w:rsidR="002C047F">
              <w:t xml:space="preserve">the team of social care support officers in the </w:t>
            </w:r>
            <w:r w:rsidR="00484493">
              <w:t xml:space="preserve"> </w:t>
            </w:r>
            <w:r>
              <w:t xml:space="preserve"> assessment and case management; support planning </w:t>
            </w:r>
            <w:r w:rsidRPr="00BF6EE7">
              <w:t>and review</w:t>
            </w:r>
            <w:r>
              <w:t>; and safeguardi</w:t>
            </w:r>
            <w:r w:rsidR="00CA603C">
              <w:t xml:space="preserve">ng and prevention, to promote recovery and mental wellness. To work in partnership with  other stakeholders i.e LCFT, CCG </w:t>
            </w:r>
          </w:p>
          <w:p w14:paraId="21A7D552" w14:textId="77777777" w:rsidR="00CA4FF8" w:rsidRDefault="00CA4FF8" w:rsidP="00DA12B7">
            <w:pPr>
              <w:spacing w:after="60"/>
            </w:pPr>
          </w:p>
          <w:p w14:paraId="3EAF5DBE" w14:textId="77777777" w:rsidR="00BE2A72" w:rsidRDefault="00BE2A72" w:rsidP="00DA12B7">
            <w:pPr>
              <w:spacing w:after="60"/>
            </w:pPr>
            <w:r>
              <w:t>The post holder will be required to:</w:t>
            </w:r>
          </w:p>
          <w:p w14:paraId="68AC0947" w14:textId="77777777" w:rsidR="002C047F" w:rsidRDefault="002C047F" w:rsidP="00DA12B7">
            <w:pPr>
              <w:spacing w:after="60"/>
            </w:pPr>
          </w:p>
          <w:p w14:paraId="2AECDF08" w14:textId="77777777" w:rsidR="002C047F" w:rsidRDefault="002C047F" w:rsidP="00DA12B7">
            <w:pPr>
              <w:spacing w:after="60"/>
            </w:pPr>
            <w:r>
              <w:t>To provide a County Wide overview of the reviews being undertaken within the Mental Health Service. To work in partnership with the Social Care Mental Health Teams to provide a quality review. To support the team to deliver on the savings agreed by the Local Authority.</w:t>
            </w:r>
          </w:p>
          <w:p w14:paraId="5C350182" w14:textId="77777777" w:rsidR="00490AC0" w:rsidRDefault="00490AC0" w:rsidP="00DA12B7">
            <w:pPr>
              <w:spacing w:after="60"/>
            </w:pPr>
          </w:p>
          <w:p w14:paraId="7887BCA1" w14:textId="77777777" w:rsidR="00490AC0" w:rsidRDefault="00490AC0" w:rsidP="00D50490">
            <w:pPr>
              <w:pStyle w:val="ListParagraph"/>
              <w:numPr>
                <w:ilvl w:val="0"/>
                <w:numId w:val="9"/>
              </w:numPr>
            </w:pPr>
            <w:r>
              <w:lastRenderedPageBreak/>
              <w:t>I</w:t>
            </w:r>
            <w:r w:rsidRPr="00BF6EE7">
              <w:t>ns</w:t>
            </w:r>
            <w:r>
              <w:t>til a culture of customer focus, embedded</w:t>
            </w:r>
            <w:r w:rsidR="00484493">
              <w:t xml:space="preserve"> in a confident learning environment</w:t>
            </w:r>
            <w:r>
              <w:t xml:space="preserve"> supported by effective supervision and appraisal </w:t>
            </w:r>
          </w:p>
          <w:p w14:paraId="0A5C559E" w14:textId="77777777" w:rsidR="002C047F" w:rsidRPr="00BF6EE7" w:rsidRDefault="002C047F" w:rsidP="00D50490">
            <w:pPr>
              <w:pStyle w:val="ListParagraph"/>
              <w:numPr>
                <w:ilvl w:val="0"/>
                <w:numId w:val="9"/>
              </w:numPr>
            </w:pPr>
            <w:r>
              <w:t>To provide a team performance report on a monthly basis for the MH Cluster Meeting.</w:t>
            </w:r>
          </w:p>
          <w:p w14:paraId="134D3BE2" w14:textId="77777777" w:rsidR="004A620F" w:rsidRDefault="00490AC0" w:rsidP="00D50490">
            <w:pPr>
              <w:numPr>
                <w:ilvl w:val="0"/>
                <w:numId w:val="9"/>
              </w:numPr>
              <w:spacing w:after="40"/>
            </w:pPr>
            <w:r>
              <w:t>P</w:t>
            </w:r>
            <w:r w:rsidR="002C047F">
              <w:t xml:space="preserve">rovide </w:t>
            </w:r>
            <w:r w:rsidR="00037D4D">
              <w:t xml:space="preserve">advice, consultancy oversight and guidance for </w:t>
            </w:r>
            <w:r>
              <w:t xml:space="preserve">LCC </w:t>
            </w:r>
            <w:r w:rsidR="005C31A6">
              <w:t xml:space="preserve">Social Workers, </w:t>
            </w:r>
            <w:r w:rsidR="00484493">
              <w:t xml:space="preserve">and </w:t>
            </w:r>
            <w:r w:rsidR="00037D4D">
              <w:t xml:space="preserve">social </w:t>
            </w:r>
            <w:r w:rsidR="00484493">
              <w:t xml:space="preserve">care </w:t>
            </w:r>
            <w:r w:rsidR="00037D4D">
              <w:t>staff worki</w:t>
            </w:r>
            <w:r w:rsidR="00EF6794">
              <w:t xml:space="preserve">ng in Adult </w:t>
            </w:r>
            <w:r w:rsidR="00CA603C">
              <w:t xml:space="preserve">Mental Health </w:t>
            </w:r>
            <w:r w:rsidR="00EF6794">
              <w:t xml:space="preserve">Social care </w:t>
            </w:r>
            <w:r w:rsidR="005C6ABB">
              <w:t>teams.</w:t>
            </w:r>
          </w:p>
          <w:p w14:paraId="14FF0A65" w14:textId="77777777" w:rsidR="005C6ABB" w:rsidRDefault="00484493" w:rsidP="00D50490">
            <w:pPr>
              <w:numPr>
                <w:ilvl w:val="0"/>
                <w:numId w:val="9"/>
              </w:numPr>
              <w:spacing w:after="40"/>
            </w:pPr>
            <w:r>
              <w:t>P</w:t>
            </w:r>
            <w:r w:rsidR="00EF6794">
              <w:t>rovide</w:t>
            </w:r>
            <w:r w:rsidR="002C047F">
              <w:t xml:space="preserve"> </w:t>
            </w:r>
            <w:r w:rsidR="00EF6794">
              <w:t>advice</w:t>
            </w:r>
            <w:r w:rsidR="002C047F">
              <w:t xml:space="preserve"> on the review and funding process</w:t>
            </w:r>
            <w:r w:rsidR="00EF6794">
              <w:t>, consultancy oversight and guidan</w:t>
            </w:r>
            <w:r w:rsidR="005C6ABB">
              <w:t>ce for partner organisations.</w:t>
            </w:r>
          </w:p>
          <w:p w14:paraId="173E8E80" w14:textId="77777777" w:rsidR="00D50490" w:rsidRDefault="00D50490" w:rsidP="00D50490">
            <w:pPr>
              <w:numPr>
                <w:ilvl w:val="0"/>
                <w:numId w:val="9"/>
              </w:numPr>
              <w:spacing w:after="60"/>
            </w:pPr>
            <w:r>
              <w:t>To ensure that staff are adhering to LCC recording requirements on LAS and using the Care Navigation service.</w:t>
            </w:r>
          </w:p>
          <w:p w14:paraId="55ED74C1" w14:textId="77777777" w:rsidR="00037D4D" w:rsidRDefault="00037D4D" w:rsidP="00D50490">
            <w:pPr>
              <w:numPr>
                <w:ilvl w:val="0"/>
                <w:numId w:val="9"/>
              </w:numPr>
              <w:spacing w:after="40"/>
            </w:pPr>
            <w:r>
              <w:t xml:space="preserve">Co-ordinate and </w:t>
            </w:r>
            <w:r w:rsidR="005C6ABB">
              <w:t xml:space="preserve">integrate </w:t>
            </w:r>
            <w:r w:rsidR="00484493">
              <w:t xml:space="preserve">team </w:t>
            </w:r>
            <w:r w:rsidR="005C6ABB">
              <w:t>learning activities,</w:t>
            </w:r>
            <w:r w:rsidR="00484493">
              <w:t xml:space="preserve"> including overseeing joint delivery arrangements,</w:t>
            </w:r>
            <w:r w:rsidR="005C6ABB">
              <w:t xml:space="preserve"> anticipating</w:t>
            </w:r>
            <w:r>
              <w:t xml:space="preserve"> and responding to change that will impact upon service </w:t>
            </w:r>
            <w:r w:rsidR="005C6ABB">
              <w:t>delivery.</w:t>
            </w:r>
          </w:p>
          <w:p w14:paraId="11A4E90E" w14:textId="77777777" w:rsidR="00037D4D" w:rsidRDefault="00037D4D" w:rsidP="00D50490">
            <w:pPr>
              <w:numPr>
                <w:ilvl w:val="0"/>
                <w:numId w:val="9"/>
              </w:numPr>
              <w:spacing w:after="40"/>
            </w:pPr>
            <w:r>
              <w:t>Identify ways to improve</w:t>
            </w:r>
            <w:r w:rsidR="00EF6794">
              <w:t xml:space="preserve"> </w:t>
            </w:r>
            <w:r w:rsidR="005C6ABB">
              <w:t>practice,</w:t>
            </w:r>
            <w:r>
              <w:t xml:space="preserve"> </w:t>
            </w:r>
            <w:r w:rsidR="005C6ABB">
              <w:t>processes,</w:t>
            </w:r>
            <w:r w:rsidR="00EF6794">
              <w:t xml:space="preserve"> </w:t>
            </w:r>
            <w:r>
              <w:t xml:space="preserve">performance and </w:t>
            </w:r>
            <w:r w:rsidR="005C6ABB">
              <w:t xml:space="preserve">efficiency. </w:t>
            </w:r>
          </w:p>
          <w:p w14:paraId="7E8D88DC" w14:textId="77777777" w:rsidR="00EF6794" w:rsidRDefault="00EF6794" w:rsidP="00D50490">
            <w:pPr>
              <w:numPr>
                <w:ilvl w:val="0"/>
                <w:numId w:val="9"/>
              </w:numPr>
              <w:spacing w:after="40"/>
            </w:pPr>
            <w:r>
              <w:t xml:space="preserve">Promote </w:t>
            </w:r>
            <w:r w:rsidR="005C6ABB">
              <w:t>independence dignity</w:t>
            </w:r>
            <w:r>
              <w:t xml:space="preserve"> and </w:t>
            </w:r>
            <w:r w:rsidR="005C6ABB">
              <w:t>respect for</w:t>
            </w:r>
            <w:r>
              <w:t xml:space="preserve"> all people and carers who receiv</w:t>
            </w:r>
            <w:r w:rsidR="00490AC0">
              <w:t>e</w:t>
            </w:r>
            <w:r>
              <w:t xml:space="preserve"> </w:t>
            </w:r>
            <w:r w:rsidR="005C6ABB">
              <w:t xml:space="preserve">services. </w:t>
            </w:r>
          </w:p>
          <w:p w14:paraId="16C86AC4" w14:textId="77777777" w:rsidR="00EF6794" w:rsidRDefault="00490AC0" w:rsidP="00D50490">
            <w:pPr>
              <w:numPr>
                <w:ilvl w:val="0"/>
                <w:numId w:val="9"/>
              </w:numPr>
              <w:spacing w:after="40"/>
            </w:pPr>
            <w:r>
              <w:t>P</w:t>
            </w:r>
            <w:r w:rsidR="00EF6794">
              <w:t>romote the benefits of integra</w:t>
            </w:r>
            <w:r>
              <w:t>tion to maximise independence</w:t>
            </w:r>
            <w:r w:rsidR="00EF6794">
              <w:t xml:space="preserve"> of service users and </w:t>
            </w:r>
            <w:r w:rsidR="005C6ABB">
              <w:t>care</w:t>
            </w:r>
            <w:r w:rsidR="00484493">
              <w:t>r</w:t>
            </w:r>
            <w:r w:rsidR="005C6ABB">
              <w:t>s and</w:t>
            </w:r>
            <w:r w:rsidR="00EF6794">
              <w:t xml:space="preserve"> </w:t>
            </w:r>
            <w:r>
              <w:t xml:space="preserve">ensure best value in terms of social care resources. </w:t>
            </w:r>
            <w:r w:rsidR="00EF6794">
              <w:t xml:space="preserve">  </w:t>
            </w:r>
          </w:p>
          <w:p w14:paraId="21B4AB02" w14:textId="77777777" w:rsidR="002F0A91" w:rsidRPr="00D33429" w:rsidRDefault="002F0A91" w:rsidP="004A620F">
            <w:pPr>
              <w:spacing w:after="40"/>
            </w:pPr>
          </w:p>
        </w:tc>
      </w:tr>
      <w:tr w:rsidR="00896E66" w:rsidRPr="00E517C8" w14:paraId="0FE67B80" w14:textId="77777777" w:rsidTr="00E517C8">
        <w:tc>
          <w:tcPr>
            <w:tcW w:w="10857" w:type="dxa"/>
            <w:gridSpan w:val="13"/>
            <w:tcBorders>
              <w:top w:val="single" w:sz="4" w:space="0" w:color="auto"/>
              <w:bottom w:val="nil"/>
            </w:tcBorders>
          </w:tcPr>
          <w:p w14:paraId="502B02E8" w14:textId="77777777" w:rsidR="00896E66" w:rsidRDefault="00896E66" w:rsidP="00896E66">
            <w:pPr>
              <w:spacing w:after="60"/>
            </w:pPr>
            <w:r>
              <w:lastRenderedPageBreak/>
              <w:t xml:space="preserve">Core tasks </w:t>
            </w:r>
          </w:p>
          <w:p w14:paraId="1D1B6F6D" w14:textId="77777777" w:rsidR="00490AC0" w:rsidRDefault="00490AC0" w:rsidP="00896E66">
            <w:pPr>
              <w:spacing w:after="60"/>
            </w:pPr>
          </w:p>
          <w:p w14:paraId="408E66B7" w14:textId="77777777" w:rsidR="00490AC0" w:rsidRDefault="0052799F" w:rsidP="00490AC0">
            <w:pPr>
              <w:numPr>
                <w:ilvl w:val="0"/>
                <w:numId w:val="17"/>
              </w:numPr>
              <w:spacing w:after="60"/>
            </w:pPr>
            <w:r>
              <w:t>D</w:t>
            </w:r>
            <w:r w:rsidR="00490AC0">
              <w:t>eliver a p</w:t>
            </w:r>
            <w:r w:rsidR="00943A8A">
              <w:t>ersonalised and strength based</w:t>
            </w:r>
            <w:r w:rsidR="00490AC0">
              <w:t xml:space="preserve"> service as outlined in national legislation and guidance and in line with</w:t>
            </w:r>
            <w:r w:rsidR="00943A8A">
              <w:t xml:space="preserve"> county policies and procedures, ensuring that the practice of staff is lawful.</w:t>
            </w:r>
          </w:p>
          <w:p w14:paraId="32074436" w14:textId="77777777" w:rsidR="009C4903" w:rsidRDefault="0052799F" w:rsidP="00490AC0">
            <w:pPr>
              <w:numPr>
                <w:ilvl w:val="0"/>
                <w:numId w:val="17"/>
              </w:numPr>
              <w:spacing w:after="60"/>
            </w:pPr>
            <w:r>
              <w:t>M</w:t>
            </w:r>
            <w:r w:rsidR="009C4903">
              <w:t>anage</w:t>
            </w:r>
            <w:r w:rsidR="00DE57D4">
              <w:t xml:space="preserve"> </w:t>
            </w:r>
            <w:r w:rsidR="00490AC0">
              <w:t xml:space="preserve"> </w:t>
            </w:r>
            <w:r w:rsidR="00943A8A">
              <w:t xml:space="preserve">Social Workers and </w:t>
            </w:r>
            <w:r w:rsidR="00490AC0">
              <w:t xml:space="preserve">Social Care Support Officers and other </w:t>
            </w:r>
            <w:r w:rsidR="00484493">
              <w:t>s</w:t>
            </w:r>
            <w:r w:rsidR="00490AC0">
              <w:t>taff as designated</w:t>
            </w:r>
          </w:p>
          <w:p w14:paraId="5BD09B44" w14:textId="77777777" w:rsidR="00484493" w:rsidRDefault="009C4903" w:rsidP="00490AC0">
            <w:pPr>
              <w:numPr>
                <w:ilvl w:val="0"/>
                <w:numId w:val="17"/>
              </w:numPr>
              <w:spacing w:after="60"/>
            </w:pPr>
            <w:r>
              <w:t>R</w:t>
            </w:r>
            <w:r w:rsidR="00490AC0">
              <w:t xml:space="preserve">esponsible for </w:t>
            </w:r>
            <w:r w:rsidR="00943A8A">
              <w:t>the</w:t>
            </w:r>
            <w:r w:rsidR="00490AC0">
              <w:t xml:space="preserve"> </w:t>
            </w:r>
            <w:r w:rsidR="0052799F">
              <w:t>management and application of</w:t>
            </w:r>
            <w:r w:rsidR="00490AC0">
              <w:t xml:space="preserve"> HR</w:t>
            </w:r>
            <w:r w:rsidR="00484493">
              <w:t>,</w:t>
            </w:r>
            <w:r w:rsidR="00490AC0">
              <w:t xml:space="preserve"> recruitment and employment </w:t>
            </w:r>
            <w:r w:rsidR="00484493">
              <w:t>processes</w:t>
            </w:r>
            <w:r w:rsidR="00943A8A">
              <w:t>.</w:t>
            </w:r>
          </w:p>
          <w:p w14:paraId="6CE15CC3" w14:textId="77777777" w:rsidR="00490AC0" w:rsidRDefault="00484493" w:rsidP="00490AC0">
            <w:pPr>
              <w:numPr>
                <w:ilvl w:val="0"/>
                <w:numId w:val="17"/>
              </w:numPr>
              <w:spacing w:after="60"/>
            </w:pPr>
            <w:r>
              <w:t>Respo</w:t>
            </w:r>
            <w:r w:rsidR="00943A8A">
              <w:t>nsible for supervision</w:t>
            </w:r>
            <w:r>
              <w:t xml:space="preserve"> and development of </w:t>
            </w:r>
            <w:r w:rsidR="00943A8A">
              <w:t>allocated staff, including Performance Development Reviews.</w:t>
            </w:r>
          </w:p>
          <w:p w14:paraId="1CB0959C" w14:textId="77777777" w:rsidR="00490AC0" w:rsidRDefault="00490AC0" w:rsidP="00490AC0">
            <w:pPr>
              <w:numPr>
                <w:ilvl w:val="0"/>
                <w:numId w:val="17"/>
              </w:numPr>
              <w:spacing w:after="60"/>
            </w:pPr>
            <w:r>
              <w:t>Ensur</w:t>
            </w:r>
            <w:r w:rsidR="009C4903">
              <w:t xml:space="preserve">ing </w:t>
            </w:r>
            <w:r>
              <w:t xml:space="preserve">assessment, case management, support planning, review, active support and safeguarding </w:t>
            </w:r>
            <w:r w:rsidR="00D50490">
              <w:t>adult's</w:t>
            </w:r>
            <w:r>
              <w:t xml:space="preserve"> processes operate effectively and are customer focussed to achieve identified outcomes for customers and their carer</w:t>
            </w:r>
            <w:r w:rsidR="00D50490">
              <w:t>'</w:t>
            </w:r>
            <w:r>
              <w:t>s.</w:t>
            </w:r>
          </w:p>
          <w:p w14:paraId="3D684362" w14:textId="77777777" w:rsidR="009C4903" w:rsidRDefault="00490AC0" w:rsidP="00490AC0">
            <w:pPr>
              <w:numPr>
                <w:ilvl w:val="0"/>
                <w:numId w:val="17"/>
              </w:numPr>
              <w:spacing w:after="60"/>
            </w:pPr>
            <w:r>
              <w:t xml:space="preserve">Ensure </w:t>
            </w:r>
            <w:r w:rsidR="002C047F">
              <w:t xml:space="preserve">a high standard of </w:t>
            </w:r>
            <w:r>
              <w:t xml:space="preserve">practice is maintained across the service through personal example, coaching, mentoring and consultation. </w:t>
            </w:r>
          </w:p>
          <w:p w14:paraId="63EDEBE7" w14:textId="77777777" w:rsidR="00943A8A" w:rsidRDefault="00943A8A" w:rsidP="00484493">
            <w:pPr>
              <w:numPr>
                <w:ilvl w:val="0"/>
                <w:numId w:val="17"/>
              </w:numPr>
              <w:spacing w:after="60"/>
            </w:pPr>
            <w:r>
              <w:t>Implement agreed competency frameworks.</w:t>
            </w:r>
          </w:p>
          <w:p w14:paraId="397FECF0" w14:textId="77777777" w:rsidR="0052799F" w:rsidRPr="0052799F" w:rsidRDefault="00490AC0" w:rsidP="0052799F">
            <w:pPr>
              <w:numPr>
                <w:ilvl w:val="0"/>
                <w:numId w:val="17"/>
              </w:numPr>
              <w:spacing w:after="60"/>
              <w:rPr>
                <w:color w:val="000000" w:themeColor="text1"/>
              </w:rPr>
            </w:pPr>
            <w:r>
              <w:t xml:space="preserve">Manage </w:t>
            </w:r>
            <w:r w:rsidR="009C4903">
              <w:t xml:space="preserve">and oversee </w:t>
            </w:r>
            <w:r>
              <w:t>workflow to ensure robust and timely responses th</w:t>
            </w:r>
            <w:r w:rsidR="009C4903">
              <w:t xml:space="preserve">rough effective case allocation, </w:t>
            </w:r>
            <w:r w:rsidR="00DF757F">
              <w:t xml:space="preserve">case management </w:t>
            </w:r>
            <w:r w:rsidR="009C4903">
              <w:t>and utilisation of I.T. systems.</w:t>
            </w:r>
            <w:r w:rsidR="0052799F">
              <w:t xml:space="preserve">  </w:t>
            </w:r>
          </w:p>
          <w:p w14:paraId="7BB17BDD" w14:textId="77777777" w:rsidR="0052799F" w:rsidRPr="0052799F" w:rsidRDefault="0052799F" w:rsidP="0052799F">
            <w:pPr>
              <w:numPr>
                <w:ilvl w:val="0"/>
                <w:numId w:val="17"/>
              </w:numPr>
              <w:spacing w:after="60"/>
              <w:rPr>
                <w:color w:val="000000" w:themeColor="text1"/>
              </w:rPr>
            </w:pPr>
            <w:r>
              <w:t>N</w:t>
            </w:r>
            <w:r w:rsidRPr="0052799F">
              <w:rPr>
                <w:color w:val="000000" w:themeColor="text1"/>
              </w:rPr>
              <w:t>egotiating the transfer of work both within the service and w</w:t>
            </w:r>
            <w:r w:rsidR="002C047F">
              <w:rPr>
                <w:color w:val="000000" w:themeColor="text1"/>
              </w:rPr>
              <w:t>ith other agencies.</w:t>
            </w:r>
          </w:p>
          <w:p w14:paraId="62E9D4D4" w14:textId="77777777" w:rsidR="00490AC0" w:rsidRDefault="00DE57D4" w:rsidP="00490AC0">
            <w:pPr>
              <w:numPr>
                <w:ilvl w:val="0"/>
                <w:numId w:val="17"/>
              </w:numPr>
              <w:spacing w:after="60"/>
            </w:pPr>
            <w:r>
              <w:t xml:space="preserve">To ensure the </w:t>
            </w:r>
            <w:r w:rsidR="00541AB3">
              <w:t xml:space="preserve">efficient, </w:t>
            </w:r>
            <w:r w:rsidR="00490AC0">
              <w:t xml:space="preserve">creative and flexible use of </w:t>
            </w:r>
            <w:r w:rsidR="00541AB3">
              <w:t xml:space="preserve">resources </w:t>
            </w:r>
            <w:r w:rsidR="00490AC0">
              <w:t>to appropriately meet the needs of customers and to contribute to the control of the area budget allocation.</w:t>
            </w:r>
          </w:p>
          <w:p w14:paraId="3F96B97C" w14:textId="77777777" w:rsidR="00490AC0" w:rsidRDefault="00490AC0" w:rsidP="00490AC0">
            <w:pPr>
              <w:numPr>
                <w:ilvl w:val="0"/>
                <w:numId w:val="17"/>
              </w:numPr>
              <w:spacing w:after="60"/>
            </w:pPr>
            <w:r>
              <w:t>Pursue continuous improvement through the efficient use of resources and establish local appropriate performance management systems to deliver high quality of work at individual and service level, meeting local performance indicator targets, including the effective management of complaints</w:t>
            </w:r>
            <w:r w:rsidR="00541AB3">
              <w:t>, leading or contributing to learning reviews and implementing agreed case audit requirements.</w:t>
            </w:r>
          </w:p>
          <w:p w14:paraId="1456962D" w14:textId="77777777" w:rsidR="00541AB3" w:rsidRDefault="00541AB3" w:rsidP="00490AC0">
            <w:pPr>
              <w:numPr>
                <w:ilvl w:val="0"/>
                <w:numId w:val="17"/>
              </w:numPr>
              <w:spacing w:after="60"/>
            </w:pPr>
            <w:r>
              <w:t>Provide performance information to Senior Management.</w:t>
            </w:r>
          </w:p>
          <w:p w14:paraId="58CC04CD" w14:textId="77777777" w:rsidR="00541AB3" w:rsidRDefault="001D71F2" w:rsidP="00490AC0">
            <w:pPr>
              <w:numPr>
                <w:ilvl w:val="0"/>
                <w:numId w:val="17"/>
              </w:numPr>
              <w:spacing w:after="60"/>
            </w:pPr>
            <w:r>
              <w:t xml:space="preserve"> Acting as the lead for agreed areas of practice.</w:t>
            </w:r>
          </w:p>
          <w:p w14:paraId="25E11F1D" w14:textId="77777777" w:rsidR="00490AC0" w:rsidRDefault="00490AC0" w:rsidP="00490AC0">
            <w:pPr>
              <w:numPr>
                <w:ilvl w:val="0"/>
                <w:numId w:val="17"/>
              </w:numPr>
              <w:spacing w:after="60"/>
            </w:pPr>
            <w:r>
              <w:t xml:space="preserve">Be involved in working groups and projects as required, to act for the </w:t>
            </w:r>
            <w:r w:rsidR="00DD16C3">
              <w:t xml:space="preserve">Service </w:t>
            </w:r>
            <w:r>
              <w:t xml:space="preserve">Manager in specially delegated areas of work and to provide and undertake training where necessary. In </w:t>
            </w:r>
            <w:r w:rsidR="00DD16C3">
              <w:t xml:space="preserve">the absence of the Service </w:t>
            </w:r>
            <w:r>
              <w:t>Manager, to take responsibility as appropriate for operational issues within the area.</w:t>
            </w:r>
          </w:p>
          <w:p w14:paraId="487371ED" w14:textId="77777777" w:rsidR="00896E66" w:rsidRPr="00FA13FB" w:rsidRDefault="00896E66" w:rsidP="001D71F2">
            <w:pPr>
              <w:spacing w:after="60"/>
              <w:ind w:left="720"/>
            </w:pPr>
          </w:p>
        </w:tc>
      </w:tr>
      <w:tr w:rsidR="00896E66" w:rsidRPr="00FA13FB" w14:paraId="1DD6A680" w14:textId="77777777" w:rsidTr="004A620F">
        <w:trPr>
          <w:trHeight w:val="6096"/>
        </w:trPr>
        <w:tc>
          <w:tcPr>
            <w:tcW w:w="10857" w:type="dxa"/>
            <w:gridSpan w:val="13"/>
            <w:tcBorders>
              <w:top w:val="nil"/>
              <w:bottom w:val="nil"/>
            </w:tcBorders>
          </w:tcPr>
          <w:p w14:paraId="181C8E48" w14:textId="77777777" w:rsidR="00896E66" w:rsidRDefault="00896E66" w:rsidP="00D50490">
            <w:pPr>
              <w:numPr>
                <w:ilvl w:val="0"/>
                <w:numId w:val="17"/>
              </w:numPr>
              <w:spacing w:after="60"/>
            </w:pPr>
            <w:r>
              <w:lastRenderedPageBreak/>
              <w:t>Work in partnership with customers, carers, other agencies and professionals, through effective communication and consultation networks, to ensure a co-ordinated, seamless response to customers and carers and to contribute to the monitoring of the overall quality of care provided within the area.</w:t>
            </w:r>
          </w:p>
          <w:p w14:paraId="1A8B1D27" w14:textId="77777777" w:rsidR="00D50490" w:rsidRDefault="00D50490" w:rsidP="00D50490">
            <w:pPr>
              <w:numPr>
                <w:ilvl w:val="0"/>
                <w:numId w:val="17"/>
              </w:numPr>
              <w:spacing w:after="60"/>
            </w:pPr>
            <w:r>
              <w:t xml:space="preserve">To support/lead in complaints and disciplinary investigations as appropriate. </w:t>
            </w:r>
          </w:p>
          <w:p w14:paraId="65EA0F19" w14:textId="77777777" w:rsidR="00D50490" w:rsidRDefault="00D50490" w:rsidP="00D50490">
            <w:pPr>
              <w:numPr>
                <w:ilvl w:val="0"/>
                <w:numId w:val="17"/>
              </w:numPr>
              <w:spacing w:after="60"/>
            </w:pPr>
            <w:r>
              <w:t>To develop the training strategy for Mental Health social work staff within your team working in partnership with the learning and development team.</w:t>
            </w:r>
          </w:p>
          <w:p w14:paraId="5F52192F" w14:textId="77777777" w:rsidR="00D50490" w:rsidRDefault="00D50490" w:rsidP="00D50490">
            <w:pPr>
              <w:numPr>
                <w:ilvl w:val="0"/>
                <w:numId w:val="17"/>
              </w:numPr>
              <w:spacing w:after="60"/>
            </w:pPr>
            <w:r>
              <w:t>Chair meetings Eg: Safeguarding; Best Interest Meetings,  ensuring best practice</w:t>
            </w:r>
          </w:p>
          <w:p w14:paraId="6B9CF783" w14:textId="77777777" w:rsidR="008A4881" w:rsidRDefault="008A4881" w:rsidP="00D50490">
            <w:pPr>
              <w:numPr>
                <w:ilvl w:val="0"/>
                <w:numId w:val="17"/>
              </w:numPr>
              <w:spacing w:after="60"/>
            </w:pPr>
            <w:r>
              <w:t>To work in partnership with the Mental Capacity Co-ordinator</w:t>
            </w:r>
            <w:r w:rsidR="00DD16C3">
              <w:t xml:space="preserve"> and Court of Protection Co-ordinator</w:t>
            </w:r>
            <w:r>
              <w:t xml:space="preserve"> to promote good quality interventions to service users.</w:t>
            </w:r>
          </w:p>
          <w:p w14:paraId="7FD05BD1" w14:textId="77777777" w:rsidR="001D71F2" w:rsidRDefault="001D71F2" w:rsidP="00D50490">
            <w:pPr>
              <w:numPr>
                <w:ilvl w:val="0"/>
                <w:numId w:val="17"/>
              </w:numPr>
              <w:spacing w:after="60"/>
            </w:pPr>
            <w:r>
              <w:t>To undertake other duties at the same level of responsibility in addition to or instead of those mentioned above.</w:t>
            </w:r>
          </w:p>
          <w:p w14:paraId="775F4B3F" w14:textId="77777777" w:rsidR="007B664C" w:rsidRPr="00FA13FB" w:rsidRDefault="007B664C" w:rsidP="0052799F">
            <w:pPr>
              <w:spacing w:after="60"/>
              <w:ind w:left="360"/>
            </w:pPr>
          </w:p>
        </w:tc>
      </w:tr>
      <w:tr w:rsidR="00896E66" w:rsidRPr="00E517C8" w14:paraId="00922184" w14:textId="77777777" w:rsidTr="00E517C8">
        <w:trPr>
          <w:trHeight w:val="489"/>
        </w:trPr>
        <w:tc>
          <w:tcPr>
            <w:tcW w:w="1759" w:type="dxa"/>
            <w:gridSpan w:val="2"/>
            <w:tcBorders>
              <w:top w:val="single" w:sz="4" w:space="0" w:color="auto"/>
              <w:right w:val="single" w:sz="4" w:space="0" w:color="C0C0C0"/>
            </w:tcBorders>
          </w:tcPr>
          <w:p w14:paraId="4EBE44A8" w14:textId="77777777" w:rsidR="00896E66" w:rsidRPr="00E517C8" w:rsidRDefault="00896E66" w:rsidP="00E517C8">
            <w:pPr>
              <w:spacing w:before="120" w:after="120"/>
              <w:rPr>
                <w:b/>
              </w:rPr>
            </w:pPr>
            <w:r w:rsidRPr="00E517C8">
              <w:rPr>
                <w:b/>
              </w:rPr>
              <w:t>Prepared by:</w:t>
            </w:r>
          </w:p>
        </w:tc>
        <w:tc>
          <w:tcPr>
            <w:tcW w:w="5412" w:type="dxa"/>
            <w:gridSpan w:val="7"/>
            <w:tcBorders>
              <w:top w:val="single" w:sz="4" w:space="0" w:color="auto"/>
              <w:right w:val="single" w:sz="4" w:space="0" w:color="C0C0C0"/>
            </w:tcBorders>
          </w:tcPr>
          <w:p w14:paraId="745CB7CC" w14:textId="77777777" w:rsidR="00896E66" w:rsidRPr="00723A5D" w:rsidRDefault="00896E66" w:rsidP="00DE57D4">
            <w:pPr>
              <w:spacing w:before="120" w:after="120"/>
            </w:pPr>
            <w:r>
              <w:t xml:space="preserve"> </w:t>
            </w:r>
            <w:r w:rsidR="00CA603C">
              <w:t>Mairead Gill-Mullarkey</w:t>
            </w:r>
          </w:p>
        </w:tc>
        <w:tc>
          <w:tcPr>
            <w:tcW w:w="840" w:type="dxa"/>
            <w:gridSpan w:val="2"/>
            <w:tcBorders>
              <w:top w:val="single" w:sz="4" w:space="0" w:color="auto"/>
              <w:left w:val="single" w:sz="4" w:space="0" w:color="C0C0C0"/>
            </w:tcBorders>
          </w:tcPr>
          <w:p w14:paraId="2403F3FD" w14:textId="77777777" w:rsidR="00896E66" w:rsidRPr="00EA4147" w:rsidRDefault="00896E66" w:rsidP="00E517C8">
            <w:pPr>
              <w:spacing w:before="120" w:after="120"/>
            </w:pPr>
            <w:r w:rsidRPr="00E517C8">
              <w:rPr>
                <w:b/>
              </w:rPr>
              <w:t>Date:</w:t>
            </w:r>
          </w:p>
        </w:tc>
        <w:tc>
          <w:tcPr>
            <w:tcW w:w="2846" w:type="dxa"/>
            <w:gridSpan w:val="2"/>
            <w:tcBorders>
              <w:top w:val="single" w:sz="4" w:space="0" w:color="auto"/>
              <w:left w:val="single" w:sz="4" w:space="0" w:color="C0C0C0"/>
            </w:tcBorders>
          </w:tcPr>
          <w:p w14:paraId="46B3F385" w14:textId="77777777" w:rsidR="00896E66" w:rsidRPr="00EA4147" w:rsidRDefault="00CA603C" w:rsidP="00E517C8">
            <w:pPr>
              <w:spacing w:before="120" w:after="120"/>
            </w:pPr>
            <w:r>
              <w:t xml:space="preserve">September </w:t>
            </w:r>
            <w:r w:rsidR="005B7D13">
              <w:t>201</w:t>
            </w:r>
            <w:r w:rsidR="00CF158B">
              <w:t>8</w:t>
            </w:r>
          </w:p>
        </w:tc>
      </w:tr>
    </w:tbl>
    <w:p w14:paraId="011C8386" w14:textId="77777777" w:rsidR="00CE3799" w:rsidRDefault="00CE3799" w:rsidP="00851236">
      <w:pPr>
        <w:ind w:hanging="142"/>
        <w:rPr>
          <w:b/>
          <w:sz w:val="22"/>
          <w:szCs w:val="22"/>
        </w:rPr>
      </w:pPr>
    </w:p>
    <w:p w14:paraId="3DEE527F" w14:textId="77777777" w:rsidR="002115D8" w:rsidRPr="005E5636" w:rsidRDefault="002115D8" w:rsidP="00851236">
      <w:pPr>
        <w:ind w:hanging="142"/>
        <w:rPr>
          <w:b/>
          <w:sz w:val="18"/>
          <w:szCs w:val="18"/>
        </w:rPr>
      </w:pPr>
      <w:r w:rsidRPr="005E5636">
        <w:rPr>
          <w:b/>
          <w:sz w:val="18"/>
          <w:szCs w:val="18"/>
        </w:rPr>
        <w:t>Equal opportunities</w:t>
      </w:r>
    </w:p>
    <w:p w14:paraId="7ADF948E" w14:textId="77777777" w:rsidR="003D1170" w:rsidRPr="005E5636" w:rsidRDefault="002115D8" w:rsidP="00851236">
      <w:pPr>
        <w:ind w:left="-142"/>
        <w:rPr>
          <w:sz w:val="18"/>
          <w:szCs w:val="18"/>
        </w:rPr>
      </w:pPr>
      <w:r w:rsidRPr="005E5636">
        <w:rPr>
          <w:sz w:val="18"/>
          <w:szCs w:val="18"/>
        </w:rPr>
        <w:t>We are</w:t>
      </w:r>
      <w:r w:rsidR="003D1170" w:rsidRPr="005E5636">
        <w:rPr>
          <w:sz w:val="18"/>
          <w:szCs w:val="18"/>
        </w:rPr>
        <w:t xml:space="preserve"> committed to achieving equal opportunit</w:t>
      </w:r>
      <w:r w:rsidRPr="005E5636">
        <w:rPr>
          <w:sz w:val="18"/>
          <w:szCs w:val="18"/>
        </w:rPr>
        <w:t>ies</w:t>
      </w:r>
      <w:r w:rsidR="003D1170" w:rsidRPr="005E5636">
        <w:rPr>
          <w:sz w:val="18"/>
          <w:szCs w:val="18"/>
        </w:rPr>
        <w:t xml:space="preserve"> in the</w:t>
      </w:r>
      <w:r w:rsidRPr="005E5636">
        <w:rPr>
          <w:sz w:val="18"/>
          <w:szCs w:val="18"/>
        </w:rPr>
        <w:t xml:space="preserve"> way we</w:t>
      </w:r>
      <w:r w:rsidR="003D1170" w:rsidRPr="005E5636">
        <w:rPr>
          <w:sz w:val="18"/>
          <w:szCs w:val="18"/>
        </w:rPr>
        <w:t xml:space="preserve"> deliver services to the community and </w:t>
      </w:r>
      <w:r w:rsidRPr="005E5636">
        <w:rPr>
          <w:sz w:val="18"/>
          <w:szCs w:val="18"/>
        </w:rPr>
        <w:t xml:space="preserve">in </w:t>
      </w:r>
      <w:r w:rsidR="00851236" w:rsidRPr="005E5636">
        <w:rPr>
          <w:sz w:val="18"/>
          <w:szCs w:val="18"/>
        </w:rPr>
        <w:t>o</w:t>
      </w:r>
      <w:r w:rsidRPr="005E5636">
        <w:rPr>
          <w:sz w:val="18"/>
          <w:szCs w:val="18"/>
        </w:rPr>
        <w:t xml:space="preserve">ur </w:t>
      </w:r>
      <w:r w:rsidR="003D1170" w:rsidRPr="005E5636">
        <w:rPr>
          <w:sz w:val="18"/>
          <w:szCs w:val="18"/>
        </w:rPr>
        <w:t xml:space="preserve">employment arrangements. We expect all employees to understand and promote </w:t>
      </w:r>
      <w:r w:rsidRPr="005E5636">
        <w:rPr>
          <w:sz w:val="18"/>
          <w:szCs w:val="18"/>
        </w:rPr>
        <w:t xml:space="preserve">this policy </w:t>
      </w:r>
      <w:r w:rsidR="003D1170" w:rsidRPr="005E5636">
        <w:rPr>
          <w:sz w:val="18"/>
          <w:szCs w:val="18"/>
        </w:rPr>
        <w:t>in their work.</w:t>
      </w:r>
    </w:p>
    <w:p w14:paraId="6E5308F0" w14:textId="77777777" w:rsidR="00335E50" w:rsidRPr="005E5636" w:rsidRDefault="00335E50" w:rsidP="002115D8">
      <w:pPr>
        <w:rPr>
          <w:sz w:val="18"/>
          <w:szCs w:val="18"/>
        </w:rPr>
      </w:pPr>
    </w:p>
    <w:p w14:paraId="028ADB0C" w14:textId="77777777" w:rsidR="002115D8" w:rsidRPr="005E5636" w:rsidRDefault="002115D8" w:rsidP="00851236">
      <w:pPr>
        <w:ind w:hanging="142"/>
        <w:rPr>
          <w:sz w:val="18"/>
          <w:szCs w:val="18"/>
        </w:rPr>
      </w:pPr>
      <w:r w:rsidRPr="005E5636">
        <w:rPr>
          <w:b/>
          <w:sz w:val="18"/>
          <w:szCs w:val="18"/>
        </w:rPr>
        <w:t>Health and safety</w:t>
      </w:r>
      <w:r w:rsidR="003D1170" w:rsidRPr="005E5636">
        <w:rPr>
          <w:sz w:val="18"/>
          <w:szCs w:val="18"/>
        </w:rPr>
        <w:t xml:space="preserve">  </w:t>
      </w:r>
    </w:p>
    <w:p w14:paraId="24021894" w14:textId="77777777" w:rsidR="00056A9A" w:rsidRPr="005E5636" w:rsidRDefault="003D1170" w:rsidP="00FE33C2">
      <w:pPr>
        <w:ind w:left="-142"/>
        <w:rPr>
          <w:sz w:val="18"/>
          <w:szCs w:val="18"/>
        </w:rPr>
      </w:pPr>
      <w:r w:rsidRPr="005E5636">
        <w:rPr>
          <w:sz w:val="18"/>
          <w:szCs w:val="18"/>
        </w:rPr>
        <w:t xml:space="preserve">All employees have a responsibility for their own </w:t>
      </w:r>
      <w:r w:rsidR="002115D8" w:rsidRPr="005E5636">
        <w:rPr>
          <w:sz w:val="18"/>
          <w:szCs w:val="18"/>
        </w:rPr>
        <w:t xml:space="preserve">health </w:t>
      </w:r>
      <w:r w:rsidR="00C6774B" w:rsidRPr="005E5636">
        <w:rPr>
          <w:sz w:val="18"/>
          <w:szCs w:val="18"/>
        </w:rPr>
        <w:t>and</w:t>
      </w:r>
      <w:r w:rsidRPr="005E5636">
        <w:rPr>
          <w:sz w:val="18"/>
          <w:szCs w:val="18"/>
        </w:rPr>
        <w:t xml:space="preserve"> </w:t>
      </w:r>
      <w:r w:rsidR="002115D8" w:rsidRPr="005E5636">
        <w:rPr>
          <w:sz w:val="18"/>
          <w:szCs w:val="18"/>
        </w:rPr>
        <w:t xml:space="preserve">safety </w:t>
      </w:r>
      <w:r w:rsidRPr="005E5636">
        <w:rPr>
          <w:sz w:val="18"/>
          <w:szCs w:val="18"/>
        </w:rPr>
        <w:t xml:space="preserve">and that of others </w:t>
      </w:r>
      <w:r w:rsidR="002115D8" w:rsidRPr="005E5636">
        <w:rPr>
          <w:sz w:val="18"/>
          <w:szCs w:val="18"/>
        </w:rPr>
        <w:t xml:space="preserve">when carrying out </w:t>
      </w:r>
      <w:r w:rsidR="00FE33C2" w:rsidRPr="005E5636">
        <w:rPr>
          <w:sz w:val="18"/>
          <w:szCs w:val="18"/>
        </w:rPr>
        <w:t xml:space="preserve">their </w:t>
      </w:r>
      <w:r w:rsidRPr="005E5636">
        <w:rPr>
          <w:sz w:val="18"/>
          <w:szCs w:val="18"/>
        </w:rPr>
        <w:t>duties</w:t>
      </w:r>
      <w:r w:rsidR="002115D8" w:rsidRPr="005E5636">
        <w:rPr>
          <w:sz w:val="18"/>
          <w:szCs w:val="18"/>
        </w:rPr>
        <w:t xml:space="preserve"> and must </w:t>
      </w:r>
      <w:r w:rsidR="00FE33C2" w:rsidRPr="005E5636">
        <w:rPr>
          <w:sz w:val="18"/>
          <w:szCs w:val="18"/>
        </w:rPr>
        <w:t>co-operate</w:t>
      </w:r>
      <w:r w:rsidR="002115D8" w:rsidRPr="005E5636">
        <w:rPr>
          <w:sz w:val="18"/>
          <w:szCs w:val="18"/>
        </w:rPr>
        <w:t xml:space="preserve"> </w:t>
      </w:r>
      <w:r w:rsidR="00FE33C2" w:rsidRPr="005E5636">
        <w:rPr>
          <w:sz w:val="18"/>
          <w:szCs w:val="18"/>
        </w:rPr>
        <w:t xml:space="preserve">with </w:t>
      </w:r>
      <w:r w:rsidR="002115D8" w:rsidRPr="005E5636">
        <w:rPr>
          <w:sz w:val="18"/>
          <w:szCs w:val="18"/>
        </w:rPr>
        <w:t xml:space="preserve">us to apply our </w:t>
      </w:r>
      <w:r w:rsidR="00C6774B" w:rsidRPr="005E5636">
        <w:rPr>
          <w:sz w:val="18"/>
          <w:szCs w:val="18"/>
        </w:rPr>
        <w:t xml:space="preserve">general statement </w:t>
      </w:r>
      <w:r w:rsidR="002115D8" w:rsidRPr="005E5636">
        <w:rPr>
          <w:sz w:val="18"/>
          <w:szCs w:val="18"/>
        </w:rPr>
        <w:t>of h</w:t>
      </w:r>
      <w:r w:rsidR="00C6774B" w:rsidRPr="005E5636">
        <w:rPr>
          <w:sz w:val="18"/>
          <w:szCs w:val="18"/>
        </w:rPr>
        <w:t>ealth and</w:t>
      </w:r>
      <w:r w:rsidRPr="005E5636">
        <w:rPr>
          <w:sz w:val="18"/>
          <w:szCs w:val="18"/>
        </w:rPr>
        <w:t xml:space="preserve"> </w:t>
      </w:r>
      <w:r w:rsidR="002115D8" w:rsidRPr="005E5636">
        <w:rPr>
          <w:sz w:val="18"/>
          <w:szCs w:val="18"/>
        </w:rPr>
        <w:t xml:space="preserve">safety </w:t>
      </w:r>
      <w:r w:rsidRPr="005E5636">
        <w:rPr>
          <w:sz w:val="18"/>
          <w:szCs w:val="18"/>
        </w:rPr>
        <w:t>policy.</w:t>
      </w:r>
    </w:p>
    <w:p w14:paraId="7F75A89A" w14:textId="77777777" w:rsidR="00430719" w:rsidRPr="005E5636" w:rsidRDefault="00430719" w:rsidP="00851236">
      <w:pPr>
        <w:ind w:hanging="142"/>
        <w:rPr>
          <w:sz w:val="18"/>
          <w:szCs w:val="18"/>
        </w:rPr>
      </w:pPr>
    </w:p>
    <w:p w14:paraId="5FD20DAF" w14:textId="77777777" w:rsidR="00197244" w:rsidRPr="005E5636" w:rsidRDefault="00197244" w:rsidP="00851236">
      <w:pPr>
        <w:pStyle w:val="Title"/>
        <w:ind w:hanging="142"/>
        <w:jc w:val="left"/>
        <w:rPr>
          <w:b w:val="0"/>
          <w:sz w:val="18"/>
          <w:szCs w:val="18"/>
          <w:u w:val="none"/>
        </w:rPr>
      </w:pPr>
      <w:r w:rsidRPr="005E5636">
        <w:rPr>
          <w:sz w:val="18"/>
          <w:szCs w:val="18"/>
          <w:u w:val="none"/>
        </w:rPr>
        <w:t>Safeguarding Commitment</w:t>
      </w:r>
      <w:r w:rsidRPr="005E5636">
        <w:rPr>
          <w:b w:val="0"/>
          <w:sz w:val="18"/>
          <w:szCs w:val="18"/>
          <w:u w:val="none"/>
        </w:rPr>
        <w:t xml:space="preserve"> </w:t>
      </w:r>
    </w:p>
    <w:p w14:paraId="1863E897" w14:textId="77777777" w:rsidR="00430719" w:rsidRPr="005E5636" w:rsidRDefault="00430719" w:rsidP="00851236">
      <w:pPr>
        <w:pStyle w:val="Title"/>
        <w:ind w:hanging="142"/>
        <w:jc w:val="left"/>
        <w:rPr>
          <w:b w:val="0"/>
          <w:sz w:val="18"/>
          <w:szCs w:val="18"/>
          <w:u w:val="none"/>
        </w:rPr>
      </w:pPr>
      <w:r w:rsidRPr="005E5636">
        <w:rPr>
          <w:b w:val="0"/>
          <w:sz w:val="18"/>
          <w:szCs w:val="18"/>
          <w:u w:val="none"/>
        </w:rPr>
        <w:t>We are committed to protecting and promoting the welfare of children, young people and vulnerable adults.</w:t>
      </w:r>
    </w:p>
    <w:p w14:paraId="4BDE9F8D" w14:textId="77777777" w:rsidR="00FE33C2" w:rsidRPr="005E5636" w:rsidRDefault="00FE33C2" w:rsidP="00851236">
      <w:pPr>
        <w:pStyle w:val="Title"/>
        <w:ind w:hanging="142"/>
        <w:jc w:val="left"/>
        <w:rPr>
          <w:b w:val="0"/>
          <w:sz w:val="18"/>
          <w:szCs w:val="18"/>
          <w:u w:val="none"/>
        </w:rPr>
      </w:pPr>
    </w:p>
    <w:p w14:paraId="369BD4FE" w14:textId="77777777" w:rsidR="00CE3799" w:rsidRPr="005E5636" w:rsidRDefault="00FE33C2" w:rsidP="00CE3799">
      <w:pPr>
        <w:pStyle w:val="Title"/>
        <w:ind w:hanging="142"/>
        <w:jc w:val="left"/>
        <w:rPr>
          <w:bCs/>
          <w:color w:val="000000"/>
          <w:sz w:val="18"/>
          <w:szCs w:val="18"/>
          <w:u w:val="none"/>
        </w:rPr>
      </w:pPr>
      <w:r w:rsidRPr="005E5636">
        <w:rPr>
          <w:bCs/>
          <w:color w:val="000000"/>
          <w:sz w:val="18"/>
          <w:szCs w:val="18"/>
          <w:u w:val="none"/>
        </w:rPr>
        <w:t>Customer Focus</w:t>
      </w:r>
    </w:p>
    <w:p w14:paraId="1346D5EA" w14:textId="77777777" w:rsidR="00FE33C2" w:rsidRPr="005E5636" w:rsidRDefault="00FE33C2" w:rsidP="00CE3799">
      <w:pPr>
        <w:pStyle w:val="Title"/>
        <w:ind w:left="-142"/>
        <w:jc w:val="left"/>
        <w:rPr>
          <w:b w:val="0"/>
          <w:sz w:val="18"/>
          <w:szCs w:val="18"/>
          <w:u w:val="none"/>
        </w:rPr>
      </w:pPr>
      <w:r w:rsidRPr="005E5636">
        <w:rPr>
          <w:b w:val="0"/>
          <w:color w:val="000000"/>
          <w:sz w:val="18"/>
          <w:szCs w:val="18"/>
          <w:u w:val="none"/>
        </w:rPr>
        <w:t>We put our customers’ needs and expectations at the heart of all that we do. We expect our employees to have a full understanding of those needs and expectations so that we can provide high quality, appropriate services at all times.</w:t>
      </w:r>
    </w:p>
    <w:p w14:paraId="1F8929FB" w14:textId="77777777" w:rsidR="00FE33C2" w:rsidRPr="005E5636" w:rsidRDefault="00FE33C2" w:rsidP="00FE33C2">
      <w:pPr>
        <w:pStyle w:val="Title"/>
        <w:ind w:hanging="142"/>
        <w:jc w:val="left"/>
        <w:rPr>
          <w:sz w:val="18"/>
          <w:szCs w:val="18"/>
        </w:rPr>
      </w:pPr>
    </w:p>
    <w:p w14:paraId="6C1C4FF5" w14:textId="77777777" w:rsidR="005E5636" w:rsidRPr="005E5636" w:rsidRDefault="005E5636" w:rsidP="005E5636">
      <w:pPr>
        <w:pStyle w:val="Title"/>
        <w:ind w:left="-142"/>
        <w:jc w:val="left"/>
        <w:rPr>
          <w:sz w:val="18"/>
          <w:szCs w:val="18"/>
          <w:u w:val="none"/>
        </w:rPr>
      </w:pPr>
      <w:r w:rsidRPr="005E5636">
        <w:rPr>
          <w:sz w:val="18"/>
          <w:szCs w:val="18"/>
          <w:u w:val="none"/>
        </w:rPr>
        <w:t>Skills Pledge</w:t>
      </w:r>
    </w:p>
    <w:p w14:paraId="153458AD" w14:textId="77777777" w:rsidR="009651BF" w:rsidRPr="0013403B" w:rsidRDefault="005E5636" w:rsidP="009651BF">
      <w:pPr>
        <w:pStyle w:val="Title"/>
        <w:ind w:left="-142"/>
        <w:jc w:val="left"/>
        <w:rPr>
          <w:sz w:val="32"/>
          <w:szCs w:val="32"/>
          <w:u w:val="none"/>
        </w:rPr>
      </w:pPr>
      <w:r w:rsidRPr="005E5636">
        <w:rPr>
          <w:b w:val="0"/>
          <w:sz w:val="18"/>
          <w:szCs w:val="18"/>
          <w:u w:val="none"/>
        </w:rPr>
        <w:t>We are committed</w:t>
      </w:r>
      <w:r w:rsidRPr="005E5636">
        <w:rPr>
          <w:b w:val="0"/>
          <w:szCs w:val="22"/>
          <w:u w:val="none"/>
        </w:rPr>
        <w:t xml:space="preserve"> </w:t>
      </w:r>
      <w:r w:rsidRPr="005E5636">
        <w:rPr>
          <w:b w:val="0"/>
          <w:sz w:val="18"/>
          <w:szCs w:val="18"/>
          <w:u w:val="none"/>
        </w:rPr>
        <w:t>to developing</w:t>
      </w:r>
      <w:r>
        <w:rPr>
          <w:b w:val="0"/>
          <w:sz w:val="18"/>
          <w:szCs w:val="18"/>
          <w:u w:val="none"/>
        </w:rPr>
        <w:t xml:space="preserve"> the skills of our workforce.  All employees will be supported to work </w:t>
      </w:r>
      <w:r w:rsidR="006A6C1A">
        <w:rPr>
          <w:b w:val="0"/>
          <w:sz w:val="18"/>
          <w:szCs w:val="18"/>
          <w:u w:val="none"/>
        </w:rPr>
        <w:t>towards level 2 qualifications</w:t>
      </w:r>
      <w:r>
        <w:rPr>
          <w:b w:val="0"/>
          <w:sz w:val="18"/>
          <w:szCs w:val="18"/>
          <w:u w:val="none"/>
        </w:rPr>
        <w:t xml:space="preserve"> in literacy and /or numeracy if they do not have one already.</w:t>
      </w:r>
      <w:r w:rsidR="006B613E">
        <w:rPr>
          <w:szCs w:val="22"/>
        </w:rPr>
        <w:br w:type="page"/>
      </w:r>
      <w:r w:rsidR="006B613E">
        <w:rPr>
          <w:sz w:val="32"/>
          <w:szCs w:val="32"/>
          <w:u w:val="none"/>
        </w:rPr>
        <w:lastRenderedPageBreak/>
        <w:t>Lancashire Cou</w:t>
      </w:r>
      <w:r w:rsidR="009651BF">
        <w:rPr>
          <w:sz w:val="32"/>
          <w:szCs w:val="32"/>
          <w:u w:val="none"/>
        </w:rPr>
        <w:t>nty</w:t>
      </w:r>
      <w:r w:rsidR="009651BF" w:rsidRPr="009651BF">
        <w:rPr>
          <w:sz w:val="32"/>
          <w:szCs w:val="32"/>
          <w:u w:val="none"/>
        </w:rPr>
        <w:t xml:space="preserve"> </w:t>
      </w:r>
      <w:r w:rsidR="009651BF">
        <w:rPr>
          <w:sz w:val="32"/>
          <w:szCs w:val="32"/>
          <w:u w:val="none"/>
        </w:rPr>
        <w:t>Lancashire County Council</w:t>
      </w:r>
    </w:p>
    <w:tbl>
      <w:tblPr>
        <w:tblW w:w="10548" w:type="dxa"/>
        <w:tblLayout w:type="fixed"/>
        <w:tblLook w:val="0000" w:firstRow="0" w:lastRow="0" w:firstColumn="0" w:lastColumn="0" w:noHBand="0" w:noVBand="0"/>
      </w:tblPr>
      <w:tblGrid>
        <w:gridCol w:w="6870"/>
        <w:gridCol w:w="77"/>
        <w:gridCol w:w="1561"/>
        <w:gridCol w:w="2040"/>
      </w:tblGrid>
      <w:tr w:rsidR="009651BF" w:rsidRPr="00B72169" w14:paraId="289626F2" w14:textId="77777777" w:rsidTr="009651BF">
        <w:tc>
          <w:tcPr>
            <w:tcW w:w="10548" w:type="dxa"/>
            <w:gridSpan w:val="4"/>
            <w:tcBorders>
              <w:top w:val="single" w:sz="4" w:space="0" w:color="000000"/>
              <w:left w:val="single" w:sz="4" w:space="0" w:color="000000"/>
              <w:bottom w:val="single" w:sz="4" w:space="0" w:color="000000"/>
              <w:right w:val="single" w:sz="4" w:space="0" w:color="000000"/>
            </w:tcBorders>
            <w:shd w:val="pct15" w:color="auto" w:fill="auto"/>
            <w:vAlign w:val="center"/>
          </w:tcPr>
          <w:p w14:paraId="143AA344" w14:textId="77777777" w:rsidR="009651BF" w:rsidRPr="009D73D8" w:rsidRDefault="009651BF" w:rsidP="009651BF">
            <w:pPr>
              <w:spacing w:before="80" w:after="80"/>
              <w:jc w:val="center"/>
              <w:rPr>
                <w:b/>
              </w:rPr>
            </w:pPr>
            <w:r>
              <w:rPr>
                <w:b/>
                <w:sz w:val="28"/>
              </w:rPr>
              <w:t>Person specification form</w:t>
            </w:r>
          </w:p>
        </w:tc>
      </w:tr>
      <w:tr w:rsidR="009651BF" w:rsidRPr="007F533E" w14:paraId="7B0EE354" w14:textId="77777777" w:rsidTr="009651BF">
        <w:tc>
          <w:tcPr>
            <w:tcW w:w="6947" w:type="dxa"/>
            <w:gridSpan w:val="2"/>
            <w:tcBorders>
              <w:top w:val="single" w:sz="4" w:space="0" w:color="000000"/>
              <w:left w:val="single" w:sz="4" w:space="0" w:color="000000"/>
              <w:bottom w:val="single" w:sz="4" w:space="0" w:color="auto"/>
              <w:right w:val="single" w:sz="4" w:space="0" w:color="000000"/>
            </w:tcBorders>
            <w:vAlign w:val="center"/>
          </w:tcPr>
          <w:p w14:paraId="2360D115" w14:textId="77777777" w:rsidR="009651BF" w:rsidRPr="007F533E" w:rsidRDefault="009651BF" w:rsidP="00DF757F">
            <w:pPr>
              <w:spacing w:before="80" w:after="80"/>
              <w:rPr>
                <w:rFonts w:ascii="Arial Bold" w:hAnsi="Arial Bold"/>
                <w:b/>
              </w:rPr>
            </w:pPr>
            <w:r w:rsidRPr="007F533E">
              <w:rPr>
                <w:rFonts w:ascii="Arial Bold" w:hAnsi="Arial Bold"/>
                <w:b/>
              </w:rPr>
              <w:t xml:space="preserve">Job </w:t>
            </w:r>
            <w:r>
              <w:rPr>
                <w:rFonts w:ascii="Arial Bold" w:hAnsi="Arial Bold"/>
                <w:b/>
              </w:rPr>
              <w:t>t</w:t>
            </w:r>
            <w:r w:rsidRPr="007F533E">
              <w:rPr>
                <w:rFonts w:ascii="Arial Bold" w:hAnsi="Arial Bold"/>
                <w:b/>
              </w:rPr>
              <w:t xml:space="preserve">itle: </w:t>
            </w:r>
            <w:r w:rsidR="00746E17">
              <w:rPr>
                <w:rFonts w:ascii="Arial Bold" w:hAnsi="Arial Bold"/>
                <w:b/>
              </w:rPr>
              <w:t xml:space="preserve">Team Manager </w:t>
            </w:r>
          </w:p>
        </w:tc>
        <w:tc>
          <w:tcPr>
            <w:tcW w:w="3601" w:type="dxa"/>
            <w:gridSpan w:val="2"/>
            <w:tcBorders>
              <w:top w:val="single" w:sz="4" w:space="0" w:color="000000"/>
              <w:left w:val="nil"/>
              <w:bottom w:val="single" w:sz="4" w:space="0" w:color="auto"/>
              <w:right w:val="single" w:sz="4" w:space="0" w:color="000000"/>
            </w:tcBorders>
            <w:vAlign w:val="center"/>
          </w:tcPr>
          <w:p w14:paraId="5441CAD3" w14:textId="77777777" w:rsidR="009651BF" w:rsidRPr="007F533E" w:rsidRDefault="009651BF" w:rsidP="009651BF">
            <w:pPr>
              <w:tabs>
                <w:tab w:val="left" w:pos="1168"/>
              </w:tabs>
              <w:spacing w:before="80" w:after="80"/>
              <w:rPr>
                <w:rFonts w:ascii="Arial Bold" w:hAnsi="Arial Bold"/>
                <w:b/>
              </w:rPr>
            </w:pPr>
            <w:r w:rsidRPr="007F533E">
              <w:rPr>
                <w:rFonts w:ascii="Arial Bold" w:hAnsi="Arial Bold"/>
                <w:b/>
              </w:rPr>
              <w:t xml:space="preserve">Grade: </w:t>
            </w:r>
            <w:r>
              <w:rPr>
                <w:rFonts w:ascii="Arial Bold" w:hAnsi="Arial Bold"/>
                <w:b/>
              </w:rPr>
              <w:t>Scale 10</w:t>
            </w:r>
          </w:p>
        </w:tc>
      </w:tr>
      <w:tr w:rsidR="009651BF" w:rsidRPr="007F533E" w14:paraId="5B30E7FC" w14:textId="77777777" w:rsidTr="009651BF">
        <w:tc>
          <w:tcPr>
            <w:tcW w:w="6947" w:type="dxa"/>
            <w:gridSpan w:val="2"/>
            <w:tcBorders>
              <w:top w:val="single" w:sz="4" w:space="0" w:color="000000"/>
              <w:left w:val="single" w:sz="4" w:space="0" w:color="000000"/>
              <w:bottom w:val="single" w:sz="4" w:space="0" w:color="000000"/>
              <w:right w:val="single" w:sz="4" w:space="0" w:color="000000"/>
            </w:tcBorders>
            <w:vAlign w:val="center"/>
          </w:tcPr>
          <w:p w14:paraId="05341630" w14:textId="77777777" w:rsidR="009651BF" w:rsidRPr="00BB4B3E" w:rsidRDefault="009651BF" w:rsidP="009651BF">
            <w:pPr>
              <w:tabs>
                <w:tab w:val="left" w:pos="1877"/>
              </w:tabs>
              <w:spacing w:before="80" w:after="80"/>
              <w:rPr>
                <w:rFonts w:ascii="Arial Bold" w:hAnsi="Arial Bold"/>
                <w:b/>
              </w:rPr>
            </w:pPr>
            <w:r>
              <w:rPr>
                <w:b/>
              </w:rPr>
              <w:t>Directorate: Adult and Community Services</w:t>
            </w:r>
          </w:p>
        </w:tc>
        <w:tc>
          <w:tcPr>
            <w:tcW w:w="3601" w:type="dxa"/>
            <w:gridSpan w:val="2"/>
            <w:tcBorders>
              <w:top w:val="single" w:sz="4" w:space="0" w:color="000000"/>
              <w:left w:val="nil"/>
              <w:bottom w:val="single" w:sz="4" w:space="0" w:color="auto"/>
              <w:right w:val="single" w:sz="4" w:space="0" w:color="000000"/>
            </w:tcBorders>
            <w:vAlign w:val="center"/>
          </w:tcPr>
          <w:p w14:paraId="3A43EEE7" w14:textId="77777777" w:rsidR="009651BF" w:rsidRPr="007F533E" w:rsidRDefault="009651BF" w:rsidP="009651BF">
            <w:pPr>
              <w:tabs>
                <w:tab w:val="left" w:pos="1168"/>
                <w:tab w:val="left" w:pos="1896"/>
              </w:tabs>
              <w:spacing w:before="80" w:after="80"/>
              <w:rPr>
                <w:rFonts w:ascii="Arial Bold" w:hAnsi="Arial Bold"/>
                <w:b/>
              </w:rPr>
            </w:pPr>
            <w:r w:rsidRPr="007F533E">
              <w:rPr>
                <w:rFonts w:ascii="Arial Bold" w:hAnsi="Arial Bold"/>
                <w:b/>
              </w:rPr>
              <w:t xml:space="preserve">Post </w:t>
            </w:r>
            <w:r>
              <w:rPr>
                <w:rFonts w:ascii="Arial Bold" w:hAnsi="Arial Bold"/>
                <w:b/>
              </w:rPr>
              <w:t>n</w:t>
            </w:r>
            <w:r w:rsidRPr="007F533E">
              <w:rPr>
                <w:rFonts w:ascii="Arial Bold" w:hAnsi="Arial Bold"/>
                <w:b/>
              </w:rPr>
              <w:t xml:space="preserve">umber: </w:t>
            </w:r>
            <w:r w:rsidRPr="00723A5D">
              <w:fldChar w:fldCharType="begin">
                <w:ffData>
                  <w:name w:val="Text3"/>
                  <w:enabled/>
                  <w:calcOnExit w:val="0"/>
                  <w:textInput/>
                </w:ffData>
              </w:fldChar>
            </w:r>
            <w:r w:rsidRPr="00723A5D">
              <w:instrText xml:space="preserve"> FORMTEXT </w:instrText>
            </w:r>
            <w:r w:rsidRPr="00723A5D">
              <w:fldChar w:fldCharType="separate"/>
            </w:r>
            <w:r>
              <w:rPr>
                <w:noProof/>
              </w:rPr>
              <w:t> </w:t>
            </w:r>
            <w:r>
              <w:rPr>
                <w:noProof/>
              </w:rPr>
              <w:t> </w:t>
            </w:r>
            <w:r>
              <w:rPr>
                <w:noProof/>
              </w:rPr>
              <w:t> </w:t>
            </w:r>
            <w:r>
              <w:rPr>
                <w:noProof/>
              </w:rPr>
              <w:t> </w:t>
            </w:r>
            <w:r>
              <w:rPr>
                <w:noProof/>
              </w:rPr>
              <w:t> </w:t>
            </w:r>
            <w:r w:rsidRPr="00723A5D">
              <w:fldChar w:fldCharType="end"/>
            </w:r>
          </w:p>
        </w:tc>
      </w:tr>
      <w:tr w:rsidR="009651BF" w:rsidRPr="007F533E" w14:paraId="11579A9E" w14:textId="77777777" w:rsidTr="009651BF">
        <w:trPr>
          <w:trHeight w:val="578"/>
        </w:trPr>
        <w:tc>
          <w:tcPr>
            <w:tcW w:w="10548" w:type="dxa"/>
            <w:gridSpan w:val="4"/>
            <w:tcBorders>
              <w:top w:val="single" w:sz="4" w:space="0" w:color="000000"/>
              <w:left w:val="single" w:sz="4" w:space="0" w:color="000000"/>
              <w:bottom w:val="single" w:sz="4" w:space="0" w:color="000000"/>
              <w:right w:val="single" w:sz="4" w:space="0" w:color="000000"/>
            </w:tcBorders>
            <w:vAlign w:val="center"/>
          </w:tcPr>
          <w:p w14:paraId="7E40A71A" w14:textId="77777777" w:rsidR="009651BF" w:rsidRPr="007F533E" w:rsidRDefault="009651BF" w:rsidP="00746E17">
            <w:pPr>
              <w:tabs>
                <w:tab w:val="left" w:pos="2743"/>
              </w:tabs>
              <w:spacing w:before="80" w:after="80"/>
              <w:rPr>
                <w:rFonts w:ascii="Arial Bold" w:hAnsi="Arial Bold"/>
                <w:b/>
              </w:rPr>
            </w:pPr>
            <w:r w:rsidRPr="007F533E">
              <w:rPr>
                <w:rFonts w:ascii="Arial Bold" w:hAnsi="Arial Bold"/>
                <w:b/>
              </w:rPr>
              <w:t>Establishment</w:t>
            </w:r>
            <w:r>
              <w:rPr>
                <w:rFonts w:ascii="Arial Bold" w:hAnsi="Arial Bold"/>
                <w:b/>
              </w:rPr>
              <w:t xml:space="preserve"> or t</w:t>
            </w:r>
            <w:r w:rsidRPr="007F533E">
              <w:rPr>
                <w:rFonts w:ascii="Arial Bold" w:hAnsi="Arial Bold"/>
                <w:b/>
              </w:rPr>
              <w:t xml:space="preserve">eam: </w:t>
            </w:r>
          </w:p>
        </w:tc>
      </w:tr>
      <w:tr w:rsidR="009651BF" w:rsidRPr="0078599E" w14:paraId="08B9461D" w14:textId="77777777" w:rsidTr="009651BF">
        <w:trPr>
          <w:trHeight w:val="1535"/>
        </w:trPr>
        <w:tc>
          <w:tcPr>
            <w:tcW w:w="6870" w:type="dxa"/>
            <w:tcBorders>
              <w:top w:val="single" w:sz="4" w:space="0" w:color="000000"/>
              <w:left w:val="single" w:sz="4" w:space="0" w:color="000000"/>
              <w:bottom w:val="single" w:sz="4" w:space="0" w:color="000000"/>
              <w:right w:val="single" w:sz="4" w:space="0" w:color="000000"/>
            </w:tcBorders>
            <w:vAlign w:val="center"/>
          </w:tcPr>
          <w:p w14:paraId="68D350C6" w14:textId="77777777" w:rsidR="009651BF" w:rsidRPr="0078599E" w:rsidRDefault="009651BF" w:rsidP="009651BF">
            <w:pPr>
              <w:jc w:val="center"/>
              <w:rPr>
                <w:b/>
                <w:sz w:val="22"/>
              </w:rPr>
            </w:pPr>
            <w:r w:rsidRPr="0078599E">
              <w:rPr>
                <w:b/>
                <w:sz w:val="22"/>
              </w:rPr>
              <w:t>Requirements</w:t>
            </w:r>
          </w:p>
          <w:p w14:paraId="0DCEB0AC" w14:textId="77777777" w:rsidR="009651BF" w:rsidRPr="0078599E" w:rsidRDefault="009651BF" w:rsidP="009651BF">
            <w:pPr>
              <w:jc w:val="center"/>
              <w:rPr>
                <w:b/>
                <w:sz w:val="22"/>
              </w:rPr>
            </w:pPr>
            <w:r w:rsidRPr="0078599E">
              <w:rPr>
                <w:b/>
                <w:sz w:val="22"/>
              </w:rPr>
              <w:t>(</w:t>
            </w:r>
            <w:r>
              <w:rPr>
                <w:b/>
                <w:sz w:val="22"/>
              </w:rPr>
              <w:t>based on</w:t>
            </w:r>
            <w:r w:rsidRPr="0078599E">
              <w:rPr>
                <w:b/>
                <w:sz w:val="22"/>
              </w:rPr>
              <w:t xml:space="preserve"> the </w:t>
            </w:r>
            <w:r>
              <w:rPr>
                <w:b/>
                <w:sz w:val="22"/>
              </w:rPr>
              <w:t>j</w:t>
            </w:r>
            <w:r w:rsidRPr="0078599E">
              <w:rPr>
                <w:b/>
                <w:sz w:val="22"/>
              </w:rPr>
              <w:t xml:space="preserve">ob </w:t>
            </w:r>
            <w:r>
              <w:rPr>
                <w:b/>
                <w:sz w:val="22"/>
              </w:rPr>
              <w:t>d</w:t>
            </w:r>
            <w:r w:rsidRPr="0078599E">
              <w:rPr>
                <w:b/>
                <w:sz w:val="22"/>
              </w:rPr>
              <w:t>escription)</w:t>
            </w:r>
          </w:p>
        </w:tc>
        <w:tc>
          <w:tcPr>
            <w:tcW w:w="1638" w:type="dxa"/>
            <w:gridSpan w:val="2"/>
            <w:tcBorders>
              <w:top w:val="single" w:sz="4" w:space="0" w:color="000000"/>
              <w:left w:val="nil"/>
              <w:bottom w:val="single" w:sz="4" w:space="0" w:color="000000"/>
              <w:right w:val="single" w:sz="4" w:space="0" w:color="000000"/>
            </w:tcBorders>
            <w:vAlign w:val="center"/>
          </w:tcPr>
          <w:p w14:paraId="4D5C69CF" w14:textId="77777777" w:rsidR="009651BF" w:rsidRPr="0078599E" w:rsidRDefault="009651BF" w:rsidP="009651BF">
            <w:pPr>
              <w:jc w:val="center"/>
              <w:rPr>
                <w:b/>
                <w:sz w:val="22"/>
              </w:rPr>
            </w:pPr>
            <w:r w:rsidRPr="0078599E">
              <w:rPr>
                <w:b/>
                <w:sz w:val="22"/>
              </w:rPr>
              <w:t>Essential (E)</w:t>
            </w:r>
          </w:p>
          <w:p w14:paraId="6D54144C" w14:textId="77777777" w:rsidR="009651BF" w:rsidRPr="0078599E" w:rsidRDefault="009651BF" w:rsidP="009651BF">
            <w:pPr>
              <w:jc w:val="center"/>
              <w:rPr>
                <w:b/>
                <w:sz w:val="22"/>
              </w:rPr>
            </w:pPr>
            <w:r>
              <w:rPr>
                <w:b/>
                <w:sz w:val="22"/>
              </w:rPr>
              <w:t>o</w:t>
            </w:r>
            <w:r w:rsidRPr="0078599E">
              <w:rPr>
                <w:b/>
                <w:sz w:val="22"/>
              </w:rPr>
              <w:t>r</w:t>
            </w:r>
          </w:p>
          <w:p w14:paraId="4D9B893E" w14:textId="77777777" w:rsidR="009651BF" w:rsidRPr="0078599E" w:rsidRDefault="009651BF" w:rsidP="009651BF">
            <w:pPr>
              <w:jc w:val="center"/>
              <w:rPr>
                <w:b/>
                <w:sz w:val="22"/>
              </w:rPr>
            </w:pPr>
            <w:r>
              <w:rPr>
                <w:b/>
                <w:sz w:val="22"/>
              </w:rPr>
              <w:t>d</w:t>
            </w:r>
            <w:r w:rsidRPr="0078599E">
              <w:rPr>
                <w:b/>
                <w:sz w:val="22"/>
              </w:rPr>
              <w:t>esirable (D)</w:t>
            </w:r>
          </w:p>
        </w:tc>
        <w:tc>
          <w:tcPr>
            <w:tcW w:w="2040" w:type="dxa"/>
            <w:tcBorders>
              <w:top w:val="single" w:sz="4" w:space="0" w:color="000000"/>
              <w:left w:val="nil"/>
              <w:bottom w:val="single" w:sz="4" w:space="0" w:color="000000"/>
              <w:right w:val="single" w:sz="4" w:space="0" w:color="000000"/>
            </w:tcBorders>
            <w:vAlign w:val="center"/>
          </w:tcPr>
          <w:p w14:paraId="62ECDD13" w14:textId="77777777" w:rsidR="009651BF" w:rsidRPr="0078599E" w:rsidRDefault="009651BF" w:rsidP="009651BF">
            <w:pPr>
              <w:jc w:val="center"/>
              <w:rPr>
                <w:b/>
                <w:sz w:val="22"/>
              </w:rPr>
            </w:pPr>
            <w:r w:rsidRPr="0078599E">
              <w:rPr>
                <w:b/>
                <w:sz w:val="22"/>
              </w:rPr>
              <w:t xml:space="preserve">To be identified by: </w:t>
            </w:r>
            <w:r>
              <w:rPr>
                <w:b/>
                <w:sz w:val="22"/>
              </w:rPr>
              <w:t>a</w:t>
            </w:r>
            <w:r w:rsidRPr="0078599E">
              <w:rPr>
                <w:b/>
                <w:sz w:val="22"/>
              </w:rPr>
              <w:t xml:space="preserve">pplication </w:t>
            </w:r>
            <w:r>
              <w:rPr>
                <w:b/>
                <w:sz w:val="22"/>
              </w:rPr>
              <w:t>f</w:t>
            </w:r>
            <w:r w:rsidRPr="0078599E">
              <w:rPr>
                <w:b/>
                <w:sz w:val="22"/>
              </w:rPr>
              <w:t>orm (AF),</w:t>
            </w:r>
          </w:p>
          <w:p w14:paraId="33E9FBAB" w14:textId="77777777" w:rsidR="009651BF" w:rsidRPr="0078599E" w:rsidRDefault="009651BF" w:rsidP="009651BF">
            <w:pPr>
              <w:jc w:val="center"/>
              <w:rPr>
                <w:b/>
                <w:sz w:val="22"/>
              </w:rPr>
            </w:pPr>
            <w:r>
              <w:rPr>
                <w:b/>
                <w:sz w:val="22"/>
              </w:rPr>
              <w:t>i</w:t>
            </w:r>
            <w:r w:rsidRPr="0078599E">
              <w:rPr>
                <w:b/>
                <w:sz w:val="22"/>
              </w:rPr>
              <w:t>nterview (I),</w:t>
            </w:r>
          </w:p>
          <w:p w14:paraId="326899D3" w14:textId="77777777" w:rsidR="009651BF" w:rsidRPr="0078599E" w:rsidRDefault="009651BF" w:rsidP="009651BF">
            <w:pPr>
              <w:jc w:val="center"/>
              <w:rPr>
                <w:b/>
                <w:sz w:val="22"/>
              </w:rPr>
            </w:pPr>
            <w:r>
              <w:rPr>
                <w:b/>
                <w:sz w:val="22"/>
              </w:rPr>
              <w:t>t</w:t>
            </w:r>
            <w:r w:rsidRPr="0078599E">
              <w:rPr>
                <w:b/>
                <w:sz w:val="22"/>
              </w:rPr>
              <w:t>est (T),</w:t>
            </w:r>
            <w:r>
              <w:rPr>
                <w:b/>
                <w:sz w:val="22"/>
              </w:rPr>
              <w:t xml:space="preserve"> or</w:t>
            </w:r>
          </w:p>
          <w:p w14:paraId="71E21129" w14:textId="77777777" w:rsidR="009651BF" w:rsidRPr="0078599E" w:rsidRDefault="009651BF" w:rsidP="009651BF">
            <w:pPr>
              <w:jc w:val="center"/>
              <w:rPr>
                <w:b/>
                <w:sz w:val="22"/>
              </w:rPr>
            </w:pPr>
            <w:r>
              <w:rPr>
                <w:b/>
                <w:sz w:val="22"/>
              </w:rPr>
              <w:t>o</w:t>
            </w:r>
            <w:r w:rsidRPr="0078599E">
              <w:rPr>
                <w:b/>
                <w:sz w:val="22"/>
              </w:rPr>
              <w:t>ther (</w:t>
            </w:r>
            <w:r>
              <w:rPr>
                <w:b/>
                <w:sz w:val="22"/>
              </w:rPr>
              <w:t>give details</w:t>
            </w:r>
            <w:r w:rsidRPr="0078599E">
              <w:rPr>
                <w:b/>
                <w:sz w:val="22"/>
              </w:rPr>
              <w:t>)</w:t>
            </w:r>
          </w:p>
        </w:tc>
      </w:tr>
      <w:tr w:rsidR="009651BF" w:rsidRPr="00E102F0" w14:paraId="560E1945" w14:textId="77777777" w:rsidTr="009651BF">
        <w:trPr>
          <w:trHeight w:val="470"/>
        </w:trPr>
        <w:tc>
          <w:tcPr>
            <w:tcW w:w="6870" w:type="dxa"/>
            <w:tcBorders>
              <w:top w:val="single" w:sz="4" w:space="0" w:color="000000"/>
              <w:left w:val="single" w:sz="4" w:space="0" w:color="000000"/>
              <w:right w:val="single" w:sz="4" w:space="0" w:color="000000"/>
            </w:tcBorders>
            <w:vAlign w:val="center"/>
          </w:tcPr>
          <w:p w14:paraId="46C36F85" w14:textId="77777777" w:rsidR="009651BF" w:rsidRPr="00E102F0" w:rsidRDefault="009651BF" w:rsidP="009651BF">
            <w:pPr>
              <w:spacing w:before="60" w:after="60"/>
              <w:rPr>
                <w:b/>
                <w:sz w:val="22"/>
                <w:szCs w:val="22"/>
              </w:rPr>
            </w:pPr>
            <w:r w:rsidRPr="00E102F0">
              <w:rPr>
                <w:b/>
                <w:sz w:val="22"/>
                <w:szCs w:val="22"/>
              </w:rPr>
              <w:t>Qualifications</w:t>
            </w:r>
          </w:p>
        </w:tc>
        <w:tc>
          <w:tcPr>
            <w:tcW w:w="1638" w:type="dxa"/>
            <w:gridSpan w:val="2"/>
            <w:tcBorders>
              <w:top w:val="single" w:sz="4" w:space="0" w:color="000000"/>
              <w:left w:val="nil"/>
              <w:right w:val="single" w:sz="4" w:space="0" w:color="000000"/>
            </w:tcBorders>
            <w:vAlign w:val="center"/>
          </w:tcPr>
          <w:p w14:paraId="529A28DE" w14:textId="77777777" w:rsidR="009651BF" w:rsidRPr="00E102F0" w:rsidRDefault="009651BF" w:rsidP="009651BF">
            <w:pPr>
              <w:spacing w:before="60" w:after="60"/>
              <w:jc w:val="center"/>
              <w:rPr>
                <w:sz w:val="22"/>
                <w:szCs w:val="22"/>
              </w:rPr>
            </w:pPr>
          </w:p>
        </w:tc>
        <w:tc>
          <w:tcPr>
            <w:tcW w:w="2040" w:type="dxa"/>
            <w:tcBorders>
              <w:top w:val="single" w:sz="4" w:space="0" w:color="000000"/>
              <w:left w:val="nil"/>
              <w:right w:val="single" w:sz="4" w:space="0" w:color="000000"/>
            </w:tcBorders>
            <w:vAlign w:val="center"/>
          </w:tcPr>
          <w:p w14:paraId="7F1EA788" w14:textId="77777777" w:rsidR="009651BF" w:rsidRPr="00E102F0" w:rsidRDefault="009651BF" w:rsidP="009651BF">
            <w:pPr>
              <w:spacing w:before="60" w:after="60"/>
              <w:jc w:val="center"/>
              <w:rPr>
                <w:sz w:val="22"/>
                <w:szCs w:val="22"/>
              </w:rPr>
            </w:pPr>
          </w:p>
        </w:tc>
      </w:tr>
      <w:tr w:rsidR="009651BF" w:rsidRPr="00F20560" w14:paraId="6A934B28" w14:textId="77777777" w:rsidTr="009651BF">
        <w:tc>
          <w:tcPr>
            <w:tcW w:w="6870" w:type="dxa"/>
            <w:tcBorders>
              <w:left w:val="single" w:sz="4" w:space="0" w:color="000000"/>
              <w:bottom w:val="single" w:sz="4" w:space="0" w:color="C0C0C0"/>
              <w:right w:val="single" w:sz="4" w:space="0" w:color="000000"/>
            </w:tcBorders>
          </w:tcPr>
          <w:p w14:paraId="75EC587C" w14:textId="77777777" w:rsidR="009651BF" w:rsidRPr="00C56604" w:rsidRDefault="00746E17" w:rsidP="00746E17">
            <w:r>
              <w:t xml:space="preserve">Educated to </w:t>
            </w:r>
            <w:r w:rsidR="009651BF">
              <w:t xml:space="preserve">Degree or Diploma </w:t>
            </w:r>
            <w:r w:rsidR="00DF0967">
              <w:t>level in professional qualification in a relevant subject matter</w:t>
            </w:r>
          </w:p>
        </w:tc>
        <w:tc>
          <w:tcPr>
            <w:tcW w:w="1638" w:type="dxa"/>
            <w:gridSpan w:val="2"/>
            <w:tcBorders>
              <w:left w:val="nil"/>
              <w:bottom w:val="single" w:sz="4" w:space="0" w:color="C0C0C0"/>
              <w:right w:val="single" w:sz="4" w:space="0" w:color="000000"/>
            </w:tcBorders>
          </w:tcPr>
          <w:p w14:paraId="070B86E2" w14:textId="77777777" w:rsidR="009651BF" w:rsidRPr="00B9303F" w:rsidRDefault="00877451" w:rsidP="009651BF">
            <w:pPr>
              <w:jc w:val="center"/>
            </w:pPr>
            <w:r>
              <w:t>D</w:t>
            </w:r>
          </w:p>
        </w:tc>
        <w:tc>
          <w:tcPr>
            <w:tcW w:w="2040" w:type="dxa"/>
            <w:tcBorders>
              <w:left w:val="nil"/>
              <w:bottom w:val="single" w:sz="4" w:space="0" w:color="C0C0C0"/>
              <w:right w:val="single" w:sz="4" w:space="0" w:color="000000"/>
            </w:tcBorders>
          </w:tcPr>
          <w:p w14:paraId="60424D10" w14:textId="77777777" w:rsidR="009651BF" w:rsidRPr="00B9303F" w:rsidRDefault="009651BF" w:rsidP="009651BF">
            <w:pPr>
              <w:jc w:val="center"/>
            </w:pPr>
            <w:r>
              <w:t>AF</w:t>
            </w:r>
          </w:p>
        </w:tc>
      </w:tr>
      <w:tr w:rsidR="009651BF" w:rsidRPr="00F20560" w14:paraId="53E08C2E" w14:textId="77777777" w:rsidTr="009651BF">
        <w:tc>
          <w:tcPr>
            <w:tcW w:w="6870" w:type="dxa"/>
            <w:tcBorders>
              <w:left w:val="single" w:sz="4" w:space="0" w:color="000000"/>
              <w:bottom w:val="single" w:sz="4" w:space="0" w:color="C0C0C0"/>
              <w:right w:val="single" w:sz="4" w:space="0" w:color="000000"/>
            </w:tcBorders>
          </w:tcPr>
          <w:p w14:paraId="2FB73066" w14:textId="77777777" w:rsidR="009651BF" w:rsidRDefault="00946996" w:rsidP="009651BF">
            <w:r>
              <w:t>SW England</w:t>
            </w:r>
            <w:r w:rsidR="009651BF">
              <w:t xml:space="preserve"> registration </w:t>
            </w:r>
          </w:p>
        </w:tc>
        <w:tc>
          <w:tcPr>
            <w:tcW w:w="1638" w:type="dxa"/>
            <w:gridSpan w:val="2"/>
            <w:tcBorders>
              <w:left w:val="nil"/>
              <w:bottom w:val="single" w:sz="4" w:space="0" w:color="C0C0C0"/>
              <w:right w:val="single" w:sz="4" w:space="0" w:color="000000"/>
            </w:tcBorders>
          </w:tcPr>
          <w:p w14:paraId="21C87DFE" w14:textId="77777777" w:rsidR="009651BF" w:rsidRDefault="00877451" w:rsidP="009651BF">
            <w:pPr>
              <w:jc w:val="center"/>
            </w:pPr>
            <w:r>
              <w:t>D</w:t>
            </w:r>
          </w:p>
        </w:tc>
        <w:tc>
          <w:tcPr>
            <w:tcW w:w="2040" w:type="dxa"/>
            <w:tcBorders>
              <w:left w:val="nil"/>
              <w:bottom w:val="single" w:sz="4" w:space="0" w:color="C0C0C0"/>
              <w:right w:val="single" w:sz="4" w:space="0" w:color="000000"/>
            </w:tcBorders>
          </w:tcPr>
          <w:p w14:paraId="239630F2" w14:textId="77777777" w:rsidR="009651BF" w:rsidRDefault="009651BF" w:rsidP="009651BF">
            <w:pPr>
              <w:jc w:val="center"/>
            </w:pPr>
            <w:r>
              <w:t>AF</w:t>
            </w:r>
          </w:p>
        </w:tc>
      </w:tr>
      <w:tr w:rsidR="009651BF" w:rsidRPr="00F20560" w14:paraId="191F0598" w14:textId="77777777" w:rsidTr="009651BF">
        <w:trPr>
          <w:trHeight w:val="120"/>
        </w:trPr>
        <w:tc>
          <w:tcPr>
            <w:tcW w:w="6870" w:type="dxa"/>
            <w:tcBorders>
              <w:top w:val="single" w:sz="4" w:space="0" w:color="C0C0C0"/>
              <w:left w:val="single" w:sz="4" w:space="0" w:color="000000"/>
              <w:bottom w:val="single" w:sz="4" w:space="0" w:color="C0C0C0"/>
              <w:right w:val="single" w:sz="4" w:space="0" w:color="000000"/>
            </w:tcBorders>
          </w:tcPr>
          <w:p w14:paraId="686E9980" w14:textId="77777777" w:rsidR="009651BF" w:rsidRPr="00B9303F" w:rsidRDefault="009651BF" w:rsidP="009651BF">
            <w:r>
              <w:t>Management qualification,  evidence of formal management training</w:t>
            </w:r>
          </w:p>
        </w:tc>
        <w:tc>
          <w:tcPr>
            <w:tcW w:w="1638" w:type="dxa"/>
            <w:gridSpan w:val="2"/>
            <w:tcBorders>
              <w:top w:val="single" w:sz="4" w:space="0" w:color="C0C0C0"/>
              <w:left w:val="nil"/>
              <w:bottom w:val="single" w:sz="4" w:space="0" w:color="C0C0C0"/>
              <w:right w:val="single" w:sz="4" w:space="0" w:color="000000"/>
            </w:tcBorders>
          </w:tcPr>
          <w:p w14:paraId="7603A6B4" w14:textId="77777777" w:rsidR="009651BF" w:rsidRPr="00B9303F" w:rsidRDefault="009651BF" w:rsidP="009651BF">
            <w:pPr>
              <w:jc w:val="center"/>
            </w:pPr>
            <w:r>
              <w:t>D</w:t>
            </w:r>
          </w:p>
        </w:tc>
        <w:tc>
          <w:tcPr>
            <w:tcW w:w="2040" w:type="dxa"/>
            <w:tcBorders>
              <w:top w:val="single" w:sz="4" w:space="0" w:color="C0C0C0"/>
              <w:left w:val="nil"/>
              <w:bottom w:val="single" w:sz="4" w:space="0" w:color="C0C0C0"/>
              <w:right w:val="single" w:sz="4" w:space="0" w:color="000000"/>
            </w:tcBorders>
          </w:tcPr>
          <w:p w14:paraId="051F341E" w14:textId="77777777" w:rsidR="009651BF" w:rsidRPr="00B9303F" w:rsidRDefault="009651BF" w:rsidP="009651BF">
            <w:pPr>
              <w:jc w:val="center"/>
            </w:pPr>
            <w:r>
              <w:t>AF</w:t>
            </w:r>
          </w:p>
        </w:tc>
      </w:tr>
      <w:tr w:rsidR="009651BF" w:rsidRPr="00F20560" w14:paraId="53F9C06B" w14:textId="77777777" w:rsidTr="009651BF">
        <w:trPr>
          <w:trHeight w:val="120"/>
        </w:trPr>
        <w:tc>
          <w:tcPr>
            <w:tcW w:w="6870" w:type="dxa"/>
            <w:tcBorders>
              <w:top w:val="single" w:sz="4" w:space="0" w:color="C0C0C0"/>
              <w:left w:val="single" w:sz="4" w:space="0" w:color="000000"/>
              <w:bottom w:val="single" w:sz="4" w:space="0" w:color="C0C0C0"/>
              <w:right w:val="single" w:sz="4" w:space="0" w:color="000000"/>
            </w:tcBorders>
          </w:tcPr>
          <w:p w14:paraId="56264F84" w14:textId="77777777" w:rsidR="009651BF" w:rsidRPr="00B9303F" w:rsidRDefault="009651BF" w:rsidP="009651BF">
            <w:r>
              <w:t>Evidence of post qualifying training</w:t>
            </w:r>
            <w:r w:rsidR="00CA603C">
              <w:t>,</w:t>
            </w:r>
            <w:r w:rsidR="008A4881">
              <w:t xml:space="preserve"> </w:t>
            </w:r>
            <w:r w:rsidR="00CA603C">
              <w:t>AMHP</w:t>
            </w:r>
          </w:p>
        </w:tc>
        <w:tc>
          <w:tcPr>
            <w:tcW w:w="1638" w:type="dxa"/>
            <w:gridSpan w:val="2"/>
            <w:tcBorders>
              <w:top w:val="single" w:sz="4" w:space="0" w:color="C0C0C0"/>
              <w:left w:val="nil"/>
              <w:bottom w:val="single" w:sz="4" w:space="0" w:color="C0C0C0"/>
              <w:right w:val="single" w:sz="4" w:space="0" w:color="000000"/>
            </w:tcBorders>
          </w:tcPr>
          <w:p w14:paraId="16C556BE" w14:textId="77777777" w:rsidR="009651BF" w:rsidRPr="00B9303F" w:rsidRDefault="00877451" w:rsidP="009651BF">
            <w:pPr>
              <w:jc w:val="center"/>
            </w:pPr>
            <w:r>
              <w:t>D</w:t>
            </w:r>
          </w:p>
        </w:tc>
        <w:tc>
          <w:tcPr>
            <w:tcW w:w="2040" w:type="dxa"/>
            <w:tcBorders>
              <w:top w:val="single" w:sz="4" w:space="0" w:color="C0C0C0"/>
              <w:left w:val="nil"/>
              <w:bottom w:val="single" w:sz="4" w:space="0" w:color="C0C0C0"/>
              <w:right w:val="single" w:sz="4" w:space="0" w:color="000000"/>
            </w:tcBorders>
          </w:tcPr>
          <w:p w14:paraId="2B9D7E0F" w14:textId="77777777" w:rsidR="009651BF" w:rsidRPr="00B9303F" w:rsidRDefault="009651BF" w:rsidP="009651BF">
            <w:pPr>
              <w:jc w:val="center"/>
            </w:pPr>
            <w:r>
              <w:t>AF</w:t>
            </w:r>
          </w:p>
        </w:tc>
      </w:tr>
      <w:tr w:rsidR="009651BF" w:rsidRPr="00F20560" w14:paraId="0B8FC417" w14:textId="77777777" w:rsidTr="009651BF">
        <w:trPr>
          <w:trHeight w:val="120"/>
        </w:trPr>
        <w:tc>
          <w:tcPr>
            <w:tcW w:w="6870" w:type="dxa"/>
            <w:tcBorders>
              <w:top w:val="single" w:sz="4" w:space="0" w:color="C0C0C0"/>
              <w:left w:val="single" w:sz="4" w:space="0" w:color="000000"/>
              <w:bottom w:val="single" w:sz="4" w:space="0" w:color="C0C0C0"/>
              <w:right w:val="single" w:sz="4" w:space="0" w:color="000000"/>
            </w:tcBorders>
          </w:tcPr>
          <w:p w14:paraId="2F57A0D7" w14:textId="77777777" w:rsidR="009651BF" w:rsidRPr="00B9303F" w:rsidRDefault="009651BF" w:rsidP="009651BF"/>
        </w:tc>
        <w:tc>
          <w:tcPr>
            <w:tcW w:w="1638" w:type="dxa"/>
            <w:gridSpan w:val="2"/>
            <w:tcBorders>
              <w:top w:val="single" w:sz="4" w:space="0" w:color="C0C0C0"/>
              <w:left w:val="nil"/>
              <w:bottom w:val="single" w:sz="4" w:space="0" w:color="C0C0C0"/>
              <w:right w:val="single" w:sz="4" w:space="0" w:color="000000"/>
            </w:tcBorders>
          </w:tcPr>
          <w:p w14:paraId="4FC21506" w14:textId="77777777" w:rsidR="009651BF" w:rsidRPr="00B9303F" w:rsidRDefault="009651BF" w:rsidP="009651BF">
            <w:pPr>
              <w:jc w:val="center"/>
            </w:pPr>
          </w:p>
        </w:tc>
        <w:tc>
          <w:tcPr>
            <w:tcW w:w="2040" w:type="dxa"/>
            <w:tcBorders>
              <w:top w:val="single" w:sz="4" w:space="0" w:color="C0C0C0"/>
              <w:left w:val="nil"/>
              <w:bottom w:val="single" w:sz="4" w:space="0" w:color="C0C0C0"/>
              <w:right w:val="single" w:sz="4" w:space="0" w:color="000000"/>
            </w:tcBorders>
          </w:tcPr>
          <w:p w14:paraId="63AD5481" w14:textId="77777777" w:rsidR="009651BF" w:rsidRPr="00B9303F" w:rsidRDefault="009651BF" w:rsidP="009651BF">
            <w:pPr>
              <w:jc w:val="center"/>
            </w:pPr>
          </w:p>
        </w:tc>
      </w:tr>
      <w:tr w:rsidR="009651BF" w:rsidRPr="00F20560" w14:paraId="73CECD41" w14:textId="77777777" w:rsidTr="009651BF">
        <w:trPr>
          <w:trHeight w:val="143"/>
        </w:trPr>
        <w:tc>
          <w:tcPr>
            <w:tcW w:w="6870" w:type="dxa"/>
            <w:tcBorders>
              <w:top w:val="single" w:sz="4" w:space="0" w:color="C0C0C0"/>
              <w:left w:val="single" w:sz="4" w:space="0" w:color="000000"/>
              <w:bottom w:val="single" w:sz="4" w:space="0" w:color="C0C0C0"/>
              <w:right w:val="single" w:sz="4" w:space="0" w:color="000000"/>
            </w:tcBorders>
          </w:tcPr>
          <w:p w14:paraId="25625710" w14:textId="77777777" w:rsidR="009651BF" w:rsidRPr="00B9303F" w:rsidRDefault="009651BF" w:rsidP="009651BF"/>
        </w:tc>
        <w:tc>
          <w:tcPr>
            <w:tcW w:w="1638" w:type="dxa"/>
            <w:gridSpan w:val="2"/>
            <w:tcBorders>
              <w:top w:val="single" w:sz="4" w:space="0" w:color="C0C0C0"/>
              <w:left w:val="nil"/>
              <w:bottom w:val="single" w:sz="4" w:space="0" w:color="C0C0C0"/>
              <w:right w:val="single" w:sz="4" w:space="0" w:color="000000"/>
            </w:tcBorders>
          </w:tcPr>
          <w:p w14:paraId="48B2B6D6" w14:textId="77777777" w:rsidR="009651BF" w:rsidRPr="00B9303F" w:rsidRDefault="009651BF" w:rsidP="009651BF">
            <w:pPr>
              <w:jc w:val="center"/>
            </w:pPr>
          </w:p>
        </w:tc>
        <w:tc>
          <w:tcPr>
            <w:tcW w:w="2040" w:type="dxa"/>
            <w:tcBorders>
              <w:top w:val="single" w:sz="4" w:space="0" w:color="C0C0C0"/>
              <w:left w:val="nil"/>
              <w:bottom w:val="single" w:sz="4" w:space="0" w:color="C0C0C0"/>
              <w:right w:val="single" w:sz="4" w:space="0" w:color="000000"/>
            </w:tcBorders>
          </w:tcPr>
          <w:p w14:paraId="0B1D0829" w14:textId="77777777" w:rsidR="009651BF" w:rsidRPr="00B9303F" w:rsidRDefault="009651BF" w:rsidP="009651BF">
            <w:pPr>
              <w:jc w:val="center"/>
            </w:pPr>
          </w:p>
        </w:tc>
      </w:tr>
      <w:tr w:rsidR="009651BF" w:rsidRPr="00E102F0" w14:paraId="4F831C81" w14:textId="77777777" w:rsidTr="009651BF">
        <w:tc>
          <w:tcPr>
            <w:tcW w:w="6870" w:type="dxa"/>
            <w:tcBorders>
              <w:top w:val="single" w:sz="4" w:space="0" w:color="000000"/>
              <w:left w:val="single" w:sz="4" w:space="0" w:color="000000"/>
              <w:bottom w:val="single" w:sz="4" w:space="0" w:color="C0C0C0"/>
              <w:right w:val="single" w:sz="4" w:space="0" w:color="000000"/>
            </w:tcBorders>
          </w:tcPr>
          <w:p w14:paraId="5FA537F0" w14:textId="77777777" w:rsidR="009651BF" w:rsidRPr="00E102F0" w:rsidRDefault="009651BF" w:rsidP="009651BF">
            <w:pPr>
              <w:spacing w:before="60" w:after="60"/>
              <w:rPr>
                <w:b/>
                <w:sz w:val="22"/>
                <w:szCs w:val="22"/>
              </w:rPr>
            </w:pPr>
            <w:r w:rsidRPr="00E102F0">
              <w:rPr>
                <w:b/>
                <w:sz w:val="22"/>
                <w:szCs w:val="22"/>
              </w:rPr>
              <w:t>Experience</w:t>
            </w:r>
          </w:p>
        </w:tc>
        <w:tc>
          <w:tcPr>
            <w:tcW w:w="1638" w:type="dxa"/>
            <w:gridSpan w:val="2"/>
            <w:tcBorders>
              <w:top w:val="single" w:sz="4" w:space="0" w:color="000000"/>
              <w:left w:val="nil"/>
              <w:bottom w:val="single" w:sz="4" w:space="0" w:color="C0C0C0"/>
              <w:right w:val="single" w:sz="4" w:space="0" w:color="000000"/>
            </w:tcBorders>
          </w:tcPr>
          <w:p w14:paraId="605FDFCE" w14:textId="77777777" w:rsidR="009651BF" w:rsidRPr="00E102F0" w:rsidRDefault="009651BF" w:rsidP="009651BF">
            <w:pPr>
              <w:spacing w:before="60" w:after="60"/>
              <w:jc w:val="center"/>
              <w:rPr>
                <w:sz w:val="22"/>
                <w:szCs w:val="22"/>
              </w:rPr>
            </w:pPr>
          </w:p>
        </w:tc>
        <w:tc>
          <w:tcPr>
            <w:tcW w:w="2040" w:type="dxa"/>
            <w:tcBorders>
              <w:top w:val="single" w:sz="4" w:space="0" w:color="000000"/>
              <w:left w:val="nil"/>
              <w:bottom w:val="single" w:sz="4" w:space="0" w:color="C0C0C0"/>
              <w:right w:val="single" w:sz="4" w:space="0" w:color="000000"/>
            </w:tcBorders>
          </w:tcPr>
          <w:p w14:paraId="5919D812" w14:textId="77777777" w:rsidR="009651BF" w:rsidRPr="00E102F0" w:rsidRDefault="009651BF" w:rsidP="009651BF">
            <w:pPr>
              <w:spacing w:before="60" w:after="60"/>
              <w:jc w:val="center"/>
              <w:rPr>
                <w:sz w:val="22"/>
                <w:szCs w:val="22"/>
              </w:rPr>
            </w:pPr>
          </w:p>
        </w:tc>
      </w:tr>
      <w:tr w:rsidR="009651BF" w:rsidRPr="00F20560" w14:paraId="6BFFAD93" w14:textId="77777777" w:rsidTr="009651BF">
        <w:trPr>
          <w:trHeight w:val="135"/>
        </w:trPr>
        <w:tc>
          <w:tcPr>
            <w:tcW w:w="6870" w:type="dxa"/>
            <w:tcBorders>
              <w:top w:val="single" w:sz="4" w:space="0" w:color="C0C0C0"/>
              <w:left w:val="single" w:sz="4" w:space="0" w:color="000000"/>
              <w:bottom w:val="single" w:sz="4" w:space="0" w:color="C0C0C0"/>
              <w:right w:val="single" w:sz="4" w:space="0" w:color="000000"/>
            </w:tcBorders>
          </w:tcPr>
          <w:p w14:paraId="73E96544" w14:textId="77777777" w:rsidR="009651BF" w:rsidRPr="00B9303F" w:rsidRDefault="009651BF" w:rsidP="00746E17">
            <w:r>
              <w:t>3 years post qualifying fieldwork experience</w:t>
            </w:r>
            <w:r w:rsidR="00746E17">
              <w:t>.</w:t>
            </w:r>
          </w:p>
        </w:tc>
        <w:tc>
          <w:tcPr>
            <w:tcW w:w="1638" w:type="dxa"/>
            <w:gridSpan w:val="2"/>
            <w:tcBorders>
              <w:top w:val="single" w:sz="4" w:space="0" w:color="C0C0C0"/>
              <w:left w:val="nil"/>
              <w:bottom w:val="single" w:sz="4" w:space="0" w:color="C0C0C0"/>
              <w:right w:val="single" w:sz="4" w:space="0" w:color="000000"/>
            </w:tcBorders>
          </w:tcPr>
          <w:p w14:paraId="5BDECAD3" w14:textId="77777777" w:rsidR="009651BF" w:rsidRPr="00B9303F" w:rsidRDefault="00746E17" w:rsidP="009651BF">
            <w:pPr>
              <w:jc w:val="center"/>
            </w:pPr>
            <w:r>
              <w:t>D</w:t>
            </w:r>
          </w:p>
        </w:tc>
        <w:tc>
          <w:tcPr>
            <w:tcW w:w="2040" w:type="dxa"/>
            <w:tcBorders>
              <w:top w:val="single" w:sz="4" w:space="0" w:color="C0C0C0"/>
              <w:left w:val="nil"/>
              <w:bottom w:val="single" w:sz="4" w:space="0" w:color="C0C0C0"/>
              <w:right w:val="single" w:sz="4" w:space="0" w:color="000000"/>
            </w:tcBorders>
          </w:tcPr>
          <w:p w14:paraId="0D17FADD" w14:textId="77777777" w:rsidR="009651BF" w:rsidRPr="00B9303F" w:rsidRDefault="009651BF" w:rsidP="009651BF">
            <w:pPr>
              <w:jc w:val="center"/>
            </w:pPr>
            <w:r>
              <w:t>AF</w:t>
            </w:r>
          </w:p>
        </w:tc>
      </w:tr>
      <w:tr w:rsidR="009651BF" w:rsidRPr="00F20560" w14:paraId="1B611521" w14:textId="77777777" w:rsidTr="009651BF">
        <w:trPr>
          <w:trHeight w:val="135"/>
        </w:trPr>
        <w:tc>
          <w:tcPr>
            <w:tcW w:w="6870" w:type="dxa"/>
            <w:tcBorders>
              <w:top w:val="single" w:sz="4" w:space="0" w:color="C0C0C0"/>
              <w:left w:val="single" w:sz="4" w:space="0" w:color="000000"/>
              <w:bottom w:val="single" w:sz="4" w:space="0" w:color="C0C0C0"/>
              <w:right w:val="single" w:sz="4" w:space="0" w:color="000000"/>
            </w:tcBorders>
          </w:tcPr>
          <w:p w14:paraId="4AB2D092" w14:textId="77777777" w:rsidR="009651BF" w:rsidRPr="00B9303F" w:rsidRDefault="009651BF" w:rsidP="009651BF">
            <w:r>
              <w:t xml:space="preserve">Experience of setting priorities and managing competing workload priorities </w:t>
            </w:r>
          </w:p>
        </w:tc>
        <w:tc>
          <w:tcPr>
            <w:tcW w:w="1638" w:type="dxa"/>
            <w:gridSpan w:val="2"/>
            <w:tcBorders>
              <w:top w:val="single" w:sz="4" w:space="0" w:color="C0C0C0"/>
              <w:left w:val="nil"/>
              <w:bottom w:val="single" w:sz="4" w:space="0" w:color="C0C0C0"/>
              <w:right w:val="single" w:sz="4" w:space="0" w:color="000000"/>
            </w:tcBorders>
          </w:tcPr>
          <w:p w14:paraId="48F847BB" w14:textId="77777777" w:rsidR="009651BF" w:rsidRPr="00B9303F" w:rsidRDefault="009651BF" w:rsidP="009651BF">
            <w:pPr>
              <w:jc w:val="center"/>
            </w:pPr>
            <w:r>
              <w:t>E</w:t>
            </w:r>
          </w:p>
        </w:tc>
        <w:tc>
          <w:tcPr>
            <w:tcW w:w="2040" w:type="dxa"/>
            <w:tcBorders>
              <w:top w:val="single" w:sz="4" w:space="0" w:color="C0C0C0"/>
              <w:left w:val="nil"/>
              <w:bottom w:val="single" w:sz="4" w:space="0" w:color="C0C0C0"/>
              <w:right w:val="single" w:sz="4" w:space="0" w:color="000000"/>
            </w:tcBorders>
          </w:tcPr>
          <w:p w14:paraId="77E4B0D7" w14:textId="77777777" w:rsidR="009651BF" w:rsidRPr="00B9303F" w:rsidRDefault="009651BF" w:rsidP="009651BF">
            <w:pPr>
              <w:jc w:val="center"/>
            </w:pPr>
            <w:r>
              <w:t>AF/I</w:t>
            </w:r>
          </w:p>
        </w:tc>
      </w:tr>
      <w:tr w:rsidR="009651BF" w:rsidRPr="00F20560" w14:paraId="51CD9AC8" w14:textId="77777777" w:rsidTr="009651BF">
        <w:tc>
          <w:tcPr>
            <w:tcW w:w="6870" w:type="dxa"/>
            <w:tcBorders>
              <w:top w:val="single" w:sz="4" w:space="0" w:color="C0C0C0"/>
              <w:left w:val="single" w:sz="4" w:space="0" w:color="000000"/>
              <w:bottom w:val="single" w:sz="4" w:space="0" w:color="C0C0C0"/>
              <w:right w:val="single" w:sz="4" w:space="0" w:color="000000"/>
            </w:tcBorders>
          </w:tcPr>
          <w:p w14:paraId="7674518D" w14:textId="77777777" w:rsidR="009651BF" w:rsidRDefault="009651BF" w:rsidP="009651BF">
            <w:r>
              <w:t>Experience of working effectively with other agencies and professionals</w:t>
            </w:r>
          </w:p>
          <w:p w14:paraId="676981C3" w14:textId="77777777" w:rsidR="009651BF" w:rsidRDefault="009651BF" w:rsidP="009651BF">
            <w:r>
              <w:t>Experience of risk management</w:t>
            </w:r>
          </w:p>
          <w:p w14:paraId="55A3F346" w14:textId="77777777" w:rsidR="009651BF" w:rsidRPr="00B9303F" w:rsidRDefault="009651BF" w:rsidP="009651BF">
            <w:r>
              <w:t>Experience of working and delivering services in a culturally diverse environment</w:t>
            </w:r>
          </w:p>
        </w:tc>
        <w:tc>
          <w:tcPr>
            <w:tcW w:w="1638" w:type="dxa"/>
            <w:gridSpan w:val="2"/>
            <w:tcBorders>
              <w:top w:val="single" w:sz="4" w:space="0" w:color="C0C0C0"/>
              <w:left w:val="nil"/>
              <w:bottom w:val="single" w:sz="4" w:space="0" w:color="C0C0C0"/>
              <w:right w:val="single" w:sz="4" w:space="0" w:color="000000"/>
            </w:tcBorders>
          </w:tcPr>
          <w:p w14:paraId="0DB8B1AE" w14:textId="77777777" w:rsidR="009651BF" w:rsidRDefault="009651BF" w:rsidP="009651BF">
            <w:pPr>
              <w:jc w:val="center"/>
            </w:pPr>
            <w:r>
              <w:t>E</w:t>
            </w:r>
          </w:p>
          <w:p w14:paraId="01850D3F" w14:textId="77777777" w:rsidR="009651BF" w:rsidRDefault="009651BF" w:rsidP="009651BF">
            <w:pPr>
              <w:jc w:val="center"/>
            </w:pPr>
          </w:p>
          <w:p w14:paraId="6859E3BB" w14:textId="77777777" w:rsidR="009651BF" w:rsidRDefault="009651BF" w:rsidP="009651BF">
            <w:pPr>
              <w:jc w:val="center"/>
            </w:pPr>
            <w:r>
              <w:t>E</w:t>
            </w:r>
          </w:p>
          <w:p w14:paraId="5B825F77" w14:textId="77777777" w:rsidR="009651BF" w:rsidRPr="00B9303F" w:rsidRDefault="009651BF" w:rsidP="009651BF">
            <w:pPr>
              <w:jc w:val="center"/>
            </w:pPr>
            <w:r>
              <w:t>E</w:t>
            </w:r>
          </w:p>
        </w:tc>
        <w:tc>
          <w:tcPr>
            <w:tcW w:w="2040" w:type="dxa"/>
            <w:tcBorders>
              <w:top w:val="single" w:sz="4" w:space="0" w:color="C0C0C0"/>
              <w:left w:val="nil"/>
              <w:bottom w:val="single" w:sz="4" w:space="0" w:color="C0C0C0"/>
              <w:right w:val="single" w:sz="4" w:space="0" w:color="000000"/>
            </w:tcBorders>
          </w:tcPr>
          <w:p w14:paraId="33953811" w14:textId="77777777" w:rsidR="009651BF" w:rsidRDefault="009651BF" w:rsidP="009651BF">
            <w:pPr>
              <w:jc w:val="center"/>
            </w:pPr>
            <w:r>
              <w:t>AF/I</w:t>
            </w:r>
          </w:p>
          <w:p w14:paraId="7E94A3DD" w14:textId="77777777" w:rsidR="009651BF" w:rsidRDefault="009651BF" w:rsidP="009651BF">
            <w:pPr>
              <w:jc w:val="center"/>
            </w:pPr>
          </w:p>
          <w:p w14:paraId="275F3E43" w14:textId="77777777" w:rsidR="009651BF" w:rsidRDefault="009651BF" w:rsidP="009651BF">
            <w:pPr>
              <w:jc w:val="center"/>
            </w:pPr>
            <w:r>
              <w:t>AF/I</w:t>
            </w:r>
          </w:p>
          <w:p w14:paraId="0BE45640" w14:textId="77777777" w:rsidR="009651BF" w:rsidRPr="00B9303F" w:rsidRDefault="009651BF" w:rsidP="009651BF">
            <w:pPr>
              <w:jc w:val="center"/>
            </w:pPr>
            <w:r>
              <w:t>AF/I</w:t>
            </w:r>
          </w:p>
        </w:tc>
      </w:tr>
      <w:tr w:rsidR="009651BF" w:rsidRPr="00F20560" w14:paraId="3CCE847A" w14:textId="77777777" w:rsidTr="009651BF">
        <w:trPr>
          <w:trHeight w:val="165"/>
        </w:trPr>
        <w:tc>
          <w:tcPr>
            <w:tcW w:w="6870" w:type="dxa"/>
            <w:tcBorders>
              <w:top w:val="single" w:sz="4" w:space="0" w:color="C0C0C0"/>
              <w:left w:val="single" w:sz="4" w:space="0" w:color="000000"/>
              <w:bottom w:val="single" w:sz="4" w:space="0" w:color="C0C0C0"/>
              <w:right w:val="single" w:sz="4" w:space="0" w:color="000000"/>
            </w:tcBorders>
          </w:tcPr>
          <w:p w14:paraId="57B7DA13" w14:textId="77777777" w:rsidR="009651BF" w:rsidRPr="00B9303F" w:rsidRDefault="009651BF" w:rsidP="009651BF">
            <w:r>
              <w:t>Managing/supervising staff and resources</w:t>
            </w:r>
          </w:p>
        </w:tc>
        <w:tc>
          <w:tcPr>
            <w:tcW w:w="1638" w:type="dxa"/>
            <w:gridSpan w:val="2"/>
            <w:tcBorders>
              <w:top w:val="single" w:sz="4" w:space="0" w:color="C0C0C0"/>
              <w:left w:val="nil"/>
              <w:bottom w:val="single" w:sz="4" w:space="0" w:color="C0C0C0"/>
              <w:right w:val="single" w:sz="4" w:space="0" w:color="000000"/>
            </w:tcBorders>
          </w:tcPr>
          <w:p w14:paraId="4335E890" w14:textId="77777777" w:rsidR="009651BF" w:rsidRPr="00B9303F" w:rsidRDefault="009651BF" w:rsidP="009651BF">
            <w:pPr>
              <w:jc w:val="center"/>
            </w:pPr>
            <w:r>
              <w:t>D</w:t>
            </w:r>
          </w:p>
        </w:tc>
        <w:tc>
          <w:tcPr>
            <w:tcW w:w="2040" w:type="dxa"/>
            <w:tcBorders>
              <w:top w:val="single" w:sz="4" w:space="0" w:color="C0C0C0"/>
              <w:left w:val="nil"/>
              <w:bottom w:val="single" w:sz="4" w:space="0" w:color="C0C0C0"/>
              <w:right w:val="single" w:sz="4" w:space="0" w:color="000000"/>
            </w:tcBorders>
          </w:tcPr>
          <w:p w14:paraId="0627B81A" w14:textId="77777777" w:rsidR="009651BF" w:rsidRPr="00B9303F" w:rsidRDefault="009651BF" w:rsidP="009651BF">
            <w:pPr>
              <w:jc w:val="center"/>
            </w:pPr>
            <w:r>
              <w:t>AF/I</w:t>
            </w:r>
          </w:p>
        </w:tc>
      </w:tr>
      <w:tr w:rsidR="009651BF" w:rsidRPr="00F20560" w14:paraId="49C906AD" w14:textId="77777777" w:rsidTr="009651BF">
        <w:trPr>
          <w:trHeight w:val="75"/>
        </w:trPr>
        <w:tc>
          <w:tcPr>
            <w:tcW w:w="6870" w:type="dxa"/>
            <w:tcBorders>
              <w:top w:val="single" w:sz="4" w:space="0" w:color="C0C0C0"/>
              <w:left w:val="single" w:sz="4" w:space="0" w:color="000000"/>
              <w:bottom w:val="single" w:sz="4" w:space="0" w:color="C0C0C0"/>
              <w:right w:val="single" w:sz="4" w:space="0" w:color="000000"/>
            </w:tcBorders>
          </w:tcPr>
          <w:p w14:paraId="59BD1DA7" w14:textId="77777777" w:rsidR="009651BF" w:rsidRPr="00B9303F" w:rsidRDefault="009651BF" w:rsidP="009651BF">
            <w:r>
              <w:t>Team development to ensure professional standards and procedures are met.</w:t>
            </w:r>
          </w:p>
        </w:tc>
        <w:tc>
          <w:tcPr>
            <w:tcW w:w="1638" w:type="dxa"/>
            <w:gridSpan w:val="2"/>
            <w:tcBorders>
              <w:top w:val="single" w:sz="4" w:space="0" w:color="C0C0C0"/>
              <w:left w:val="nil"/>
              <w:bottom w:val="single" w:sz="4" w:space="0" w:color="C0C0C0"/>
              <w:right w:val="single" w:sz="4" w:space="0" w:color="000000"/>
            </w:tcBorders>
          </w:tcPr>
          <w:p w14:paraId="472767A2" w14:textId="77777777" w:rsidR="009651BF" w:rsidRPr="00B9303F" w:rsidRDefault="009651BF" w:rsidP="009651BF">
            <w:pPr>
              <w:jc w:val="center"/>
            </w:pPr>
            <w:r>
              <w:t>E</w:t>
            </w:r>
          </w:p>
        </w:tc>
        <w:tc>
          <w:tcPr>
            <w:tcW w:w="2040" w:type="dxa"/>
            <w:tcBorders>
              <w:top w:val="single" w:sz="4" w:space="0" w:color="C0C0C0"/>
              <w:left w:val="nil"/>
              <w:bottom w:val="single" w:sz="4" w:space="0" w:color="C0C0C0"/>
              <w:right w:val="single" w:sz="4" w:space="0" w:color="000000"/>
            </w:tcBorders>
          </w:tcPr>
          <w:p w14:paraId="4DBF9522" w14:textId="77777777" w:rsidR="009651BF" w:rsidRPr="00B9303F" w:rsidRDefault="009651BF" w:rsidP="009651BF">
            <w:pPr>
              <w:jc w:val="center"/>
            </w:pPr>
            <w:r>
              <w:t>AF/I</w:t>
            </w:r>
          </w:p>
        </w:tc>
      </w:tr>
      <w:tr w:rsidR="009651BF" w:rsidRPr="00E102F0" w14:paraId="07E93215" w14:textId="77777777" w:rsidTr="009651BF">
        <w:tc>
          <w:tcPr>
            <w:tcW w:w="6870" w:type="dxa"/>
            <w:tcBorders>
              <w:top w:val="single" w:sz="4" w:space="0" w:color="000000"/>
              <w:left w:val="single" w:sz="4" w:space="0" w:color="000000"/>
              <w:bottom w:val="single" w:sz="4" w:space="0" w:color="C0C0C0"/>
              <w:right w:val="single" w:sz="4" w:space="0" w:color="000000"/>
            </w:tcBorders>
          </w:tcPr>
          <w:p w14:paraId="40120612" w14:textId="77777777" w:rsidR="009651BF" w:rsidRPr="00E102F0" w:rsidRDefault="009651BF" w:rsidP="009651BF">
            <w:pPr>
              <w:spacing w:before="60" w:after="60"/>
              <w:rPr>
                <w:b/>
                <w:sz w:val="22"/>
                <w:szCs w:val="22"/>
              </w:rPr>
            </w:pPr>
            <w:r w:rsidRPr="00E102F0">
              <w:rPr>
                <w:b/>
                <w:sz w:val="22"/>
                <w:szCs w:val="22"/>
              </w:rPr>
              <w:t>Knowledge</w:t>
            </w:r>
            <w:r>
              <w:rPr>
                <w:b/>
                <w:sz w:val="22"/>
                <w:szCs w:val="22"/>
              </w:rPr>
              <w:t xml:space="preserve">, </w:t>
            </w:r>
            <w:r w:rsidRPr="00E102F0">
              <w:rPr>
                <w:b/>
                <w:sz w:val="22"/>
                <w:szCs w:val="22"/>
              </w:rPr>
              <w:t>skills</w:t>
            </w:r>
            <w:r>
              <w:rPr>
                <w:b/>
                <w:sz w:val="22"/>
                <w:szCs w:val="22"/>
              </w:rPr>
              <w:t xml:space="preserve"> and </w:t>
            </w:r>
            <w:r w:rsidRPr="00E102F0">
              <w:rPr>
                <w:b/>
                <w:sz w:val="22"/>
                <w:szCs w:val="22"/>
              </w:rPr>
              <w:t>abilities</w:t>
            </w:r>
          </w:p>
        </w:tc>
        <w:tc>
          <w:tcPr>
            <w:tcW w:w="1638" w:type="dxa"/>
            <w:gridSpan w:val="2"/>
            <w:tcBorders>
              <w:top w:val="single" w:sz="4" w:space="0" w:color="000000"/>
              <w:left w:val="nil"/>
              <w:bottom w:val="single" w:sz="4" w:space="0" w:color="C0C0C0"/>
              <w:right w:val="single" w:sz="4" w:space="0" w:color="000000"/>
            </w:tcBorders>
          </w:tcPr>
          <w:p w14:paraId="0E7FB79C" w14:textId="77777777" w:rsidR="009651BF" w:rsidRPr="00E102F0" w:rsidRDefault="009651BF" w:rsidP="009651BF">
            <w:pPr>
              <w:spacing w:before="60" w:after="60"/>
              <w:jc w:val="center"/>
              <w:rPr>
                <w:sz w:val="22"/>
                <w:szCs w:val="22"/>
              </w:rPr>
            </w:pPr>
          </w:p>
        </w:tc>
        <w:tc>
          <w:tcPr>
            <w:tcW w:w="2040" w:type="dxa"/>
            <w:tcBorders>
              <w:top w:val="single" w:sz="4" w:space="0" w:color="000000"/>
              <w:left w:val="nil"/>
              <w:bottom w:val="single" w:sz="4" w:space="0" w:color="C0C0C0"/>
              <w:right w:val="single" w:sz="4" w:space="0" w:color="000000"/>
            </w:tcBorders>
          </w:tcPr>
          <w:p w14:paraId="54B391B2" w14:textId="77777777" w:rsidR="009651BF" w:rsidRPr="00E102F0" w:rsidRDefault="009651BF" w:rsidP="009651BF">
            <w:pPr>
              <w:spacing w:before="60" w:after="60"/>
              <w:jc w:val="center"/>
              <w:rPr>
                <w:sz w:val="22"/>
                <w:szCs w:val="22"/>
              </w:rPr>
            </w:pPr>
          </w:p>
        </w:tc>
      </w:tr>
      <w:tr w:rsidR="009651BF" w:rsidRPr="00F20560" w14:paraId="34204614" w14:textId="77777777" w:rsidTr="009651BF">
        <w:trPr>
          <w:trHeight w:val="240"/>
        </w:trPr>
        <w:tc>
          <w:tcPr>
            <w:tcW w:w="6870" w:type="dxa"/>
            <w:tcBorders>
              <w:top w:val="single" w:sz="4" w:space="0" w:color="C0C0C0"/>
              <w:left w:val="single" w:sz="4" w:space="0" w:color="000000"/>
              <w:bottom w:val="single" w:sz="4" w:space="0" w:color="C0C0C0"/>
              <w:right w:val="single" w:sz="4" w:space="0" w:color="000000"/>
            </w:tcBorders>
          </w:tcPr>
          <w:p w14:paraId="18330FFF" w14:textId="77777777" w:rsidR="009651BF" w:rsidRPr="00B9303F" w:rsidRDefault="009651BF" w:rsidP="00746E17">
            <w:r>
              <w:t>Thorough understanding of legislation, policies and procedure</w:t>
            </w:r>
            <w:r w:rsidR="00746E17">
              <w:t>s relating to Adult Social Care.</w:t>
            </w:r>
          </w:p>
        </w:tc>
        <w:tc>
          <w:tcPr>
            <w:tcW w:w="1638" w:type="dxa"/>
            <w:gridSpan w:val="2"/>
            <w:tcBorders>
              <w:top w:val="single" w:sz="4" w:space="0" w:color="C0C0C0"/>
              <w:left w:val="nil"/>
              <w:bottom w:val="single" w:sz="4" w:space="0" w:color="C0C0C0"/>
              <w:right w:val="single" w:sz="4" w:space="0" w:color="000000"/>
            </w:tcBorders>
          </w:tcPr>
          <w:p w14:paraId="79F95E3C" w14:textId="77777777" w:rsidR="009651BF" w:rsidRPr="00B9303F" w:rsidRDefault="009651BF" w:rsidP="009651BF">
            <w:pPr>
              <w:jc w:val="center"/>
            </w:pPr>
            <w:r>
              <w:t>E</w:t>
            </w:r>
          </w:p>
        </w:tc>
        <w:tc>
          <w:tcPr>
            <w:tcW w:w="2040" w:type="dxa"/>
            <w:tcBorders>
              <w:top w:val="single" w:sz="4" w:space="0" w:color="C0C0C0"/>
              <w:left w:val="nil"/>
              <w:bottom w:val="single" w:sz="4" w:space="0" w:color="C0C0C0"/>
              <w:right w:val="single" w:sz="4" w:space="0" w:color="000000"/>
            </w:tcBorders>
          </w:tcPr>
          <w:p w14:paraId="6EA11144" w14:textId="77777777" w:rsidR="009651BF" w:rsidRPr="00B9303F" w:rsidRDefault="009651BF" w:rsidP="009651BF">
            <w:pPr>
              <w:jc w:val="center"/>
            </w:pPr>
            <w:r>
              <w:t>AF/I</w:t>
            </w:r>
          </w:p>
        </w:tc>
      </w:tr>
      <w:tr w:rsidR="009651BF" w:rsidRPr="00F20560" w14:paraId="094725DB" w14:textId="77777777" w:rsidTr="009651BF">
        <w:trPr>
          <w:trHeight w:val="240"/>
        </w:trPr>
        <w:tc>
          <w:tcPr>
            <w:tcW w:w="6870" w:type="dxa"/>
            <w:tcBorders>
              <w:top w:val="single" w:sz="4" w:space="0" w:color="C0C0C0"/>
              <w:left w:val="single" w:sz="4" w:space="0" w:color="000000"/>
              <w:bottom w:val="single" w:sz="4" w:space="0" w:color="C0C0C0"/>
              <w:right w:val="single" w:sz="4" w:space="0" w:color="000000"/>
            </w:tcBorders>
          </w:tcPr>
          <w:p w14:paraId="552D4827" w14:textId="77777777" w:rsidR="009651BF" w:rsidRDefault="009651BF" w:rsidP="009651BF">
            <w:r>
              <w:t>Clear understanding of the role of social care in the personalisation agenda</w:t>
            </w:r>
          </w:p>
          <w:p w14:paraId="4535E6AB" w14:textId="77777777" w:rsidR="009651BF" w:rsidRPr="00B9303F" w:rsidRDefault="00746E17" w:rsidP="00E1496C">
            <w:r>
              <w:t xml:space="preserve">Knowledge of </w:t>
            </w:r>
            <w:r w:rsidR="00E1496C">
              <w:t>diversity and equality.</w:t>
            </w:r>
          </w:p>
        </w:tc>
        <w:tc>
          <w:tcPr>
            <w:tcW w:w="1638" w:type="dxa"/>
            <w:gridSpan w:val="2"/>
            <w:tcBorders>
              <w:top w:val="single" w:sz="4" w:space="0" w:color="C0C0C0"/>
              <w:left w:val="nil"/>
              <w:bottom w:val="single" w:sz="4" w:space="0" w:color="C0C0C0"/>
              <w:right w:val="single" w:sz="4" w:space="0" w:color="000000"/>
            </w:tcBorders>
          </w:tcPr>
          <w:p w14:paraId="3FDF1A8B" w14:textId="77777777" w:rsidR="009651BF" w:rsidRDefault="009651BF" w:rsidP="009651BF">
            <w:pPr>
              <w:jc w:val="center"/>
            </w:pPr>
            <w:r>
              <w:t>E</w:t>
            </w:r>
          </w:p>
          <w:p w14:paraId="6D0A19F7" w14:textId="77777777" w:rsidR="009651BF" w:rsidRDefault="009651BF" w:rsidP="009651BF">
            <w:pPr>
              <w:jc w:val="center"/>
            </w:pPr>
          </w:p>
          <w:p w14:paraId="3792FFE8" w14:textId="77777777" w:rsidR="009651BF" w:rsidRPr="00B9303F" w:rsidRDefault="009651BF" w:rsidP="009651BF">
            <w:pPr>
              <w:jc w:val="center"/>
            </w:pPr>
            <w:r>
              <w:t>E</w:t>
            </w:r>
          </w:p>
        </w:tc>
        <w:tc>
          <w:tcPr>
            <w:tcW w:w="2040" w:type="dxa"/>
            <w:tcBorders>
              <w:top w:val="single" w:sz="4" w:space="0" w:color="C0C0C0"/>
              <w:left w:val="nil"/>
              <w:bottom w:val="single" w:sz="4" w:space="0" w:color="C0C0C0"/>
              <w:right w:val="single" w:sz="4" w:space="0" w:color="000000"/>
            </w:tcBorders>
          </w:tcPr>
          <w:p w14:paraId="1D7045C5" w14:textId="77777777" w:rsidR="009651BF" w:rsidRDefault="009651BF" w:rsidP="009651BF">
            <w:pPr>
              <w:jc w:val="center"/>
            </w:pPr>
            <w:r>
              <w:t>AF/I</w:t>
            </w:r>
          </w:p>
          <w:p w14:paraId="77314BEA" w14:textId="77777777" w:rsidR="009651BF" w:rsidRDefault="009651BF" w:rsidP="009651BF">
            <w:pPr>
              <w:jc w:val="center"/>
            </w:pPr>
          </w:p>
          <w:p w14:paraId="393A366F" w14:textId="77777777" w:rsidR="009651BF" w:rsidRPr="00B9303F" w:rsidRDefault="009651BF" w:rsidP="009651BF">
            <w:pPr>
              <w:jc w:val="center"/>
            </w:pPr>
            <w:r>
              <w:t>AF/I</w:t>
            </w:r>
          </w:p>
        </w:tc>
      </w:tr>
      <w:tr w:rsidR="009651BF" w:rsidRPr="00F20560" w14:paraId="232ACE8D" w14:textId="77777777" w:rsidTr="009651BF">
        <w:trPr>
          <w:trHeight w:val="195"/>
        </w:trPr>
        <w:tc>
          <w:tcPr>
            <w:tcW w:w="6870" w:type="dxa"/>
            <w:tcBorders>
              <w:top w:val="single" w:sz="4" w:space="0" w:color="C0C0C0"/>
              <w:left w:val="single" w:sz="4" w:space="0" w:color="000000"/>
              <w:bottom w:val="single" w:sz="4" w:space="0" w:color="C0C0C0"/>
              <w:right w:val="single" w:sz="4" w:space="0" w:color="000000"/>
            </w:tcBorders>
          </w:tcPr>
          <w:p w14:paraId="0983FAC2" w14:textId="77777777" w:rsidR="009651BF" w:rsidRPr="00B9303F" w:rsidRDefault="009651BF" w:rsidP="009651BF">
            <w:r>
              <w:t>Ability to manage, organise and direct resources within financial constraints</w:t>
            </w:r>
          </w:p>
        </w:tc>
        <w:tc>
          <w:tcPr>
            <w:tcW w:w="1638" w:type="dxa"/>
            <w:gridSpan w:val="2"/>
            <w:tcBorders>
              <w:top w:val="single" w:sz="4" w:space="0" w:color="C0C0C0"/>
              <w:left w:val="nil"/>
              <w:bottom w:val="single" w:sz="4" w:space="0" w:color="C0C0C0"/>
              <w:right w:val="single" w:sz="4" w:space="0" w:color="000000"/>
            </w:tcBorders>
          </w:tcPr>
          <w:p w14:paraId="2737A0CC" w14:textId="77777777" w:rsidR="009651BF" w:rsidRPr="00B9303F" w:rsidRDefault="009651BF" w:rsidP="009651BF">
            <w:pPr>
              <w:jc w:val="center"/>
            </w:pPr>
            <w:r>
              <w:t>E</w:t>
            </w:r>
          </w:p>
        </w:tc>
        <w:tc>
          <w:tcPr>
            <w:tcW w:w="2040" w:type="dxa"/>
            <w:tcBorders>
              <w:top w:val="single" w:sz="4" w:space="0" w:color="C0C0C0"/>
              <w:left w:val="nil"/>
              <w:bottom w:val="single" w:sz="4" w:space="0" w:color="C0C0C0"/>
              <w:right w:val="single" w:sz="4" w:space="0" w:color="000000"/>
            </w:tcBorders>
          </w:tcPr>
          <w:p w14:paraId="1C206E0E" w14:textId="77777777" w:rsidR="009651BF" w:rsidRPr="00B9303F" w:rsidRDefault="009651BF" w:rsidP="009651BF">
            <w:pPr>
              <w:jc w:val="center"/>
            </w:pPr>
            <w:r>
              <w:t>AF/I</w:t>
            </w:r>
          </w:p>
        </w:tc>
      </w:tr>
      <w:tr w:rsidR="009651BF" w:rsidRPr="00F20560" w14:paraId="490BB14D" w14:textId="77777777" w:rsidTr="009651BF">
        <w:tc>
          <w:tcPr>
            <w:tcW w:w="6870" w:type="dxa"/>
            <w:tcBorders>
              <w:top w:val="single" w:sz="4" w:space="0" w:color="C0C0C0"/>
              <w:left w:val="single" w:sz="4" w:space="0" w:color="000000"/>
              <w:bottom w:val="single" w:sz="4" w:space="0" w:color="C0C0C0"/>
              <w:right w:val="single" w:sz="4" w:space="0" w:color="000000"/>
            </w:tcBorders>
          </w:tcPr>
          <w:p w14:paraId="3C42CB4B" w14:textId="77777777" w:rsidR="009651BF" w:rsidRPr="00B9303F" w:rsidRDefault="009651BF" w:rsidP="009651BF">
            <w:r>
              <w:t>Ability to set work objectives and standards, to monitor performance and provide learning opportunities</w:t>
            </w:r>
          </w:p>
        </w:tc>
        <w:tc>
          <w:tcPr>
            <w:tcW w:w="1638" w:type="dxa"/>
            <w:gridSpan w:val="2"/>
            <w:tcBorders>
              <w:top w:val="single" w:sz="4" w:space="0" w:color="C0C0C0"/>
              <w:left w:val="nil"/>
              <w:bottom w:val="single" w:sz="4" w:space="0" w:color="C0C0C0"/>
              <w:right w:val="single" w:sz="4" w:space="0" w:color="000000"/>
            </w:tcBorders>
          </w:tcPr>
          <w:p w14:paraId="697DCE71" w14:textId="77777777" w:rsidR="009651BF" w:rsidRPr="00B9303F" w:rsidRDefault="009651BF" w:rsidP="009651BF">
            <w:pPr>
              <w:jc w:val="center"/>
            </w:pPr>
            <w:r>
              <w:t>E</w:t>
            </w:r>
          </w:p>
        </w:tc>
        <w:tc>
          <w:tcPr>
            <w:tcW w:w="2040" w:type="dxa"/>
            <w:tcBorders>
              <w:top w:val="single" w:sz="4" w:space="0" w:color="C0C0C0"/>
              <w:left w:val="nil"/>
              <w:bottom w:val="single" w:sz="4" w:space="0" w:color="C0C0C0"/>
              <w:right w:val="single" w:sz="4" w:space="0" w:color="000000"/>
            </w:tcBorders>
          </w:tcPr>
          <w:p w14:paraId="1A65A8DC" w14:textId="77777777" w:rsidR="009651BF" w:rsidRPr="00B9303F" w:rsidRDefault="009651BF" w:rsidP="009651BF">
            <w:pPr>
              <w:jc w:val="center"/>
            </w:pPr>
            <w:r>
              <w:t>AF/I</w:t>
            </w:r>
          </w:p>
        </w:tc>
      </w:tr>
      <w:tr w:rsidR="009651BF" w:rsidRPr="00F20560" w14:paraId="6E3840A3" w14:textId="77777777" w:rsidTr="009651BF">
        <w:tc>
          <w:tcPr>
            <w:tcW w:w="6870" w:type="dxa"/>
            <w:tcBorders>
              <w:top w:val="single" w:sz="4" w:space="0" w:color="C0C0C0"/>
              <w:left w:val="single" w:sz="4" w:space="0" w:color="000000"/>
              <w:bottom w:val="single" w:sz="4" w:space="0" w:color="C0C0C0"/>
              <w:right w:val="single" w:sz="4" w:space="0" w:color="000000"/>
            </w:tcBorders>
          </w:tcPr>
          <w:p w14:paraId="609DA559" w14:textId="77777777" w:rsidR="009651BF" w:rsidRDefault="006524E6" w:rsidP="006524E6">
            <w:r>
              <w:t xml:space="preserve">Evidence of a commitment  to improve practice standards and personal competencies through CPD , use of supervision , PDR to improve personal performance </w:t>
            </w:r>
          </w:p>
        </w:tc>
        <w:tc>
          <w:tcPr>
            <w:tcW w:w="1638" w:type="dxa"/>
            <w:gridSpan w:val="2"/>
            <w:tcBorders>
              <w:top w:val="single" w:sz="4" w:space="0" w:color="C0C0C0"/>
              <w:left w:val="nil"/>
              <w:bottom w:val="single" w:sz="4" w:space="0" w:color="C0C0C0"/>
              <w:right w:val="single" w:sz="4" w:space="0" w:color="000000"/>
            </w:tcBorders>
          </w:tcPr>
          <w:p w14:paraId="1ADD2106" w14:textId="77777777" w:rsidR="009651BF" w:rsidRDefault="00746E17" w:rsidP="009651BF">
            <w:pPr>
              <w:jc w:val="center"/>
            </w:pPr>
            <w:r>
              <w:t>D</w:t>
            </w:r>
          </w:p>
        </w:tc>
        <w:tc>
          <w:tcPr>
            <w:tcW w:w="2040" w:type="dxa"/>
            <w:tcBorders>
              <w:top w:val="single" w:sz="4" w:space="0" w:color="C0C0C0"/>
              <w:left w:val="nil"/>
              <w:bottom w:val="single" w:sz="4" w:space="0" w:color="C0C0C0"/>
              <w:right w:val="single" w:sz="4" w:space="0" w:color="000000"/>
            </w:tcBorders>
          </w:tcPr>
          <w:p w14:paraId="3048A6EB" w14:textId="77777777" w:rsidR="009651BF" w:rsidRDefault="006524E6" w:rsidP="009651BF">
            <w:pPr>
              <w:jc w:val="center"/>
            </w:pPr>
            <w:r>
              <w:t>AF/I</w:t>
            </w:r>
          </w:p>
        </w:tc>
      </w:tr>
      <w:tr w:rsidR="009651BF" w:rsidRPr="00F20560" w14:paraId="28A138E3" w14:textId="77777777" w:rsidTr="009651BF">
        <w:trPr>
          <w:trHeight w:val="120"/>
        </w:trPr>
        <w:tc>
          <w:tcPr>
            <w:tcW w:w="6870" w:type="dxa"/>
            <w:tcBorders>
              <w:top w:val="single" w:sz="4" w:space="0" w:color="C0C0C0"/>
              <w:left w:val="single" w:sz="4" w:space="0" w:color="000000"/>
              <w:bottom w:val="single" w:sz="4" w:space="0" w:color="C0C0C0"/>
              <w:right w:val="single" w:sz="4" w:space="0" w:color="000000"/>
            </w:tcBorders>
          </w:tcPr>
          <w:p w14:paraId="7F14A10D" w14:textId="77777777" w:rsidR="009651BF" w:rsidRPr="00B9303F" w:rsidRDefault="009651BF" w:rsidP="009651BF">
            <w:r>
              <w:t>Ability to motivate and lead individuals and teams</w:t>
            </w:r>
          </w:p>
        </w:tc>
        <w:tc>
          <w:tcPr>
            <w:tcW w:w="1638" w:type="dxa"/>
            <w:gridSpan w:val="2"/>
            <w:tcBorders>
              <w:top w:val="single" w:sz="4" w:space="0" w:color="C0C0C0"/>
              <w:left w:val="nil"/>
              <w:bottom w:val="single" w:sz="4" w:space="0" w:color="C0C0C0"/>
              <w:right w:val="single" w:sz="4" w:space="0" w:color="000000"/>
            </w:tcBorders>
          </w:tcPr>
          <w:p w14:paraId="55736908" w14:textId="77777777" w:rsidR="009651BF" w:rsidRPr="00B9303F" w:rsidRDefault="009651BF" w:rsidP="009651BF">
            <w:pPr>
              <w:jc w:val="center"/>
            </w:pPr>
            <w:r>
              <w:t>E</w:t>
            </w:r>
          </w:p>
        </w:tc>
        <w:tc>
          <w:tcPr>
            <w:tcW w:w="2040" w:type="dxa"/>
            <w:tcBorders>
              <w:top w:val="single" w:sz="4" w:space="0" w:color="C0C0C0"/>
              <w:left w:val="nil"/>
              <w:bottom w:val="single" w:sz="4" w:space="0" w:color="C0C0C0"/>
              <w:right w:val="single" w:sz="4" w:space="0" w:color="000000"/>
            </w:tcBorders>
          </w:tcPr>
          <w:p w14:paraId="479134BE" w14:textId="77777777" w:rsidR="009651BF" w:rsidRPr="00B9303F" w:rsidRDefault="009651BF" w:rsidP="009651BF">
            <w:pPr>
              <w:jc w:val="center"/>
            </w:pPr>
            <w:r>
              <w:t>AF/I</w:t>
            </w:r>
          </w:p>
        </w:tc>
      </w:tr>
      <w:tr w:rsidR="009651BF" w:rsidRPr="00F20560" w14:paraId="5B05DEBF" w14:textId="77777777" w:rsidTr="009651BF">
        <w:trPr>
          <w:trHeight w:val="251"/>
        </w:trPr>
        <w:tc>
          <w:tcPr>
            <w:tcW w:w="6870" w:type="dxa"/>
            <w:tcBorders>
              <w:top w:val="single" w:sz="4" w:space="0" w:color="C0C0C0"/>
              <w:left w:val="single" w:sz="4" w:space="0" w:color="000000"/>
              <w:bottom w:val="single" w:sz="4" w:space="0" w:color="C0C0C0"/>
              <w:right w:val="single" w:sz="4" w:space="0" w:color="000000"/>
            </w:tcBorders>
          </w:tcPr>
          <w:p w14:paraId="4C102A77" w14:textId="77777777" w:rsidR="009651BF" w:rsidRDefault="009651BF" w:rsidP="009651BF">
            <w:r>
              <w:t xml:space="preserve">Ability to think creatively to resolve difficult problems </w:t>
            </w:r>
          </w:p>
          <w:p w14:paraId="2339F471" w14:textId="77777777" w:rsidR="009651BF" w:rsidRDefault="009651BF" w:rsidP="009651BF">
            <w:r>
              <w:t>Ability to liaise and build effective relationships with other services/agencies/managers</w:t>
            </w:r>
          </w:p>
          <w:p w14:paraId="01636B65" w14:textId="77777777" w:rsidR="009651BF" w:rsidRDefault="009651BF" w:rsidP="009651BF">
            <w:r>
              <w:t>Effective communication skills</w:t>
            </w:r>
          </w:p>
          <w:p w14:paraId="5E1BBB16" w14:textId="77777777" w:rsidR="009651BF" w:rsidRDefault="009651BF" w:rsidP="009651BF">
            <w:r>
              <w:lastRenderedPageBreak/>
              <w:t>IT skills and the ability to record effectively</w:t>
            </w:r>
          </w:p>
          <w:p w14:paraId="68E51A13" w14:textId="77777777" w:rsidR="009651BF" w:rsidRDefault="009651BF" w:rsidP="009651BF">
            <w:r>
              <w:t>Negotiation and networking skills</w:t>
            </w:r>
          </w:p>
          <w:p w14:paraId="38264376" w14:textId="77777777" w:rsidR="009651BF" w:rsidRDefault="009651BF" w:rsidP="009651BF">
            <w:r>
              <w:t xml:space="preserve"> </w:t>
            </w:r>
          </w:p>
          <w:p w14:paraId="2EF6E9AC" w14:textId="77777777" w:rsidR="009651BF" w:rsidRDefault="009651BF" w:rsidP="009651BF"/>
          <w:p w14:paraId="516F433A" w14:textId="77777777" w:rsidR="009651BF" w:rsidRPr="00B9303F" w:rsidRDefault="009651BF" w:rsidP="009651BF"/>
        </w:tc>
        <w:tc>
          <w:tcPr>
            <w:tcW w:w="1638" w:type="dxa"/>
            <w:gridSpan w:val="2"/>
            <w:tcBorders>
              <w:top w:val="single" w:sz="4" w:space="0" w:color="C0C0C0"/>
              <w:left w:val="nil"/>
              <w:bottom w:val="single" w:sz="4" w:space="0" w:color="C0C0C0"/>
              <w:right w:val="single" w:sz="4" w:space="0" w:color="000000"/>
            </w:tcBorders>
          </w:tcPr>
          <w:p w14:paraId="3472D672" w14:textId="77777777" w:rsidR="009651BF" w:rsidRDefault="009651BF" w:rsidP="009651BF">
            <w:pPr>
              <w:jc w:val="center"/>
            </w:pPr>
            <w:r>
              <w:lastRenderedPageBreak/>
              <w:t>E</w:t>
            </w:r>
          </w:p>
          <w:p w14:paraId="3499AD1B" w14:textId="77777777" w:rsidR="009651BF" w:rsidRDefault="009651BF" w:rsidP="009651BF">
            <w:pPr>
              <w:jc w:val="center"/>
            </w:pPr>
            <w:r>
              <w:t>E</w:t>
            </w:r>
          </w:p>
          <w:p w14:paraId="0692A88C" w14:textId="77777777" w:rsidR="009651BF" w:rsidRDefault="009651BF" w:rsidP="009651BF">
            <w:pPr>
              <w:jc w:val="center"/>
            </w:pPr>
          </w:p>
          <w:p w14:paraId="4358BE21" w14:textId="77777777" w:rsidR="009651BF" w:rsidRDefault="009651BF" w:rsidP="009651BF">
            <w:pPr>
              <w:jc w:val="center"/>
            </w:pPr>
            <w:r>
              <w:t>E</w:t>
            </w:r>
          </w:p>
          <w:p w14:paraId="3E82C577" w14:textId="77777777" w:rsidR="009651BF" w:rsidRDefault="009651BF" w:rsidP="009651BF">
            <w:pPr>
              <w:jc w:val="center"/>
            </w:pPr>
            <w:r>
              <w:lastRenderedPageBreak/>
              <w:t>E</w:t>
            </w:r>
          </w:p>
          <w:p w14:paraId="39DE3907" w14:textId="77777777" w:rsidR="009651BF" w:rsidRPr="00B9303F" w:rsidRDefault="009651BF" w:rsidP="009651BF">
            <w:pPr>
              <w:jc w:val="center"/>
            </w:pPr>
            <w:r>
              <w:t>E</w:t>
            </w:r>
          </w:p>
        </w:tc>
        <w:tc>
          <w:tcPr>
            <w:tcW w:w="2040" w:type="dxa"/>
            <w:tcBorders>
              <w:top w:val="single" w:sz="4" w:space="0" w:color="C0C0C0"/>
              <w:left w:val="nil"/>
              <w:bottom w:val="single" w:sz="4" w:space="0" w:color="C0C0C0"/>
              <w:right w:val="single" w:sz="4" w:space="0" w:color="000000"/>
            </w:tcBorders>
          </w:tcPr>
          <w:p w14:paraId="1D3E905F" w14:textId="77777777" w:rsidR="009651BF" w:rsidRDefault="009651BF" w:rsidP="009651BF">
            <w:pPr>
              <w:jc w:val="center"/>
            </w:pPr>
            <w:r>
              <w:lastRenderedPageBreak/>
              <w:t>AF/I</w:t>
            </w:r>
          </w:p>
          <w:p w14:paraId="0435434A" w14:textId="77777777" w:rsidR="009651BF" w:rsidRDefault="009651BF" w:rsidP="009651BF">
            <w:pPr>
              <w:jc w:val="center"/>
            </w:pPr>
            <w:r>
              <w:t>AF/I</w:t>
            </w:r>
          </w:p>
          <w:p w14:paraId="0A6318E5" w14:textId="77777777" w:rsidR="009651BF" w:rsidRDefault="009651BF" w:rsidP="009651BF">
            <w:pPr>
              <w:jc w:val="center"/>
            </w:pPr>
          </w:p>
          <w:p w14:paraId="16BEC6B6" w14:textId="77777777" w:rsidR="009651BF" w:rsidRDefault="009651BF" w:rsidP="009651BF">
            <w:pPr>
              <w:jc w:val="center"/>
            </w:pPr>
            <w:r>
              <w:t>AF/I</w:t>
            </w:r>
          </w:p>
          <w:p w14:paraId="2FD9EC77" w14:textId="77777777" w:rsidR="009651BF" w:rsidRDefault="009651BF" w:rsidP="009651BF">
            <w:pPr>
              <w:jc w:val="center"/>
            </w:pPr>
            <w:r>
              <w:lastRenderedPageBreak/>
              <w:t>AF/I</w:t>
            </w:r>
          </w:p>
          <w:p w14:paraId="56515B7C" w14:textId="77777777" w:rsidR="009651BF" w:rsidRDefault="009651BF" w:rsidP="009651BF">
            <w:pPr>
              <w:jc w:val="center"/>
            </w:pPr>
            <w:r>
              <w:t>AF/I</w:t>
            </w:r>
          </w:p>
          <w:p w14:paraId="0A2F7E1D" w14:textId="77777777" w:rsidR="009651BF" w:rsidRPr="00B9303F" w:rsidRDefault="009651BF" w:rsidP="009651BF">
            <w:pPr>
              <w:jc w:val="center"/>
            </w:pPr>
          </w:p>
        </w:tc>
      </w:tr>
      <w:tr w:rsidR="009651BF" w:rsidRPr="00E102F0" w14:paraId="5CF584C5" w14:textId="77777777" w:rsidTr="009651BF">
        <w:trPr>
          <w:trHeight w:val="1365"/>
        </w:trPr>
        <w:tc>
          <w:tcPr>
            <w:tcW w:w="6870" w:type="dxa"/>
            <w:tcBorders>
              <w:top w:val="single" w:sz="4" w:space="0" w:color="000000"/>
              <w:left w:val="single" w:sz="4" w:space="0" w:color="000000"/>
              <w:right w:val="single" w:sz="4" w:space="0" w:color="000000"/>
            </w:tcBorders>
          </w:tcPr>
          <w:p w14:paraId="0B3F38C8" w14:textId="77777777" w:rsidR="009651BF" w:rsidRPr="00B72169" w:rsidRDefault="009651BF" w:rsidP="009651BF">
            <w:pPr>
              <w:spacing w:before="60"/>
            </w:pPr>
            <w:r w:rsidRPr="009D73D8">
              <w:rPr>
                <w:b/>
              </w:rPr>
              <w:lastRenderedPageBreak/>
              <w:t xml:space="preserve">Other </w:t>
            </w:r>
            <w:r w:rsidRPr="00B72169">
              <w:t>(includ</w:t>
            </w:r>
            <w:r>
              <w:t>ing</w:t>
            </w:r>
            <w:r w:rsidRPr="00B72169">
              <w:t xml:space="preserve"> special requirements)</w:t>
            </w:r>
          </w:p>
          <w:p w14:paraId="1371F9A5" w14:textId="77777777" w:rsidR="009651BF" w:rsidRPr="00E102F0" w:rsidRDefault="009651BF" w:rsidP="009651BF">
            <w:pPr>
              <w:rPr>
                <w:sz w:val="16"/>
              </w:rPr>
            </w:pPr>
          </w:p>
          <w:p w14:paraId="1682F022" w14:textId="77777777" w:rsidR="009651BF" w:rsidRDefault="009651BF" w:rsidP="009651BF">
            <w:pPr>
              <w:numPr>
                <w:ilvl w:val="0"/>
                <w:numId w:val="15"/>
              </w:numPr>
            </w:pPr>
            <w:r w:rsidRPr="00B72169">
              <w:t xml:space="preserve">Commitment to </w:t>
            </w:r>
            <w:r>
              <w:t>e</w:t>
            </w:r>
            <w:r w:rsidRPr="00B72169">
              <w:t xml:space="preserve">quality </w:t>
            </w:r>
            <w:r>
              <w:t>and d</w:t>
            </w:r>
            <w:r w:rsidRPr="00B72169">
              <w:t>iversity</w:t>
            </w:r>
          </w:p>
          <w:p w14:paraId="3842FCE1" w14:textId="77777777" w:rsidR="009651BF" w:rsidRDefault="009651BF" w:rsidP="009651BF">
            <w:pPr>
              <w:numPr>
                <w:ilvl w:val="0"/>
                <w:numId w:val="15"/>
              </w:numPr>
            </w:pPr>
            <w:r w:rsidRPr="00B72169">
              <w:t xml:space="preserve">Commitment to </w:t>
            </w:r>
            <w:r>
              <w:t>h</w:t>
            </w:r>
            <w:r w:rsidRPr="00B72169">
              <w:t xml:space="preserve">ealth </w:t>
            </w:r>
            <w:r>
              <w:t>and s</w:t>
            </w:r>
            <w:r w:rsidRPr="00B72169">
              <w:t>afety</w:t>
            </w:r>
          </w:p>
          <w:p w14:paraId="7CEC03E0" w14:textId="77777777" w:rsidR="009651BF" w:rsidRPr="00F23067" w:rsidRDefault="009651BF" w:rsidP="009651BF">
            <w:pPr>
              <w:numPr>
                <w:ilvl w:val="0"/>
                <w:numId w:val="15"/>
              </w:numPr>
            </w:pPr>
            <w:r>
              <w:t>Commitment to attendance at work</w:t>
            </w:r>
          </w:p>
        </w:tc>
        <w:tc>
          <w:tcPr>
            <w:tcW w:w="1638" w:type="dxa"/>
            <w:gridSpan w:val="2"/>
            <w:tcBorders>
              <w:top w:val="single" w:sz="4" w:space="0" w:color="000000"/>
              <w:left w:val="nil"/>
              <w:right w:val="single" w:sz="4" w:space="0" w:color="000000"/>
            </w:tcBorders>
          </w:tcPr>
          <w:p w14:paraId="055D94CD" w14:textId="77777777" w:rsidR="009651BF" w:rsidRPr="00E102F0" w:rsidRDefault="009651BF" w:rsidP="009651BF">
            <w:pPr>
              <w:jc w:val="center"/>
              <w:rPr>
                <w:sz w:val="22"/>
                <w:szCs w:val="22"/>
                <w:u w:val="single"/>
              </w:rPr>
            </w:pPr>
          </w:p>
          <w:p w14:paraId="722229A7" w14:textId="77777777" w:rsidR="009651BF" w:rsidRPr="006668B0" w:rsidRDefault="009651BF" w:rsidP="009651BF">
            <w:pPr>
              <w:jc w:val="center"/>
              <w:rPr>
                <w:u w:val="single"/>
              </w:rPr>
            </w:pPr>
          </w:p>
          <w:p w14:paraId="23A4D9D1" w14:textId="77777777" w:rsidR="009651BF" w:rsidRPr="006668B0" w:rsidRDefault="009651BF" w:rsidP="009651BF">
            <w:pPr>
              <w:jc w:val="center"/>
            </w:pPr>
            <w:r w:rsidRPr="006668B0">
              <w:t>E</w:t>
            </w:r>
          </w:p>
          <w:p w14:paraId="0644DB01" w14:textId="77777777" w:rsidR="009651BF" w:rsidRPr="006668B0" w:rsidRDefault="009651BF" w:rsidP="009651BF">
            <w:pPr>
              <w:jc w:val="center"/>
            </w:pPr>
            <w:r>
              <w:t>E</w:t>
            </w:r>
          </w:p>
          <w:p w14:paraId="1A92720F" w14:textId="77777777" w:rsidR="009651BF" w:rsidRPr="006668B0" w:rsidRDefault="009651BF" w:rsidP="009651BF">
            <w:pPr>
              <w:jc w:val="center"/>
            </w:pPr>
            <w:r w:rsidRPr="006668B0">
              <w:t>E</w:t>
            </w:r>
          </w:p>
          <w:p w14:paraId="7F2E61DE" w14:textId="77777777" w:rsidR="009651BF" w:rsidRPr="00E102F0" w:rsidRDefault="009651BF" w:rsidP="009651BF">
            <w:pPr>
              <w:jc w:val="center"/>
              <w:rPr>
                <w:sz w:val="22"/>
                <w:szCs w:val="22"/>
              </w:rPr>
            </w:pPr>
          </w:p>
        </w:tc>
        <w:tc>
          <w:tcPr>
            <w:tcW w:w="2040" w:type="dxa"/>
            <w:tcBorders>
              <w:top w:val="single" w:sz="4" w:space="0" w:color="000000"/>
              <w:left w:val="nil"/>
              <w:right w:val="single" w:sz="4" w:space="0" w:color="000000"/>
            </w:tcBorders>
          </w:tcPr>
          <w:p w14:paraId="316D793C" w14:textId="77777777" w:rsidR="009651BF" w:rsidRPr="00E102F0" w:rsidRDefault="009651BF" w:rsidP="009651BF">
            <w:pPr>
              <w:jc w:val="center"/>
              <w:rPr>
                <w:sz w:val="22"/>
                <w:szCs w:val="22"/>
                <w:u w:val="single"/>
              </w:rPr>
            </w:pPr>
          </w:p>
          <w:p w14:paraId="4FD0C8BD" w14:textId="77777777" w:rsidR="009651BF" w:rsidRPr="006668B0" w:rsidRDefault="009651BF" w:rsidP="009651BF">
            <w:pPr>
              <w:jc w:val="center"/>
              <w:rPr>
                <w:u w:val="single"/>
              </w:rPr>
            </w:pPr>
          </w:p>
          <w:p w14:paraId="17B1E19D" w14:textId="77777777" w:rsidR="009651BF" w:rsidRPr="006668B0" w:rsidRDefault="009651BF" w:rsidP="009651BF">
            <w:pPr>
              <w:jc w:val="center"/>
            </w:pPr>
            <w:r w:rsidRPr="006668B0">
              <w:t>I</w:t>
            </w:r>
          </w:p>
          <w:p w14:paraId="1E290D8B" w14:textId="77777777" w:rsidR="009651BF" w:rsidRPr="006668B0" w:rsidRDefault="009651BF" w:rsidP="009651BF">
            <w:pPr>
              <w:jc w:val="center"/>
            </w:pPr>
            <w:r>
              <w:t>AF</w:t>
            </w:r>
          </w:p>
          <w:p w14:paraId="27F9483E" w14:textId="77777777" w:rsidR="009651BF" w:rsidRPr="006668B0" w:rsidRDefault="009651BF" w:rsidP="009651BF">
            <w:pPr>
              <w:jc w:val="center"/>
            </w:pPr>
            <w:r>
              <w:t>I</w:t>
            </w:r>
          </w:p>
          <w:p w14:paraId="21553596" w14:textId="77777777" w:rsidR="009651BF" w:rsidRPr="00E102F0" w:rsidRDefault="009651BF" w:rsidP="009651BF">
            <w:pPr>
              <w:jc w:val="center"/>
              <w:rPr>
                <w:sz w:val="22"/>
                <w:szCs w:val="22"/>
              </w:rPr>
            </w:pPr>
          </w:p>
        </w:tc>
      </w:tr>
    </w:tbl>
    <w:p w14:paraId="51F36C22" w14:textId="77777777" w:rsidR="009651BF" w:rsidRPr="00B72169" w:rsidRDefault="009651BF" w:rsidP="009651BF">
      <w:pPr>
        <w:pStyle w:val="Title"/>
        <w:rPr>
          <w:sz w:val="24"/>
          <w:u w:val="none"/>
        </w:rPr>
      </w:pPr>
    </w:p>
    <w:p w14:paraId="028823C8" w14:textId="77777777" w:rsidR="009651BF" w:rsidRPr="00926598" w:rsidRDefault="009651BF" w:rsidP="009651BF">
      <w:pPr>
        <w:rPr>
          <w:sz w:val="2"/>
        </w:rPr>
      </w:pPr>
    </w:p>
    <w:p w14:paraId="3BD15173" w14:textId="77777777" w:rsidR="009651BF" w:rsidRDefault="009651BF" w:rsidP="009651BF">
      <w:pPr>
        <w:spacing w:before="60"/>
        <w:rPr>
          <w:b/>
        </w:rPr>
        <w:sectPr w:rsidR="009651BF" w:rsidSect="00851236">
          <w:type w:val="continuous"/>
          <w:pgSz w:w="11907" w:h="16840" w:code="9"/>
          <w:pgMar w:top="567" w:right="567" w:bottom="567" w:left="851" w:header="680" w:footer="680" w:gutter="0"/>
          <w:paperSrc w:first="15" w:other="15"/>
          <w:cols w:space="708"/>
          <w:docGrid w:linePitch="360"/>
        </w:sectPr>
      </w:pPr>
    </w:p>
    <w:tbl>
      <w:tblPr>
        <w:tblW w:w="10548" w:type="dxa"/>
        <w:tblLayout w:type="fixed"/>
        <w:tblLook w:val="0000" w:firstRow="0" w:lastRow="0" w:firstColumn="0" w:lastColumn="0" w:noHBand="0" w:noVBand="0"/>
      </w:tblPr>
      <w:tblGrid>
        <w:gridCol w:w="6870"/>
        <w:gridCol w:w="1638"/>
        <w:gridCol w:w="2040"/>
      </w:tblGrid>
      <w:tr w:rsidR="009651BF" w:rsidRPr="00E102F0" w14:paraId="383C7879" w14:textId="77777777" w:rsidTr="009651BF">
        <w:trPr>
          <w:trHeight w:val="1365"/>
        </w:trPr>
        <w:tc>
          <w:tcPr>
            <w:tcW w:w="6870" w:type="dxa"/>
            <w:tcBorders>
              <w:left w:val="single" w:sz="4" w:space="0" w:color="000000"/>
              <w:right w:val="single" w:sz="4" w:space="0" w:color="000000"/>
            </w:tcBorders>
          </w:tcPr>
          <w:p w14:paraId="682E7F8B" w14:textId="77777777" w:rsidR="009651BF" w:rsidRDefault="009651BF" w:rsidP="009651BF">
            <w:pPr>
              <w:rPr>
                <w:b/>
              </w:rPr>
            </w:pPr>
            <w:r>
              <w:rPr>
                <w:b/>
              </w:rPr>
              <w:t>*Delete/amend as applicable</w:t>
            </w:r>
          </w:p>
          <w:p w14:paraId="5ADFF560" w14:textId="77777777" w:rsidR="009651BF" w:rsidRDefault="009651BF" w:rsidP="009651BF">
            <w:r w:rsidRPr="00F23067">
              <w:t>*This is an essential car user post banded at</w:t>
            </w:r>
          </w:p>
          <w:p w14:paraId="5CD543B5" w14:textId="77777777" w:rsidR="009651BF" w:rsidRPr="00F23067" w:rsidRDefault="009651BF" w:rsidP="009651BF">
            <w:r w:rsidRPr="00F23067">
              <w:t>1199</w:t>
            </w:r>
            <w:r>
              <w:t xml:space="preserve"> </w:t>
            </w:r>
            <w:r w:rsidRPr="00F23067">
              <w:t>cc (or appropriate banding). However in certain circumstances consideration may be given to applicants who as a consequence of disability are unable to drive</w:t>
            </w:r>
            <w:r>
              <w:t>.</w:t>
            </w:r>
          </w:p>
        </w:tc>
        <w:tc>
          <w:tcPr>
            <w:tcW w:w="1638" w:type="dxa"/>
            <w:tcBorders>
              <w:left w:val="nil"/>
              <w:right w:val="single" w:sz="4" w:space="0" w:color="000000"/>
            </w:tcBorders>
          </w:tcPr>
          <w:p w14:paraId="7C935CCE" w14:textId="77777777" w:rsidR="009651BF" w:rsidRPr="00E102F0" w:rsidRDefault="009651BF" w:rsidP="009651BF">
            <w:pPr>
              <w:jc w:val="center"/>
              <w:rPr>
                <w:sz w:val="22"/>
                <w:szCs w:val="22"/>
                <w:u w:val="single"/>
              </w:rPr>
            </w:pPr>
          </w:p>
        </w:tc>
        <w:tc>
          <w:tcPr>
            <w:tcW w:w="2040" w:type="dxa"/>
            <w:tcBorders>
              <w:left w:val="nil"/>
              <w:right w:val="single" w:sz="4" w:space="0" w:color="000000"/>
            </w:tcBorders>
          </w:tcPr>
          <w:p w14:paraId="3C5C33D0" w14:textId="77777777" w:rsidR="009651BF" w:rsidRPr="00E102F0" w:rsidRDefault="009651BF" w:rsidP="009651BF">
            <w:pPr>
              <w:jc w:val="center"/>
              <w:rPr>
                <w:sz w:val="22"/>
                <w:szCs w:val="22"/>
                <w:u w:val="single"/>
              </w:rPr>
            </w:pPr>
          </w:p>
        </w:tc>
      </w:tr>
    </w:tbl>
    <w:p w14:paraId="02E67F7F" w14:textId="77777777" w:rsidR="009651BF" w:rsidRDefault="009651BF" w:rsidP="009651BF">
      <w:pPr>
        <w:spacing w:before="80" w:after="80"/>
        <w:rPr>
          <w:b/>
        </w:rPr>
        <w:sectPr w:rsidR="009651BF" w:rsidSect="00F23067">
          <w:type w:val="continuous"/>
          <w:pgSz w:w="11907" w:h="16840" w:code="9"/>
          <w:pgMar w:top="567" w:right="851" w:bottom="567" w:left="851" w:header="680" w:footer="680" w:gutter="0"/>
          <w:paperSrc w:first="15" w:other="15"/>
          <w:cols w:space="708"/>
          <w:formProt w:val="0"/>
          <w:docGrid w:linePitch="360"/>
        </w:sectPr>
      </w:pPr>
    </w:p>
    <w:tbl>
      <w:tblPr>
        <w:tblW w:w="10548" w:type="dxa"/>
        <w:tblLayout w:type="fixed"/>
        <w:tblLook w:val="0000" w:firstRow="0" w:lastRow="0" w:firstColumn="0" w:lastColumn="0" w:noHBand="0" w:noVBand="0"/>
      </w:tblPr>
      <w:tblGrid>
        <w:gridCol w:w="1702"/>
        <w:gridCol w:w="5168"/>
        <w:gridCol w:w="1638"/>
        <w:gridCol w:w="2040"/>
      </w:tblGrid>
      <w:tr w:rsidR="009651BF" w:rsidRPr="00B72169" w14:paraId="3C34C1BA" w14:textId="77777777" w:rsidTr="009651BF">
        <w:trPr>
          <w:trHeight w:val="268"/>
        </w:trPr>
        <w:tc>
          <w:tcPr>
            <w:tcW w:w="1702" w:type="dxa"/>
            <w:tcBorders>
              <w:top w:val="single" w:sz="4" w:space="0" w:color="000000"/>
              <w:left w:val="single" w:sz="4" w:space="0" w:color="000000"/>
              <w:bottom w:val="single" w:sz="4" w:space="0" w:color="000000"/>
            </w:tcBorders>
          </w:tcPr>
          <w:p w14:paraId="5FB5CDD4" w14:textId="77777777" w:rsidR="009651BF" w:rsidRPr="009D73D8" w:rsidRDefault="009651BF" w:rsidP="009651BF">
            <w:pPr>
              <w:spacing w:before="80" w:after="80"/>
              <w:rPr>
                <w:b/>
              </w:rPr>
            </w:pPr>
            <w:r w:rsidRPr="009D73D8">
              <w:rPr>
                <w:b/>
              </w:rPr>
              <w:lastRenderedPageBreak/>
              <w:t>Prepared by:</w:t>
            </w:r>
          </w:p>
        </w:tc>
        <w:tc>
          <w:tcPr>
            <w:tcW w:w="5168" w:type="dxa"/>
            <w:tcBorders>
              <w:top w:val="single" w:sz="4" w:space="0" w:color="000000"/>
              <w:left w:val="nil"/>
              <w:bottom w:val="single" w:sz="4" w:space="0" w:color="000000"/>
            </w:tcBorders>
          </w:tcPr>
          <w:p w14:paraId="5CA61BAD" w14:textId="77777777" w:rsidR="009651BF" w:rsidRPr="00B72169" w:rsidRDefault="00CA603C" w:rsidP="009651BF">
            <w:pPr>
              <w:tabs>
                <w:tab w:val="left" w:pos="3198"/>
              </w:tabs>
              <w:spacing w:before="80" w:after="80"/>
            </w:pPr>
            <w:r>
              <w:t>Mairead Gill-Mullarkey</w:t>
            </w:r>
            <w:r w:rsidR="009651BF">
              <w:tab/>
            </w:r>
          </w:p>
        </w:tc>
        <w:tc>
          <w:tcPr>
            <w:tcW w:w="1638" w:type="dxa"/>
            <w:tcBorders>
              <w:top w:val="single" w:sz="4" w:space="0" w:color="000000"/>
              <w:left w:val="nil"/>
              <w:bottom w:val="single" w:sz="4" w:space="0" w:color="000000"/>
            </w:tcBorders>
          </w:tcPr>
          <w:p w14:paraId="6B80AEA3" w14:textId="77777777" w:rsidR="009651BF" w:rsidRPr="009D73D8" w:rsidRDefault="009651BF" w:rsidP="009651BF">
            <w:pPr>
              <w:spacing w:before="80" w:after="80"/>
              <w:jc w:val="right"/>
              <w:rPr>
                <w:b/>
              </w:rPr>
            </w:pPr>
            <w:r w:rsidRPr="009D73D8">
              <w:rPr>
                <w:b/>
              </w:rPr>
              <w:t>Date:</w:t>
            </w:r>
          </w:p>
        </w:tc>
        <w:tc>
          <w:tcPr>
            <w:tcW w:w="2040" w:type="dxa"/>
            <w:tcBorders>
              <w:top w:val="single" w:sz="4" w:space="0" w:color="000000"/>
              <w:left w:val="nil"/>
              <w:bottom w:val="single" w:sz="4" w:space="0" w:color="000000"/>
              <w:right w:val="single" w:sz="4" w:space="0" w:color="000000"/>
            </w:tcBorders>
          </w:tcPr>
          <w:p w14:paraId="42B8878B" w14:textId="77777777" w:rsidR="009651BF" w:rsidRPr="00B72169" w:rsidRDefault="00CA603C" w:rsidP="009651BF">
            <w:pPr>
              <w:spacing w:before="80" w:after="80"/>
            </w:pPr>
            <w:r>
              <w:t>September 201</w:t>
            </w:r>
            <w:r w:rsidR="00CF158B">
              <w:t>8</w:t>
            </w:r>
          </w:p>
        </w:tc>
      </w:tr>
      <w:tr w:rsidR="009651BF" w:rsidRPr="00B72169" w14:paraId="3C06E327" w14:textId="77777777" w:rsidTr="009651BF">
        <w:trPr>
          <w:trHeight w:val="352"/>
        </w:trPr>
        <w:tc>
          <w:tcPr>
            <w:tcW w:w="10548" w:type="dxa"/>
            <w:gridSpan w:val="4"/>
            <w:tcBorders>
              <w:top w:val="single" w:sz="4" w:space="0" w:color="000000"/>
              <w:left w:val="single" w:sz="4" w:space="0" w:color="000000"/>
              <w:bottom w:val="single" w:sz="4" w:space="0" w:color="000000"/>
              <w:right w:val="single" w:sz="4" w:space="0" w:color="000000"/>
            </w:tcBorders>
          </w:tcPr>
          <w:p w14:paraId="4EF8DB6E" w14:textId="77777777" w:rsidR="009651BF" w:rsidRPr="00B72169" w:rsidRDefault="009651BF" w:rsidP="009651BF">
            <w:pPr>
              <w:spacing w:before="120" w:after="120"/>
            </w:pPr>
            <w:r>
              <w:rPr>
                <w:b/>
              </w:rPr>
              <w:t>Note</w:t>
            </w:r>
            <w:r w:rsidRPr="00B72169">
              <w:rPr>
                <w:b/>
              </w:rPr>
              <w:t>:</w:t>
            </w:r>
            <w:r>
              <w:rPr>
                <w:b/>
              </w:rPr>
              <w:tab/>
            </w:r>
            <w:r w:rsidRPr="00B72169">
              <w:rPr>
                <w:b/>
              </w:rPr>
              <w:t>We will always consider</w:t>
            </w:r>
            <w:r>
              <w:rPr>
                <w:b/>
              </w:rPr>
              <w:t xml:space="preserve"> your</w:t>
            </w:r>
            <w:r w:rsidRPr="00B72169">
              <w:rPr>
                <w:b/>
              </w:rPr>
              <w:t xml:space="preserve"> references before confirming a</w:t>
            </w:r>
            <w:r>
              <w:rPr>
                <w:b/>
              </w:rPr>
              <w:t xml:space="preserve"> job</w:t>
            </w:r>
            <w:r w:rsidRPr="00B72169">
              <w:rPr>
                <w:b/>
              </w:rPr>
              <w:t xml:space="preserve"> offer in writing</w:t>
            </w:r>
            <w:r w:rsidRPr="00B72169">
              <w:t>.</w:t>
            </w:r>
          </w:p>
        </w:tc>
      </w:tr>
    </w:tbl>
    <w:p w14:paraId="6F4520FD" w14:textId="77777777" w:rsidR="00D47D8D" w:rsidRDefault="009651BF" w:rsidP="006524E6">
      <w:pPr>
        <w:pStyle w:val="Title"/>
        <w:ind w:left="-142"/>
        <w:jc w:val="left"/>
        <w:rPr>
          <w:b w:val="0"/>
        </w:rPr>
      </w:pPr>
      <w:r>
        <w:rPr>
          <w:szCs w:val="22"/>
        </w:rPr>
        <w:br w:type="page"/>
      </w:r>
      <w:r w:rsidR="006524E6">
        <w:rPr>
          <w:b w:val="0"/>
        </w:rPr>
        <w:lastRenderedPageBreak/>
        <w:t xml:space="preserve"> </w:t>
      </w:r>
    </w:p>
    <w:p w14:paraId="4A0F713C" w14:textId="77777777" w:rsidR="001D0F7A" w:rsidRDefault="001D0F7A" w:rsidP="00547250">
      <w:pPr>
        <w:jc w:val="center"/>
        <w:rPr>
          <w:b/>
        </w:rPr>
      </w:pPr>
    </w:p>
    <w:p w14:paraId="4D77F738" w14:textId="77777777" w:rsidR="00AA3D6A" w:rsidRPr="00AA3D6A" w:rsidRDefault="00AA3D6A" w:rsidP="002618CC">
      <w:pPr>
        <w:pStyle w:val="PlainText"/>
        <w:jc w:val="both"/>
        <w:rPr>
          <w:vanish/>
          <w:color w:val="0000FF"/>
          <w:szCs w:val="24"/>
        </w:rPr>
      </w:pPr>
    </w:p>
    <w:sectPr w:rsidR="00AA3D6A" w:rsidRPr="00AA3D6A" w:rsidSect="00F42829">
      <w:pgSz w:w="11907" w:h="16840" w:code="9"/>
      <w:pgMar w:top="567" w:right="851" w:bottom="567" w:left="851" w:header="680" w:footer="68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57E2C" w14:textId="77777777" w:rsidR="008A6B2C" w:rsidRDefault="008A6B2C" w:rsidP="00777D35">
      <w:r>
        <w:separator/>
      </w:r>
    </w:p>
  </w:endnote>
  <w:endnote w:type="continuationSeparator" w:id="0">
    <w:p w14:paraId="71C1ECFD" w14:textId="77777777" w:rsidR="008A6B2C" w:rsidRDefault="008A6B2C" w:rsidP="0077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C316E" w14:textId="77777777" w:rsidR="008A6B2C" w:rsidRDefault="008A6B2C" w:rsidP="00777D35">
      <w:r>
        <w:separator/>
      </w:r>
    </w:p>
  </w:footnote>
  <w:footnote w:type="continuationSeparator" w:id="0">
    <w:p w14:paraId="19031C21" w14:textId="77777777" w:rsidR="008A6B2C" w:rsidRDefault="008A6B2C" w:rsidP="00777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64D"/>
    <w:multiLevelType w:val="hybridMultilevel"/>
    <w:tmpl w:val="461C1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EC4C68"/>
    <w:multiLevelType w:val="hybridMultilevel"/>
    <w:tmpl w:val="DC4263D0"/>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 w15:restartNumberingAfterBreak="0">
    <w:nsid w:val="0CD157A6"/>
    <w:multiLevelType w:val="hybridMultilevel"/>
    <w:tmpl w:val="73CCD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863D1B"/>
    <w:multiLevelType w:val="multilevel"/>
    <w:tmpl w:val="2C54E58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70E2782"/>
    <w:multiLevelType w:val="hybridMultilevel"/>
    <w:tmpl w:val="2C54E584"/>
    <w:lvl w:ilvl="0" w:tplc="FCF4EABE">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5DB69C9"/>
    <w:multiLevelType w:val="hybridMultilevel"/>
    <w:tmpl w:val="49C8E7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8E210A"/>
    <w:multiLevelType w:val="hybridMultilevel"/>
    <w:tmpl w:val="8AF2D6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35E51FA"/>
    <w:multiLevelType w:val="multilevel"/>
    <w:tmpl w:val="F77E221C"/>
    <w:lvl w:ilvl="0">
      <w:start w:val="1"/>
      <w:numFmt w:val="decimal"/>
      <w:lvlText w:val="%1."/>
      <w:lvlJc w:val="left"/>
      <w:pPr>
        <w:tabs>
          <w:tab w:val="num" w:pos="794"/>
        </w:tabs>
        <w:ind w:left="794" w:hanging="4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3660FF8"/>
    <w:multiLevelType w:val="hybridMultilevel"/>
    <w:tmpl w:val="801E84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9B1564"/>
    <w:multiLevelType w:val="hybridMultilevel"/>
    <w:tmpl w:val="1234ACF2"/>
    <w:lvl w:ilvl="0" w:tplc="41BAD7CC">
      <w:start w:val="1"/>
      <w:numFmt w:val="decimal"/>
      <w:lvlText w:val="%1."/>
      <w:lvlJc w:val="left"/>
      <w:pPr>
        <w:tabs>
          <w:tab w:val="num" w:pos="340"/>
        </w:tabs>
        <w:ind w:left="340" w:hanging="340"/>
      </w:pPr>
      <w:rPr>
        <w:rFonts w:hint="default"/>
        <w:b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6A046DE"/>
    <w:multiLevelType w:val="hybridMultilevel"/>
    <w:tmpl w:val="F858E9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5F7321"/>
    <w:multiLevelType w:val="hybridMultilevel"/>
    <w:tmpl w:val="14B4A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31464A"/>
    <w:multiLevelType w:val="hybridMultilevel"/>
    <w:tmpl w:val="BD365ECE"/>
    <w:lvl w:ilvl="0" w:tplc="71540F9A">
      <w:start w:val="1"/>
      <w:numFmt w:val="decimal"/>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312381"/>
    <w:multiLevelType w:val="hybridMultilevel"/>
    <w:tmpl w:val="6A2A3B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5517213"/>
    <w:multiLevelType w:val="hybridMultilevel"/>
    <w:tmpl w:val="39EA4036"/>
    <w:lvl w:ilvl="0" w:tplc="8FA406E8">
      <w:numFmt w:val="bullet"/>
      <w:lvlText w:val=""/>
      <w:lvlJc w:val="left"/>
      <w:pPr>
        <w:tabs>
          <w:tab w:val="num" w:pos="567"/>
        </w:tabs>
        <w:ind w:left="567" w:hanging="567"/>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5C0127"/>
    <w:multiLevelType w:val="hybridMultilevel"/>
    <w:tmpl w:val="AA749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F211CE"/>
    <w:multiLevelType w:val="hybridMultilevel"/>
    <w:tmpl w:val="3A623756"/>
    <w:lvl w:ilvl="0" w:tplc="8352610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6AA620D"/>
    <w:multiLevelType w:val="hybridMultilevel"/>
    <w:tmpl w:val="1F8489DA"/>
    <w:lvl w:ilvl="0" w:tplc="9850A5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A260A71"/>
    <w:multiLevelType w:val="hybridMultilevel"/>
    <w:tmpl w:val="8E0CE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33529B"/>
    <w:multiLevelType w:val="hybridMultilevel"/>
    <w:tmpl w:val="7F88FCEE"/>
    <w:lvl w:ilvl="0" w:tplc="FA0AF2E4">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3485348"/>
    <w:multiLevelType w:val="hybridMultilevel"/>
    <w:tmpl w:val="8EAA7DA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D77998"/>
    <w:multiLevelType w:val="hybridMultilevel"/>
    <w:tmpl w:val="F77E221C"/>
    <w:lvl w:ilvl="0" w:tplc="99002950">
      <w:start w:val="1"/>
      <w:numFmt w:val="decimal"/>
      <w:lvlText w:val="%1."/>
      <w:lvlJc w:val="left"/>
      <w:pPr>
        <w:tabs>
          <w:tab w:val="num" w:pos="794"/>
        </w:tabs>
        <w:ind w:left="794" w:hanging="43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65B5FFC"/>
    <w:multiLevelType w:val="hybridMultilevel"/>
    <w:tmpl w:val="8A545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4823364">
    <w:abstractNumId w:val="14"/>
  </w:num>
  <w:num w:numId="2" w16cid:durableId="1428889096">
    <w:abstractNumId w:val="19"/>
  </w:num>
  <w:num w:numId="3" w16cid:durableId="1662927591">
    <w:abstractNumId w:val="17"/>
  </w:num>
  <w:num w:numId="4" w16cid:durableId="536820740">
    <w:abstractNumId w:val="2"/>
  </w:num>
  <w:num w:numId="5" w16cid:durableId="1070538058">
    <w:abstractNumId w:val="0"/>
  </w:num>
  <w:num w:numId="6" w16cid:durableId="108862470">
    <w:abstractNumId w:val="18"/>
  </w:num>
  <w:num w:numId="7" w16cid:durableId="1507748321">
    <w:abstractNumId w:val="15"/>
  </w:num>
  <w:num w:numId="8" w16cid:durableId="2142385836">
    <w:abstractNumId w:val="5"/>
  </w:num>
  <w:num w:numId="9" w16cid:durableId="656960137">
    <w:abstractNumId w:val="11"/>
  </w:num>
  <w:num w:numId="10" w16cid:durableId="1933200151">
    <w:abstractNumId w:val="6"/>
  </w:num>
  <w:num w:numId="11" w16cid:durableId="904876342">
    <w:abstractNumId w:val="4"/>
  </w:num>
  <w:num w:numId="12" w16cid:durableId="812142657">
    <w:abstractNumId w:val="3"/>
  </w:num>
  <w:num w:numId="13" w16cid:durableId="584806882">
    <w:abstractNumId w:val="21"/>
  </w:num>
  <w:num w:numId="14" w16cid:durableId="2135247164">
    <w:abstractNumId w:val="7"/>
  </w:num>
  <w:num w:numId="15" w16cid:durableId="890117616">
    <w:abstractNumId w:val="9"/>
  </w:num>
  <w:num w:numId="16" w16cid:durableId="128668086">
    <w:abstractNumId w:val="1"/>
  </w:num>
  <w:num w:numId="17" w16cid:durableId="470948833">
    <w:abstractNumId w:val="22"/>
  </w:num>
  <w:num w:numId="18" w16cid:durableId="27727140">
    <w:abstractNumId w:val="13"/>
  </w:num>
  <w:num w:numId="19" w16cid:durableId="2127000021">
    <w:abstractNumId w:val="8"/>
  </w:num>
  <w:num w:numId="20" w16cid:durableId="1846170902">
    <w:abstractNumId w:val="20"/>
  </w:num>
  <w:num w:numId="21" w16cid:durableId="2090928788">
    <w:abstractNumId w:val="10"/>
  </w:num>
  <w:num w:numId="22" w16cid:durableId="1247836342">
    <w:abstractNumId w:val="16"/>
  </w:num>
  <w:num w:numId="23" w16cid:durableId="12424465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BB"/>
    <w:rsid w:val="00011553"/>
    <w:rsid w:val="00012EE9"/>
    <w:rsid w:val="00023BA6"/>
    <w:rsid w:val="00033CAC"/>
    <w:rsid w:val="00034888"/>
    <w:rsid w:val="00037D4D"/>
    <w:rsid w:val="000448AD"/>
    <w:rsid w:val="000460F1"/>
    <w:rsid w:val="00056A9A"/>
    <w:rsid w:val="000622AB"/>
    <w:rsid w:val="000667F3"/>
    <w:rsid w:val="00073968"/>
    <w:rsid w:val="00082A36"/>
    <w:rsid w:val="00086AD4"/>
    <w:rsid w:val="000919EA"/>
    <w:rsid w:val="00094A89"/>
    <w:rsid w:val="000A59BB"/>
    <w:rsid w:val="000B25B0"/>
    <w:rsid w:val="000C1671"/>
    <w:rsid w:val="000C5291"/>
    <w:rsid w:val="000D14F6"/>
    <w:rsid w:val="000E0AE8"/>
    <w:rsid w:val="000E6212"/>
    <w:rsid w:val="000F1D0B"/>
    <w:rsid w:val="001008EE"/>
    <w:rsid w:val="00101123"/>
    <w:rsid w:val="001026D1"/>
    <w:rsid w:val="001053EC"/>
    <w:rsid w:val="00107C4D"/>
    <w:rsid w:val="001147DB"/>
    <w:rsid w:val="001147DF"/>
    <w:rsid w:val="00134DB2"/>
    <w:rsid w:val="00141202"/>
    <w:rsid w:val="00143C94"/>
    <w:rsid w:val="00144BB9"/>
    <w:rsid w:val="00162D83"/>
    <w:rsid w:val="0017095B"/>
    <w:rsid w:val="00170B96"/>
    <w:rsid w:val="00171598"/>
    <w:rsid w:val="00173301"/>
    <w:rsid w:val="0018083D"/>
    <w:rsid w:val="00191D6F"/>
    <w:rsid w:val="00197244"/>
    <w:rsid w:val="001A0D82"/>
    <w:rsid w:val="001B704D"/>
    <w:rsid w:val="001C4909"/>
    <w:rsid w:val="001C7092"/>
    <w:rsid w:val="001D0F7A"/>
    <w:rsid w:val="001D374C"/>
    <w:rsid w:val="001D71F2"/>
    <w:rsid w:val="001E56A8"/>
    <w:rsid w:val="001E7AE5"/>
    <w:rsid w:val="001F7CB4"/>
    <w:rsid w:val="00203F9B"/>
    <w:rsid w:val="00204E2A"/>
    <w:rsid w:val="002115D8"/>
    <w:rsid w:val="00215628"/>
    <w:rsid w:val="00223524"/>
    <w:rsid w:val="00227967"/>
    <w:rsid w:val="002317D3"/>
    <w:rsid w:val="002455C0"/>
    <w:rsid w:val="00245ABD"/>
    <w:rsid w:val="00245DF6"/>
    <w:rsid w:val="002618CC"/>
    <w:rsid w:val="002660A5"/>
    <w:rsid w:val="00276252"/>
    <w:rsid w:val="002841B5"/>
    <w:rsid w:val="00286A68"/>
    <w:rsid w:val="00291ADA"/>
    <w:rsid w:val="002943F8"/>
    <w:rsid w:val="002B3DA3"/>
    <w:rsid w:val="002C047F"/>
    <w:rsid w:val="002C348D"/>
    <w:rsid w:val="002C41C1"/>
    <w:rsid w:val="002D2B99"/>
    <w:rsid w:val="002D6661"/>
    <w:rsid w:val="002E0364"/>
    <w:rsid w:val="002F0A91"/>
    <w:rsid w:val="002F595D"/>
    <w:rsid w:val="002F7FCB"/>
    <w:rsid w:val="0030017A"/>
    <w:rsid w:val="00302F83"/>
    <w:rsid w:val="00304321"/>
    <w:rsid w:val="00320734"/>
    <w:rsid w:val="003209A4"/>
    <w:rsid w:val="003238CB"/>
    <w:rsid w:val="00335E50"/>
    <w:rsid w:val="00341BC1"/>
    <w:rsid w:val="00342845"/>
    <w:rsid w:val="00345EC2"/>
    <w:rsid w:val="0034610C"/>
    <w:rsid w:val="00353B4A"/>
    <w:rsid w:val="00367288"/>
    <w:rsid w:val="00374071"/>
    <w:rsid w:val="00377740"/>
    <w:rsid w:val="003A078A"/>
    <w:rsid w:val="003A5486"/>
    <w:rsid w:val="003A57B9"/>
    <w:rsid w:val="003A75AF"/>
    <w:rsid w:val="003B0FA4"/>
    <w:rsid w:val="003C1AF2"/>
    <w:rsid w:val="003C6912"/>
    <w:rsid w:val="003D1170"/>
    <w:rsid w:val="003E0F2D"/>
    <w:rsid w:val="003E11F8"/>
    <w:rsid w:val="00414C82"/>
    <w:rsid w:val="00417A2E"/>
    <w:rsid w:val="00424702"/>
    <w:rsid w:val="004257CE"/>
    <w:rsid w:val="00427877"/>
    <w:rsid w:val="00430719"/>
    <w:rsid w:val="0044763B"/>
    <w:rsid w:val="00472E34"/>
    <w:rsid w:val="004806C7"/>
    <w:rsid w:val="00484493"/>
    <w:rsid w:val="00490AC0"/>
    <w:rsid w:val="00492AC4"/>
    <w:rsid w:val="004946A5"/>
    <w:rsid w:val="004A2CF7"/>
    <w:rsid w:val="004A4439"/>
    <w:rsid w:val="004A620F"/>
    <w:rsid w:val="004C2421"/>
    <w:rsid w:val="004C4708"/>
    <w:rsid w:val="004D5DFF"/>
    <w:rsid w:val="004F0B8E"/>
    <w:rsid w:val="004F7F10"/>
    <w:rsid w:val="005003E4"/>
    <w:rsid w:val="00501A64"/>
    <w:rsid w:val="00503222"/>
    <w:rsid w:val="00510269"/>
    <w:rsid w:val="00522CC0"/>
    <w:rsid w:val="00524C5C"/>
    <w:rsid w:val="0052799F"/>
    <w:rsid w:val="00541AB3"/>
    <w:rsid w:val="00547250"/>
    <w:rsid w:val="00547DF6"/>
    <w:rsid w:val="005703E6"/>
    <w:rsid w:val="00573AD3"/>
    <w:rsid w:val="005749CF"/>
    <w:rsid w:val="00582649"/>
    <w:rsid w:val="00594DBB"/>
    <w:rsid w:val="005967A8"/>
    <w:rsid w:val="005A7461"/>
    <w:rsid w:val="005B7D13"/>
    <w:rsid w:val="005C31A6"/>
    <w:rsid w:val="005C6ABB"/>
    <w:rsid w:val="005C73F7"/>
    <w:rsid w:val="005E5636"/>
    <w:rsid w:val="005E62CF"/>
    <w:rsid w:val="00613F8C"/>
    <w:rsid w:val="006203C0"/>
    <w:rsid w:val="00623FAF"/>
    <w:rsid w:val="00640909"/>
    <w:rsid w:val="006415B5"/>
    <w:rsid w:val="0064222B"/>
    <w:rsid w:val="006423CB"/>
    <w:rsid w:val="006524E6"/>
    <w:rsid w:val="006525DF"/>
    <w:rsid w:val="00662C30"/>
    <w:rsid w:val="006668B0"/>
    <w:rsid w:val="00673D53"/>
    <w:rsid w:val="0067447B"/>
    <w:rsid w:val="00694083"/>
    <w:rsid w:val="006A2735"/>
    <w:rsid w:val="006A5905"/>
    <w:rsid w:val="006A6C1A"/>
    <w:rsid w:val="006B2C2B"/>
    <w:rsid w:val="006B4061"/>
    <w:rsid w:val="006B444B"/>
    <w:rsid w:val="006B613E"/>
    <w:rsid w:val="006C1B36"/>
    <w:rsid w:val="006D1FEE"/>
    <w:rsid w:val="006D3A2B"/>
    <w:rsid w:val="006D7C25"/>
    <w:rsid w:val="006E19F0"/>
    <w:rsid w:val="006E41E2"/>
    <w:rsid w:val="006F3792"/>
    <w:rsid w:val="007029DA"/>
    <w:rsid w:val="00712479"/>
    <w:rsid w:val="0072120B"/>
    <w:rsid w:val="00723A5D"/>
    <w:rsid w:val="00724A6F"/>
    <w:rsid w:val="00727942"/>
    <w:rsid w:val="00731010"/>
    <w:rsid w:val="00746E17"/>
    <w:rsid w:val="00750EBA"/>
    <w:rsid w:val="00751888"/>
    <w:rsid w:val="00775D56"/>
    <w:rsid w:val="00777D35"/>
    <w:rsid w:val="00794622"/>
    <w:rsid w:val="00797407"/>
    <w:rsid w:val="007A683E"/>
    <w:rsid w:val="007B652C"/>
    <w:rsid w:val="007B664C"/>
    <w:rsid w:val="007C1CA8"/>
    <w:rsid w:val="007D0DA7"/>
    <w:rsid w:val="007D7229"/>
    <w:rsid w:val="007E2601"/>
    <w:rsid w:val="007F3B87"/>
    <w:rsid w:val="00811D6D"/>
    <w:rsid w:val="00817BC1"/>
    <w:rsid w:val="00825499"/>
    <w:rsid w:val="00841F71"/>
    <w:rsid w:val="00846038"/>
    <w:rsid w:val="00850B8C"/>
    <w:rsid w:val="00851236"/>
    <w:rsid w:val="0085383D"/>
    <w:rsid w:val="0085514B"/>
    <w:rsid w:val="00875E9A"/>
    <w:rsid w:val="00877451"/>
    <w:rsid w:val="00877A59"/>
    <w:rsid w:val="00896E66"/>
    <w:rsid w:val="008A2007"/>
    <w:rsid w:val="008A4881"/>
    <w:rsid w:val="008A4DC6"/>
    <w:rsid w:val="008A651B"/>
    <w:rsid w:val="008A6B2C"/>
    <w:rsid w:val="008B004A"/>
    <w:rsid w:val="008B041B"/>
    <w:rsid w:val="008C2001"/>
    <w:rsid w:val="008D0846"/>
    <w:rsid w:val="008D2FCD"/>
    <w:rsid w:val="008E073F"/>
    <w:rsid w:val="008E416E"/>
    <w:rsid w:val="008E787E"/>
    <w:rsid w:val="009154F9"/>
    <w:rsid w:val="0091568D"/>
    <w:rsid w:val="009158FB"/>
    <w:rsid w:val="00915D4D"/>
    <w:rsid w:val="0091707D"/>
    <w:rsid w:val="00917AA8"/>
    <w:rsid w:val="0092712B"/>
    <w:rsid w:val="00943A8A"/>
    <w:rsid w:val="0094633A"/>
    <w:rsid w:val="00946996"/>
    <w:rsid w:val="00953A70"/>
    <w:rsid w:val="00954152"/>
    <w:rsid w:val="009651BF"/>
    <w:rsid w:val="009709E1"/>
    <w:rsid w:val="00980B58"/>
    <w:rsid w:val="00986B26"/>
    <w:rsid w:val="009A4719"/>
    <w:rsid w:val="009B1D2F"/>
    <w:rsid w:val="009B2D5C"/>
    <w:rsid w:val="009B7C81"/>
    <w:rsid w:val="009C4903"/>
    <w:rsid w:val="009D13EC"/>
    <w:rsid w:val="009D76B7"/>
    <w:rsid w:val="009F388A"/>
    <w:rsid w:val="00A1579A"/>
    <w:rsid w:val="00A24F97"/>
    <w:rsid w:val="00A25B9D"/>
    <w:rsid w:val="00A302F0"/>
    <w:rsid w:val="00A32064"/>
    <w:rsid w:val="00A4361A"/>
    <w:rsid w:val="00A52892"/>
    <w:rsid w:val="00A63E62"/>
    <w:rsid w:val="00A71CCC"/>
    <w:rsid w:val="00A91B24"/>
    <w:rsid w:val="00A96FB3"/>
    <w:rsid w:val="00AA0AF2"/>
    <w:rsid w:val="00AA3D6A"/>
    <w:rsid w:val="00AB2F23"/>
    <w:rsid w:val="00AB4E5D"/>
    <w:rsid w:val="00AC2231"/>
    <w:rsid w:val="00B153AC"/>
    <w:rsid w:val="00B25BB1"/>
    <w:rsid w:val="00B409EF"/>
    <w:rsid w:val="00B4507C"/>
    <w:rsid w:val="00B452DF"/>
    <w:rsid w:val="00B55371"/>
    <w:rsid w:val="00B74133"/>
    <w:rsid w:val="00B91DD3"/>
    <w:rsid w:val="00B9303F"/>
    <w:rsid w:val="00BA1049"/>
    <w:rsid w:val="00BA3863"/>
    <w:rsid w:val="00BC27C8"/>
    <w:rsid w:val="00BD58F5"/>
    <w:rsid w:val="00BE2A72"/>
    <w:rsid w:val="00BE2AD8"/>
    <w:rsid w:val="00BF6EE7"/>
    <w:rsid w:val="00C14CD5"/>
    <w:rsid w:val="00C156E0"/>
    <w:rsid w:val="00C17C8B"/>
    <w:rsid w:val="00C238BB"/>
    <w:rsid w:val="00C372AE"/>
    <w:rsid w:val="00C45F42"/>
    <w:rsid w:val="00C4791E"/>
    <w:rsid w:val="00C501CD"/>
    <w:rsid w:val="00C61452"/>
    <w:rsid w:val="00C6774B"/>
    <w:rsid w:val="00C76FE0"/>
    <w:rsid w:val="00C81DA9"/>
    <w:rsid w:val="00C908CB"/>
    <w:rsid w:val="00C9219A"/>
    <w:rsid w:val="00C968A8"/>
    <w:rsid w:val="00CA0A9F"/>
    <w:rsid w:val="00CA11A5"/>
    <w:rsid w:val="00CA4FF8"/>
    <w:rsid w:val="00CA603C"/>
    <w:rsid w:val="00CC4A94"/>
    <w:rsid w:val="00CD3A3A"/>
    <w:rsid w:val="00CE34D0"/>
    <w:rsid w:val="00CE3799"/>
    <w:rsid w:val="00CF1025"/>
    <w:rsid w:val="00CF158B"/>
    <w:rsid w:val="00CF1FCA"/>
    <w:rsid w:val="00CF757B"/>
    <w:rsid w:val="00D05114"/>
    <w:rsid w:val="00D25E1C"/>
    <w:rsid w:val="00D27343"/>
    <w:rsid w:val="00D33429"/>
    <w:rsid w:val="00D414CC"/>
    <w:rsid w:val="00D47D8D"/>
    <w:rsid w:val="00D50490"/>
    <w:rsid w:val="00D54D0F"/>
    <w:rsid w:val="00D55039"/>
    <w:rsid w:val="00D711C9"/>
    <w:rsid w:val="00D7458C"/>
    <w:rsid w:val="00D74643"/>
    <w:rsid w:val="00D92F52"/>
    <w:rsid w:val="00D94172"/>
    <w:rsid w:val="00DA12B7"/>
    <w:rsid w:val="00DC20D4"/>
    <w:rsid w:val="00DD0852"/>
    <w:rsid w:val="00DD16C3"/>
    <w:rsid w:val="00DD28EC"/>
    <w:rsid w:val="00DD79B8"/>
    <w:rsid w:val="00DE57D4"/>
    <w:rsid w:val="00DE6251"/>
    <w:rsid w:val="00DE7FE2"/>
    <w:rsid w:val="00DF0967"/>
    <w:rsid w:val="00DF39EC"/>
    <w:rsid w:val="00DF6487"/>
    <w:rsid w:val="00DF757F"/>
    <w:rsid w:val="00E13B05"/>
    <w:rsid w:val="00E1496C"/>
    <w:rsid w:val="00E22B10"/>
    <w:rsid w:val="00E50E73"/>
    <w:rsid w:val="00E517C8"/>
    <w:rsid w:val="00E53E17"/>
    <w:rsid w:val="00E563A8"/>
    <w:rsid w:val="00E81D64"/>
    <w:rsid w:val="00E9780C"/>
    <w:rsid w:val="00EA4147"/>
    <w:rsid w:val="00EB1D1D"/>
    <w:rsid w:val="00EB2C07"/>
    <w:rsid w:val="00EB364B"/>
    <w:rsid w:val="00EB5AFF"/>
    <w:rsid w:val="00EB759C"/>
    <w:rsid w:val="00ED6B95"/>
    <w:rsid w:val="00EE50BD"/>
    <w:rsid w:val="00EF6794"/>
    <w:rsid w:val="00F0258F"/>
    <w:rsid w:val="00F135A0"/>
    <w:rsid w:val="00F20560"/>
    <w:rsid w:val="00F23067"/>
    <w:rsid w:val="00F2597D"/>
    <w:rsid w:val="00F30C08"/>
    <w:rsid w:val="00F35734"/>
    <w:rsid w:val="00F42829"/>
    <w:rsid w:val="00F4367C"/>
    <w:rsid w:val="00F523FD"/>
    <w:rsid w:val="00F87337"/>
    <w:rsid w:val="00FA13FB"/>
    <w:rsid w:val="00FD3930"/>
    <w:rsid w:val="00FE3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6242D"/>
  <w15:docId w15:val="{2C4C0E94-6682-4D31-84F1-FB7CE5F6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DF6"/>
    <w:rPr>
      <w:rFonts w:ascii="Arial" w:hAnsi="Arial"/>
      <w:sz w:val="24"/>
      <w:szCs w:val="24"/>
      <w:lang w:eastAsia="en-US"/>
    </w:rPr>
  </w:style>
  <w:style w:type="paragraph" w:styleId="Heading2">
    <w:name w:val="heading 2"/>
    <w:basedOn w:val="Normal"/>
    <w:next w:val="Normal"/>
    <w:qFormat/>
    <w:rsid w:val="00D05114"/>
    <w:pPr>
      <w:keepNext/>
      <w:jc w:val="center"/>
      <w:outlineLvl w:val="1"/>
    </w:pPr>
    <w:rPr>
      <w:rFonts w:cs="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1AF2"/>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9B7C81"/>
    <w:pPr>
      <w:framePr w:w="7920" w:h="1980" w:hRule="exact" w:hSpace="180" w:wrap="auto" w:hAnchor="page" w:xAlign="center" w:yAlign="bottom"/>
      <w:ind w:left="2880"/>
    </w:pPr>
    <w:rPr>
      <w:rFonts w:cs="Arial"/>
    </w:rPr>
  </w:style>
  <w:style w:type="paragraph" w:styleId="EnvelopeReturn">
    <w:name w:val="envelope return"/>
    <w:basedOn w:val="Normal"/>
    <w:rsid w:val="009B7C81"/>
    <w:rPr>
      <w:rFonts w:cs="Arial"/>
      <w:sz w:val="20"/>
      <w:szCs w:val="20"/>
    </w:rPr>
  </w:style>
  <w:style w:type="paragraph" w:styleId="BalloonText">
    <w:name w:val="Balloon Text"/>
    <w:basedOn w:val="Normal"/>
    <w:semiHidden/>
    <w:rsid w:val="00353B4A"/>
    <w:rPr>
      <w:rFonts w:ascii="Tahoma" w:hAnsi="Tahoma" w:cs="Tahoma"/>
      <w:sz w:val="16"/>
      <w:szCs w:val="16"/>
    </w:rPr>
  </w:style>
  <w:style w:type="paragraph" w:styleId="Title">
    <w:name w:val="Title"/>
    <w:basedOn w:val="Normal"/>
    <w:qFormat/>
    <w:rsid w:val="00D05114"/>
    <w:pPr>
      <w:jc w:val="center"/>
    </w:pPr>
    <w:rPr>
      <w:rFonts w:cs="Arial"/>
      <w:b/>
      <w:sz w:val="28"/>
      <w:u w:val="single"/>
    </w:rPr>
  </w:style>
  <w:style w:type="paragraph" w:styleId="Header">
    <w:name w:val="header"/>
    <w:basedOn w:val="Normal"/>
    <w:rsid w:val="00056A9A"/>
    <w:pPr>
      <w:tabs>
        <w:tab w:val="center" w:pos="4153"/>
        <w:tab w:val="right" w:pos="8306"/>
      </w:tabs>
    </w:pPr>
  </w:style>
  <w:style w:type="paragraph" w:styleId="Footer">
    <w:name w:val="footer"/>
    <w:basedOn w:val="Normal"/>
    <w:rsid w:val="00056A9A"/>
    <w:pPr>
      <w:tabs>
        <w:tab w:val="center" w:pos="4153"/>
        <w:tab w:val="right" w:pos="8306"/>
      </w:tabs>
    </w:pPr>
  </w:style>
  <w:style w:type="paragraph" w:styleId="PlainText">
    <w:name w:val="Plain Text"/>
    <w:basedOn w:val="Normal"/>
    <w:rsid w:val="00547DF6"/>
    <w:rPr>
      <w:szCs w:val="20"/>
    </w:rPr>
  </w:style>
  <w:style w:type="paragraph" w:styleId="BodyText2">
    <w:name w:val="Body Text 2"/>
    <w:basedOn w:val="Normal"/>
    <w:rsid w:val="00547250"/>
    <w:pPr>
      <w:jc w:val="center"/>
    </w:pPr>
    <w:rPr>
      <w:sz w:val="16"/>
      <w:szCs w:val="20"/>
      <w:lang w:val="en-US" w:eastAsia="en-GB"/>
    </w:rPr>
  </w:style>
  <w:style w:type="paragraph" w:styleId="BodyText3">
    <w:name w:val="Body Text 3"/>
    <w:basedOn w:val="Normal"/>
    <w:rsid w:val="00547250"/>
    <w:pPr>
      <w:jc w:val="both"/>
    </w:pPr>
    <w:rPr>
      <w:sz w:val="16"/>
      <w:szCs w:val="20"/>
      <w:lang w:val="en-US" w:eastAsia="en-GB"/>
    </w:rPr>
  </w:style>
  <w:style w:type="paragraph" w:styleId="NormalWeb">
    <w:name w:val="Normal (Web)"/>
    <w:basedOn w:val="Normal"/>
    <w:uiPriority w:val="99"/>
    <w:unhideWhenUsed/>
    <w:rsid w:val="00FE33C2"/>
    <w:pPr>
      <w:spacing w:before="100" w:beforeAutospacing="1" w:after="100" w:afterAutospacing="1"/>
    </w:pPr>
    <w:rPr>
      <w:rFonts w:ascii="Times New Roman" w:eastAsia="Calibri" w:hAnsi="Times New Roman"/>
      <w:lang w:eastAsia="en-GB"/>
    </w:rPr>
  </w:style>
  <w:style w:type="paragraph" w:styleId="ListParagraph">
    <w:name w:val="List Paragraph"/>
    <w:basedOn w:val="Normal"/>
    <w:uiPriority w:val="34"/>
    <w:qFormat/>
    <w:rsid w:val="002F0A91"/>
    <w:pPr>
      <w:spacing w:line="276" w:lineRule="auto"/>
      <w:ind w:left="720"/>
      <w:contextualSpacing/>
    </w:pPr>
    <w:rPr>
      <w:rFonts w:eastAsia="Calibri"/>
      <w:szCs w:val="22"/>
    </w:rPr>
  </w:style>
  <w:style w:type="paragraph" w:styleId="NoSpacing">
    <w:name w:val="No Spacing"/>
    <w:uiPriority w:val="1"/>
    <w:qFormat/>
    <w:rsid w:val="00BD58F5"/>
    <w:rPr>
      <w:rFonts w:ascii="Calibri" w:eastAsia="Calibri" w:hAnsi="Calibri"/>
      <w:sz w:val="22"/>
      <w:szCs w:val="22"/>
      <w:lang w:eastAsia="en-US"/>
    </w:rPr>
  </w:style>
  <w:style w:type="character" w:styleId="CommentReference">
    <w:name w:val="annotation reference"/>
    <w:basedOn w:val="DefaultParagraphFont"/>
    <w:rsid w:val="006A5905"/>
    <w:rPr>
      <w:sz w:val="16"/>
      <w:szCs w:val="16"/>
    </w:rPr>
  </w:style>
  <w:style w:type="paragraph" w:styleId="CommentText">
    <w:name w:val="annotation text"/>
    <w:basedOn w:val="Normal"/>
    <w:link w:val="CommentTextChar"/>
    <w:rsid w:val="006A5905"/>
    <w:rPr>
      <w:sz w:val="20"/>
      <w:szCs w:val="20"/>
    </w:rPr>
  </w:style>
  <w:style w:type="character" w:customStyle="1" w:styleId="CommentTextChar">
    <w:name w:val="Comment Text Char"/>
    <w:basedOn w:val="DefaultParagraphFont"/>
    <w:link w:val="CommentText"/>
    <w:rsid w:val="006A5905"/>
    <w:rPr>
      <w:rFonts w:ascii="Arial" w:hAnsi="Arial"/>
      <w:lang w:eastAsia="en-US"/>
    </w:rPr>
  </w:style>
  <w:style w:type="paragraph" w:styleId="CommentSubject">
    <w:name w:val="annotation subject"/>
    <w:basedOn w:val="CommentText"/>
    <w:next w:val="CommentText"/>
    <w:link w:val="CommentSubjectChar"/>
    <w:rsid w:val="006A5905"/>
    <w:rPr>
      <w:b/>
      <w:bCs/>
    </w:rPr>
  </w:style>
  <w:style w:type="character" w:customStyle="1" w:styleId="CommentSubjectChar">
    <w:name w:val="Comment Subject Char"/>
    <w:basedOn w:val="CommentTextChar"/>
    <w:link w:val="CommentSubject"/>
    <w:rsid w:val="006A590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368511">
      <w:bodyDiv w:val="1"/>
      <w:marLeft w:val="0"/>
      <w:marRight w:val="0"/>
      <w:marTop w:val="0"/>
      <w:marBottom w:val="0"/>
      <w:divBdr>
        <w:top w:val="none" w:sz="0" w:space="0" w:color="auto"/>
        <w:left w:val="none" w:sz="0" w:space="0" w:color="auto"/>
        <w:bottom w:val="none" w:sz="0" w:space="0" w:color="auto"/>
        <w:right w:val="none" w:sz="0" w:space="0" w:color="auto"/>
      </w:divBdr>
    </w:div>
    <w:div w:id="607353487">
      <w:bodyDiv w:val="1"/>
      <w:marLeft w:val="0"/>
      <w:marRight w:val="0"/>
      <w:marTop w:val="0"/>
      <w:marBottom w:val="0"/>
      <w:divBdr>
        <w:top w:val="none" w:sz="0" w:space="0" w:color="auto"/>
        <w:left w:val="none" w:sz="0" w:space="0" w:color="auto"/>
        <w:bottom w:val="none" w:sz="0" w:space="0" w:color="auto"/>
        <w:right w:val="none" w:sz="0" w:space="0" w:color="auto"/>
      </w:divBdr>
    </w:div>
    <w:div w:id="972562254">
      <w:bodyDiv w:val="1"/>
      <w:marLeft w:val="0"/>
      <w:marRight w:val="0"/>
      <w:marTop w:val="0"/>
      <w:marBottom w:val="0"/>
      <w:divBdr>
        <w:top w:val="none" w:sz="0" w:space="0" w:color="auto"/>
        <w:left w:val="none" w:sz="0" w:space="0" w:color="auto"/>
        <w:bottom w:val="none" w:sz="0" w:space="0" w:color="auto"/>
        <w:right w:val="none" w:sz="0" w:space="0" w:color="auto"/>
      </w:divBdr>
      <w:divsChild>
        <w:div w:id="65617999">
          <w:marLeft w:val="0"/>
          <w:marRight w:val="0"/>
          <w:marTop w:val="0"/>
          <w:marBottom w:val="0"/>
          <w:divBdr>
            <w:top w:val="none" w:sz="0" w:space="0" w:color="auto"/>
            <w:left w:val="none" w:sz="0" w:space="0" w:color="auto"/>
            <w:bottom w:val="none" w:sz="0" w:space="0" w:color="auto"/>
            <w:right w:val="none" w:sz="0" w:space="0" w:color="auto"/>
          </w:divBdr>
          <w:divsChild>
            <w:div w:id="1296762760">
              <w:marLeft w:val="2130"/>
              <w:marRight w:val="0"/>
              <w:marTop w:val="0"/>
              <w:marBottom w:val="0"/>
              <w:divBdr>
                <w:top w:val="none" w:sz="0" w:space="0" w:color="auto"/>
                <w:left w:val="none" w:sz="0" w:space="0" w:color="auto"/>
                <w:bottom w:val="none" w:sz="0" w:space="0" w:color="auto"/>
                <w:right w:val="none" w:sz="0" w:space="0" w:color="auto"/>
              </w:divBdr>
              <w:divsChild>
                <w:div w:id="1069962605">
                  <w:marLeft w:val="2130"/>
                  <w:marRight w:val="0"/>
                  <w:marTop w:val="0"/>
                  <w:marBottom w:val="0"/>
                  <w:divBdr>
                    <w:top w:val="none" w:sz="0" w:space="0" w:color="auto"/>
                    <w:left w:val="none" w:sz="0" w:space="0" w:color="auto"/>
                    <w:bottom w:val="none" w:sz="0" w:space="0" w:color="auto"/>
                    <w:right w:val="none" w:sz="0" w:space="0" w:color="auto"/>
                  </w:divBdr>
                  <w:divsChild>
                    <w:div w:id="95565350">
                      <w:marLeft w:val="0"/>
                      <w:marRight w:val="0"/>
                      <w:marTop w:val="0"/>
                      <w:marBottom w:val="0"/>
                      <w:divBdr>
                        <w:top w:val="none" w:sz="0" w:space="0" w:color="auto"/>
                        <w:left w:val="none" w:sz="0" w:space="0" w:color="auto"/>
                        <w:bottom w:val="none" w:sz="0" w:space="0" w:color="auto"/>
                        <w:right w:val="none" w:sz="0" w:space="0" w:color="auto"/>
                      </w:divBdr>
                      <w:divsChild>
                        <w:div w:id="1670674060">
                          <w:marLeft w:val="0"/>
                          <w:marRight w:val="0"/>
                          <w:marTop w:val="0"/>
                          <w:marBottom w:val="150"/>
                          <w:divBdr>
                            <w:top w:val="single" w:sz="6" w:space="0" w:color="D9D9D9"/>
                            <w:left w:val="single" w:sz="6" w:space="0" w:color="D9D9D9"/>
                            <w:bottom w:val="single" w:sz="6" w:space="0" w:color="D9D9D9"/>
                            <w:right w:val="single" w:sz="6" w:space="0" w:color="D9D9D9"/>
                          </w:divBdr>
                          <w:divsChild>
                            <w:div w:id="404567513">
                              <w:marLeft w:val="0"/>
                              <w:marRight w:val="0"/>
                              <w:marTop w:val="0"/>
                              <w:marBottom w:val="0"/>
                              <w:divBdr>
                                <w:top w:val="none" w:sz="0" w:space="0" w:color="auto"/>
                                <w:left w:val="none" w:sz="0" w:space="0" w:color="auto"/>
                                <w:bottom w:val="none" w:sz="0" w:space="0" w:color="auto"/>
                                <w:right w:val="none" w:sz="0" w:space="0" w:color="auto"/>
                              </w:divBdr>
                              <w:divsChild>
                                <w:div w:id="2031560651">
                                  <w:marLeft w:val="0"/>
                                  <w:marRight w:val="0"/>
                                  <w:marTop w:val="0"/>
                                  <w:marBottom w:val="0"/>
                                  <w:divBdr>
                                    <w:top w:val="none" w:sz="0" w:space="8" w:color="auto"/>
                                    <w:left w:val="none" w:sz="0" w:space="8" w:color="auto"/>
                                    <w:bottom w:val="none" w:sz="0" w:space="8" w:color="auto"/>
                                    <w:right w:val="none" w:sz="0" w:space="8" w:color="auto"/>
                                  </w:divBdr>
                                  <w:divsChild>
                                    <w:div w:id="999506328">
                                      <w:marLeft w:val="0"/>
                                      <w:marRight w:val="0"/>
                                      <w:marTop w:val="0"/>
                                      <w:marBottom w:val="0"/>
                                      <w:divBdr>
                                        <w:top w:val="none" w:sz="0" w:space="0" w:color="auto"/>
                                        <w:left w:val="none" w:sz="0" w:space="0" w:color="auto"/>
                                        <w:bottom w:val="none" w:sz="0" w:space="0" w:color="auto"/>
                                        <w:right w:val="none" w:sz="0" w:space="0" w:color="auto"/>
                                      </w:divBdr>
                                      <w:divsChild>
                                        <w:div w:id="21034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3265">
                      <w:marLeft w:val="0"/>
                      <w:marRight w:val="0"/>
                      <w:marTop w:val="0"/>
                      <w:marBottom w:val="0"/>
                      <w:divBdr>
                        <w:top w:val="none" w:sz="0" w:space="0" w:color="auto"/>
                        <w:left w:val="none" w:sz="0" w:space="0" w:color="auto"/>
                        <w:bottom w:val="none" w:sz="0" w:space="0" w:color="auto"/>
                        <w:right w:val="none" w:sz="0" w:space="0" w:color="auto"/>
                      </w:divBdr>
                      <w:divsChild>
                        <w:div w:id="1089618251">
                          <w:marLeft w:val="0"/>
                          <w:marRight w:val="0"/>
                          <w:marTop w:val="0"/>
                          <w:marBottom w:val="150"/>
                          <w:divBdr>
                            <w:top w:val="single" w:sz="6" w:space="0" w:color="D9D9D9"/>
                            <w:left w:val="single" w:sz="6" w:space="0" w:color="D9D9D9"/>
                            <w:bottom w:val="single" w:sz="6" w:space="0" w:color="D9D9D9"/>
                            <w:right w:val="single" w:sz="6" w:space="0" w:color="D9D9D9"/>
                          </w:divBdr>
                          <w:divsChild>
                            <w:div w:id="1673487362">
                              <w:marLeft w:val="0"/>
                              <w:marRight w:val="0"/>
                              <w:marTop w:val="0"/>
                              <w:marBottom w:val="0"/>
                              <w:divBdr>
                                <w:top w:val="none" w:sz="0" w:space="0" w:color="auto"/>
                                <w:left w:val="none" w:sz="0" w:space="0" w:color="auto"/>
                                <w:bottom w:val="none" w:sz="0" w:space="0" w:color="auto"/>
                                <w:right w:val="none" w:sz="0" w:space="0" w:color="auto"/>
                              </w:divBdr>
                              <w:divsChild>
                                <w:div w:id="1001934489">
                                  <w:marLeft w:val="0"/>
                                  <w:marRight w:val="0"/>
                                  <w:marTop w:val="0"/>
                                  <w:marBottom w:val="0"/>
                                  <w:divBdr>
                                    <w:top w:val="none" w:sz="0" w:space="8" w:color="auto"/>
                                    <w:left w:val="none" w:sz="0" w:space="8" w:color="auto"/>
                                    <w:bottom w:val="none" w:sz="0" w:space="8" w:color="auto"/>
                                    <w:right w:val="none" w:sz="0" w:space="8" w:color="auto"/>
                                  </w:divBdr>
                                  <w:divsChild>
                                    <w:div w:id="1021394306">
                                      <w:marLeft w:val="0"/>
                                      <w:marRight w:val="0"/>
                                      <w:marTop w:val="0"/>
                                      <w:marBottom w:val="0"/>
                                      <w:divBdr>
                                        <w:top w:val="none" w:sz="0" w:space="0" w:color="auto"/>
                                        <w:left w:val="none" w:sz="0" w:space="0" w:color="auto"/>
                                        <w:bottom w:val="none" w:sz="0" w:space="0" w:color="auto"/>
                                        <w:right w:val="none" w:sz="0" w:space="0" w:color="auto"/>
                                      </w:divBdr>
                                      <w:divsChild>
                                        <w:div w:id="4516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74797">
                      <w:marLeft w:val="0"/>
                      <w:marRight w:val="0"/>
                      <w:marTop w:val="0"/>
                      <w:marBottom w:val="0"/>
                      <w:divBdr>
                        <w:top w:val="none" w:sz="0" w:space="0" w:color="auto"/>
                        <w:left w:val="none" w:sz="0" w:space="0" w:color="auto"/>
                        <w:bottom w:val="none" w:sz="0" w:space="0" w:color="auto"/>
                        <w:right w:val="none" w:sz="0" w:space="0" w:color="auto"/>
                      </w:divBdr>
                      <w:divsChild>
                        <w:div w:id="1035696350">
                          <w:marLeft w:val="0"/>
                          <w:marRight w:val="0"/>
                          <w:marTop w:val="0"/>
                          <w:marBottom w:val="150"/>
                          <w:divBdr>
                            <w:top w:val="single" w:sz="6" w:space="0" w:color="D9D9D9"/>
                            <w:left w:val="single" w:sz="6" w:space="0" w:color="D9D9D9"/>
                            <w:bottom w:val="single" w:sz="6" w:space="0" w:color="D9D9D9"/>
                            <w:right w:val="single" w:sz="6" w:space="0" w:color="D9D9D9"/>
                          </w:divBdr>
                          <w:divsChild>
                            <w:div w:id="667564374">
                              <w:marLeft w:val="0"/>
                              <w:marRight w:val="0"/>
                              <w:marTop w:val="0"/>
                              <w:marBottom w:val="0"/>
                              <w:divBdr>
                                <w:top w:val="none" w:sz="0" w:space="0" w:color="auto"/>
                                <w:left w:val="none" w:sz="0" w:space="0" w:color="auto"/>
                                <w:bottom w:val="none" w:sz="0" w:space="0" w:color="auto"/>
                                <w:right w:val="none" w:sz="0" w:space="0" w:color="auto"/>
                              </w:divBdr>
                              <w:divsChild>
                                <w:div w:id="884609830">
                                  <w:marLeft w:val="0"/>
                                  <w:marRight w:val="0"/>
                                  <w:marTop w:val="0"/>
                                  <w:marBottom w:val="0"/>
                                  <w:divBdr>
                                    <w:top w:val="none" w:sz="0" w:space="8" w:color="auto"/>
                                    <w:left w:val="none" w:sz="0" w:space="8" w:color="auto"/>
                                    <w:bottom w:val="none" w:sz="0" w:space="8" w:color="auto"/>
                                    <w:right w:val="none" w:sz="0" w:space="8" w:color="auto"/>
                                  </w:divBdr>
                                  <w:divsChild>
                                    <w:div w:id="1363896162">
                                      <w:marLeft w:val="0"/>
                                      <w:marRight w:val="0"/>
                                      <w:marTop w:val="0"/>
                                      <w:marBottom w:val="0"/>
                                      <w:divBdr>
                                        <w:top w:val="none" w:sz="0" w:space="0" w:color="auto"/>
                                        <w:left w:val="none" w:sz="0" w:space="0" w:color="auto"/>
                                        <w:bottom w:val="none" w:sz="0" w:space="0" w:color="auto"/>
                                        <w:right w:val="none" w:sz="0" w:space="0" w:color="auto"/>
                                      </w:divBdr>
                                      <w:divsChild>
                                        <w:div w:id="4429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060991">
                      <w:marLeft w:val="0"/>
                      <w:marRight w:val="0"/>
                      <w:marTop w:val="0"/>
                      <w:marBottom w:val="0"/>
                      <w:divBdr>
                        <w:top w:val="none" w:sz="0" w:space="0" w:color="auto"/>
                        <w:left w:val="none" w:sz="0" w:space="0" w:color="auto"/>
                        <w:bottom w:val="none" w:sz="0" w:space="0" w:color="auto"/>
                        <w:right w:val="none" w:sz="0" w:space="0" w:color="auto"/>
                      </w:divBdr>
                      <w:divsChild>
                        <w:div w:id="623577509">
                          <w:marLeft w:val="0"/>
                          <w:marRight w:val="0"/>
                          <w:marTop w:val="0"/>
                          <w:marBottom w:val="150"/>
                          <w:divBdr>
                            <w:top w:val="single" w:sz="6" w:space="0" w:color="D9D9D9"/>
                            <w:left w:val="single" w:sz="6" w:space="0" w:color="D9D9D9"/>
                            <w:bottom w:val="single" w:sz="6" w:space="0" w:color="D9D9D9"/>
                            <w:right w:val="single" w:sz="6" w:space="0" w:color="D9D9D9"/>
                          </w:divBdr>
                          <w:divsChild>
                            <w:div w:id="932469594">
                              <w:marLeft w:val="0"/>
                              <w:marRight w:val="0"/>
                              <w:marTop w:val="0"/>
                              <w:marBottom w:val="0"/>
                              <w:divBdr>
                                <w:top w:val="none" w:sz="0" w:space="0" w:color="auto"/>
                                <w:left w:val="none" w:sz="0" w:space="0" w:color="auto"/>
                                <w:bottom w:val="none" w:sz="0" w:space="0" w:color="auto"/>
                                <w:right w:val="none" w:sz="0" w:space="0" w:color="auto"/>
                              </w:divBdr>
                              <w:divsChild>
                                <w:div w:id="600797030">
                                  <w:marLeft w:val="0"/>
                                  <w:marRight w:val="0"/>
                                  <w:marTop w:val="0"/>
                                  <w:marBottom w:val="0"/>
                                  <w:divBdr>
                                    <w:top w:val="none" w:sz="0" w:space="8" w:color="auto"/>
                                    <w:left w:val="none" w:sz="0" w:space="8" w:color="auto"/>
                                    <w:bottom w:val="none" w:sz="0" w:space="8" w:color="auto"/>
                                    <w:right w:val="none" w:sz="0" w:space="8" w:color="auto"/>
                                  </w:divBdr>
                                  <w:divsChild>
                                    <w:div w:id="2016494541">
                                      <w:marLeft w:val="0"/>
                                      <w:marRight w:val="0"/>
                                      <w:marTop w:val="0"/>
                                      <w:marBottom w:val="0"/>
                                      <w:divBdr>
                                        <w:top w:val="none" w:sz="0" w:space="0" w:color="auto"/>
                                        <w:left w:val="none" w:sz="0" w:space="0" w:color="auto"/>
                                        <w:bottom w:val="none" w:sz="0" w:space="0" w:color="auto"/>
                                        <w:right w:val="none" w:sz="0" w:space="0" w:color="auto"/>
                                      </w:divBdr>
                                      <w:divsChild>
                                        <w:div w:id="20793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273648">
                      <w:marLeft w:val="0"/>
                      <w:marRight w:val="0"/>
                      <w:marTop w:val="0"/>
                      <w:marBottom w:val="0"/>
                      <w:divBdr>
                        <w:top w:val="none" w:sz="0" w:space="0" w:color="auto"/>
                        <w:left w:val="none" w:sz="0" w:space="0" w:color="auto"/>
                        <w:bottom w:val="none" w:sz="0" w:space="0" w:color="auto"/>
                        <w:right w:val="none" w:sz="0" w:space="0" w:color="auto"/>
                      </w:divBdr>
                      <w:divsChild>
                        <w:div w:id="590237062">
                          <w:marLeft w:val="0"/>
                          <w:marRight w:val="0"/>
                          <w:marTop w:val="0"/>
                          <w:marBottom w:val="0"/>
                          <w:divBdr>
                            <w:top w:val="none" w:sz="0" w:space="0" w:color="auto"/>
                            <w:left w:val="none" w:sz="0" w:space="0" w:color="auto"/>
                            <w:bottom w:val="none" w:sz="0" w:space="0" w:color="auto"/>
                            <w:right w:val="none" w:sz="0" w:space="0" w:color="auto"/>
                          </w:divBdr>
                          <w:divsChild>
                            <w:div w:id="17095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0114">
                      <w:marLeft w:val="0"/>
                      <w:marRight w:val="0"/>
                      <w:marTop w:val="0"/>
                      <w:marBottom w:val="0"/>
                      <w:divBdr>
                        <w:top w:val="none" w:sz="0" w:space="0" w:color="auto"/>
                        <w:left w:val="none" w:sz="0" w:space="0" w:color="auto"/>
                        <w:bottom w:val="none" w:sz="0" w:space="0" w:color="auto"/>
                        <w:right w:val="none" w:sz="0" w:space="0" w:color="auto"/>
                      </w:divBdr>
                      <w:divsChild>
                        <w:div w:id="583226138">
                          <w:marLeft w:val="0"/>
                          <w:marRight w:val="0"/>
                          <w:marTop w:val="0"/>
                          <w:marBottom w:val="150"/>
                          <w:divBdr>
                            <w:top w:val="single" w:sz="6" w:space="0" w:color="D9D9D9"/>
                            <w:left w:val="single" w:sz="6" w:space="0" w:color="D9D9D9"/>
                            <w:bottom w:val="single" w:sz="6" w:space="0" w:color="D9D9D9"/>
                            <w:right w:val="single" w:sz="6" w:space="0" w:color="D9D9D9"/>
                          </w:divBdr>
                          <w:divsChild>
                            <w:div w:id="1727796603">
                              <w:marLeft w:val="0"/>
                              <w:marRight w:val="0"/>
                              <w:marTop w:val="0"/>
                              <w:marBottom w:val="0"/>
                              <w:divBdr>
                                <w:top w:val="none" w:sz="0" w:space="0" w:color="auto"/>
                                <w:left w:val="none" w:sz="0" w:space="0" w:color="auto"/>
                                <w:bottom w:val="none" w:sz="0" w:space="0" w:color="auto"/>
                                <w:right w:val="none" w:sz="0" w:space="0" w:color="auto"/>
                              </w:divBdr>
                              <w:divsChild>
                                <w:div w:id="37095337">
                                  <w:marLeft w:val="0"/>
                                  <w:marRight w:val="0"/>
                                  <w:marTop w:val="0"/>
                                  <w:marBottom w:val="0"/>
                                  <w:divBdr>
                                    <w:top w:val="none" w:sz="0" w:space="8" w:color="auto"/>
                                    <w:left w:val="none" w:sz="0" w:space="8" w:color="auto"/>
                                    <w:bottom w:val="none" w:sz="0" w:space="8" w:color="auto"/>
                                    <w:right w:val="none" w:sz="0" w:space="8" w:color="auto"/>
                                  </w:divBdr>
                                  <w:divsChild>
                                    <w:div w:id="1460222600">
                                      <w:marLeft w:val="0"/>
                                      <w:marRight w:val="0"/>
                                      <w:marTop w:val="0"/>
                                      <w:marBottom w:val="0"/>
                                      <w:divBdr>
                                        <w:top w:val="none" w:sz="0" w:space="0" w:color="auto"/>
                                        <w:left w:val="none" w:sz="0" w:space="0" w:color="auto"/>
                                        <w:bottom w:val="none" w:sz="0" w:space="0" w:color="auto"/>
                                        <w:right w:val="none" w:sz="0" w:space="0" w:color="auto"/>
                                      </w:divBdr>
                                      <w:divsChild>
                                        <w:div w:id="20218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491193">
                      <w:marLeft w:val="0"/>
                      <w:marRight w:val="0"/>
                      <w:marTop w:val="0"/>
                      <w:marBottom w:val="0"/>
                      <w:divBdr>
                        <w:top w:val="none" w:sz="0" w:space="0" w:color="auto"/>
                        <w:left w:val="none" w:sz="0" w:space="0" w:color="auto"/>
                        <w:bottom w:val="none" w:sz="0" w:space="0" w:color="auto"/>
                        <w:right w:val="none" w:sz="0" w:space="0" w:color="auto"/>
                      </w:divBdr>
                      <w:divsChild>
                        <w:div w:id="867910345">
                          <w:marLeft w:val="0"/>
                          <w:marRight w:val="0"/>
                          <w:marTop w:val="0"/>
                          <w:marBottom w:val="150"/>
                          <w:divBdr>
                            <w:top w:val="single" w:sz="6" w:space="0" w:color="D9D9D9"/>
                            <w:left w:val="single" w:sz="6" w:space="0" w:color="D9D9D9"/>
                            <w:bottom w:val="single" w:sz="6" w:space="0" w:color="D9D9D9"/>
                            <w:right w:val="single" w:sz="6" w:space="0" w:color="D9D9D9"/>
                          </w:divBdr>
                          <w:divsChild>
                            <w:div w:id="276762136">
                              <w:marLeft w:val="0"/>
                              <w:marRight w:val="0"/>
                              <w:marTop w:val="0"/>
                              <w:marBottom w:val="0"/>
                              <w:divBdr>
                                <w:top w:val="none" w:sz="0" w:space="0" w:color="auto"/>
                                <w:left w:val="none" w:sz="0" w:space="0" w:color="auto"/>
                                <w:bottom w:val="none" w:sz="0" w:space="0" w:color="auto"/>
                                <w:right w:val="none" w:sz="0" w:space="0" w:color="auto"/>
                              </w:divBdr>
                              <w:divsChild>
                                <w:div w:id="428279976">
                                  <w:marLeft w:val="0"/>
                                  <w:marRight w:val="0"/>
                                  <w:marTop w:val="0"/>
                                  <w:marBottom w:val="0"/>
                                  <w:divBdr>
                                    <w:top w:val="none" w:sz="0" w:space="8" w:color="auto"/>
                                    <w:left w:val="none" w:sz="0" w:space="8" w:color="auto"/>
                                    <w:bottom w:val="none" w:sz="0" w:space="8" w:color="auto"/>
                                    <w:right w:val="none" w:sz="0" w:space="8" w:color="auto"/>
                                  </w:divBdr>
                                  <w:divsChild>
                                    <w:div w:id="82537483">
                                      <w:marLeft w:val="0"/>
                                      <w:marRight w:val="0"/>
                                      <w:marTop w:val="0"/>
                                      <w:marBottom w:val="0"/>
                                      <w:divBdr>
                                        <w:top w:val="none" w:sz="0" w:space="0" w:color="auto"/>
                                        <w:left w:val="none" w:sz="0" w:space="0" w:color="auto"/>
                                        <w:bottom w:val="none" w:sz="0" w:space="0" w:color="auto"/>
                                        <w:right w:val="none" w:sz="0" w:space="0" w:color="auto"/>
                                      </w:divBdr>
                                      <w:divsChild>
                                        <w:div w:id="4867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198568">
                      <w:marLeft w:val="0"/>
                      <w:marRight w:val="0"/>
                      <w:marTop w:val="0"/>
                      <w:marBottom w:val="0"/>
                      <w:divBdr>
                        <w:top w:val="none" w:sz="0" w:space="0" w:color="auto"/>
                        <w:left w:val="none" w:sz="0" w:space="0" w:color="auto"/>
                        <w:bottom w:val="none" w:sz="0" w:space="0" w:color="auto"/>
                        <w:right w:val="none" w:sz="0" w:space="0" w:color="auto"/>
                      </w:divBdr>
                      <w:divsChild>
                        <w:div w:id="1722753101">
                          <w:marLeft w:val="0"/>
                          <w:marRight w:val="0"/>
                          <w:marTop w:val="0"/>
                          <w:marBottom w:val="150"/>
                          <w:divBdr>
                            <w:top w:val="single" w:sz="6" w:space="0" w:color="D9D9D9"/>
                            <w:left w:val="single" w:sz="6" w:space="0" w:color="D9D9D9"/>
                            <w:bottom w:val="single" w:sz="6" w:space="0" w:color="D9D9D9"/>
                            <w:right w:val="single" w:sz="6" w:space="0" w:color="D9D9D9"/>
                          </w:divBdr>
                          <w:divsChild>
                            <w:div w:id="1952475499">
                              <w:marLeft w:val="0"/>
                              <w:marRight w:val="0"/>
                              <w:marTop w:val="0"/>
                              <w:marBottom w:val="0"/>
                              <w:divBdr>
                                <w:top w:val="none" w:sz="0" w:space="0" w:color="auto"/>
                                <w:left w:val="none" w:sz="0" w:space="0" w:color="auto"/>
                                <w:bottom w:val="none" w:sz="0" w:space="0" w:color="auto"/>
                                <w:right w:val="none" w:sz="0" w:space="0" w:color="auto"/>
                              </w:divBdr>
                              <w:divsChild>
                                <w:div w:id="1111629415">
                                  <w:marLeft w:val="0"/>
                                  <w:marRight w:val="0"/>
                                  <w:marTop w:val="0"/>
                                  <w:marBottom w:val="0"/>
                                  <w:divBdr>
                                    <w:top w:val="none" w:sz="0" w:space="8" w:color="auto"/>
                                    <w:left w:val="none" w:sz="0" w:space="8" w:color="auto"/>
                                    <w:bottom w:val="none" w:sz="0" w:space="8" w:color="auto"/>
                                    <w:right w:val="none" w:sz="0" w:space="8" w:color="auto"/>
                                  </w:divBdr>
                                  <w:divsChild>
                                    <w:div w:id="335351123">
                                      <w:marLeft w:val="0"/>
                                      <w:marRight w:val="0"/>
                                      <w:marTop w:val="0"/>
                                      <w:marBottom w:val="0"/>
                                      <w:divBdr>
                                        <w:top w:val="none" w:sz="0" w:space="0" w:color="auto"/>
                                        <w:left w:val="none" w:sz="0" w:space="0" w:color="auto"/>
                                        <w:bottom w:val="none" w:sz="0" w:space="0" w:color="auto"/>
                                        <w:right w:val="none" w:sz="0" w:space="0" w:color="auto"/>
                                      </w:divBdr>
                                      <w:divsChild>
                                        <w:div w:id="10584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050873">
                      <w:marLeft w:val="0"/>
                      <w:marRight w:val="0"/>
                      <w:marTop w:val="0"/>
                      <w:marBottom w:val="0"/>
                      <w:divBdr>
                        <w:top w:val="none" w:sz="0" w:space="0" w:color="auto"/>
                        <w:left w:val="none" w:sz="0" w:space="0" w:color="auto"/>
                        <w:bottom w:val="none" w:sz="0" w:space="0" w:color="auto"/>
                        <w:right w:val="none" w:sz="0" w:space="0" w:color="auto"/>
                      </w:divBdr>
                      <w:divsChild>
                        <w:div w:id="1522891709">
                          <w:marLeft w:val="0"/>
                          <w:marRight w:val="0"/>
                          <w:marTop w:val="0"/>
                          <w:marBottom w:val="150"/>
                          <w:divBdr>
                            <w:top w:val="single" w:sz="6" w:space="0" w:color="D9D9D9"/>
                            <w:left w:val="single" w:sz="6" w:space="0" w:color="D9D9D9"/>
                            <w:bottom w:val="single" w:sz="6" w:space="0" w:color="D9D9D9"/>
                            <w:right w:val="single" w:sz="6" w:space="0" w:color="D9D9D9"/>
                          </w:divBdr>
                          <w:divsChild>
                            <w:div w:id="1036077794">
                              <w:marLeft w:val="0"/>
                              <w:marRight w:val="0"/>
                              <w:marTop w:val="0"/>
                              <w:marBottom w:val="0"/>
                              <w:divBdr>
                                <w:top w:val="none" w:sz="0" w:space="0" w:color="auto"/>
                                <w:left w:val="none" w:sz="0" w:space="0" w:color="auto"/>
                                <w:bottom w:val="none" w:sz="0" w:space="0" w:color="auto"/>
                                <w:right w:val="none" w:sz="0" w:space="0" w:color="auto"/>
                              </w:divBdr>
                              <w:divsChild>
                                <w:div w:id="1160273611">
                                  <w:marLeft w:val="0"/>
                                  <w:marRight w:val="0"/>
                                  <w:marTop w:val="0"/>
                                  <w:marBottom w:val="0"/>
                                  <w:divBdr>
                                    <w:top w:val="none" w:sz="0" w:space="8" w:color="auto"/>
                                    <w:left w:val="none" w:sz="0" w:space="8" w:color="auto"/>
                                    <w:bottom w:val="none" w:sz="0" w:space="8" w:color="auto"/>
                                    <w:right w:val="none" w:sz="0" w:space="8" w:color="auto"/>
                                  </w:divBdr>
                                  <w:divsChild>
                                    <w:div w:id="112284239">
                                      <w:marLeft w:val="0"/>
                                      <w:marRight w:val="0"/>
                                      <w:marTop w:val="0"/>
                                      <w:marBottom w:val="0"/>
                                      <w:divBdr>
                                        <w:top w:val="none" w:sz="0" w:space="0" w:color="auto"/>
                                        <w:left w:val="none" w:sz="0" w:space="0" w:color="auto"/>
                                        <w:bottom w:val="none" w:sz="0" w:space="0" w:color="auto"/>
                                        <w:right w:val="none" w:sz="0" w:space="0" w:color="auto"/>
                                      </w:divBdr>
                                      <w:divsChild>
                                        <w:div w:id="9236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793014">
                      <w:marLeft w:val="0"/>
                      <w:marRight w:val="0"/>
                      <w:marTop w:val="0"/>
                      <w:marBottom w:val="0"/>
                      <w:divBdr>
                        <w:top w:val="none" w:sz="0" w:space="0" w:color="auto"/>
                        <w:left w:val="none" w:sz="0" w:space="0" w:color="auto"/>
                        <w:bottom w:val="none" w:sz="0" w:space="0" w:color="auto"/>
                        <w:right w:val="none" w:sz="0" w:space="0" w:color="auto"/>
                      </w:divBdr>
                      <w:divsChild>
                        <w:div w:id="560219185">
                          <w:marLeft w:val="0"/>
                          <w:marRight w:val="0"/>
                          <w:marTop w:val="0"/>
                          <w:marBottom w:val="0"/>
                          <w:divBdr>
                            <w:top w:val="none" w:sz="0" w:space="0" w:color="auto"/>
                            <w:left w:val="none" w:sz="0" w:space="0" w:color="auto"/>
                            <w:bottom w:val="none" w:sz="0" w:space="0" w:color="auto"/>
                            <w:right w:val="none" w:sz="0" w:space="0" w:color="auto"/>
                          </w:divBdr>
                        </w:div>
                      </w:divsChild>
                    </w:div>
                    <w:div w:id="1302226732">
                      <w:marLeft w:val="0"/>
                      <w:marRight w:val="0"/>
                      <w:marTop w:val="0"/>
                      <w:marBottom w:val="0"/>
                      <w:divBdr>
                        <w:top w:val="none" w:sz="0" w:space="0" w:color="auto"/>
                        <w:left w:val="none" w:sz="0" w:space="0" w:color="auto"/>
                        <w:bottom w:val="none" w:sz="0" w:space="0" w:color="auto"/>
                        <w:right w:val="none" w:sz="0" w:space="0" w:color="auto"/>
                      </w:divBdr>
                      <w:divsChild>
                        <w:div w:id="275065901">
                          <w:marLeft w:val="0"/>
                          <w:marRight w:val="0"/>
                          <w:marTop w:val="0"/>
                          <w:marBottom w:val="150"/>
                          <w:divBdr>
                            <w:top w:val="single" w:sz="6" w:space="0" w:color="D9D9D9"/>
                            <w:left w:val="single" w:sz="6" w:space="0" w:color="D9D9D9"/>
                            <w:bottom w:val="single" w:sz="6" w:space="0" w:color="D9D9D9"/>
                            <w:right w:val="single" w:sz="6" w:space="0" w:color="D9D9D9"/>
                          </w:divBdr>
                          <w:divsChild>
                            <w:div w:id="862859404">
                              <w:marLeft w:val="0"/>
                              <w:marRight w:val="0"/>
                              <w:marTop w:val="0"/>
                              <w:marBottom w:val="0"/>
                              <w:divBdr>
                                <w:top w:val="none" w:sz="0" w:space="0" w:color="auto"/>
                                <w:left w:val="none" w:sz="0" w:space="0" w:color="auto"/>
                                <w:bottom w:val="none" w:sz="0" w:space="0" w:color="auto"/>
                                <w:right w:val="none" w:sz="0" w:space="0" w:color="auto"/>
                              </w:divBdr>
                              <w:divsChild>
                                <w:div w:id="1595019660">
                                  <w:marLeft w:val="0"/>
                                  <w:marRight w:val="0"/>
                                  <w:marTop w:val="0"/>
                                  <w:marBottom w:val="0"/>
                                  <w:divBdr>
                                    <w:top w:val="none" w:sz="0" w:space="8" w:color="auto"/>
                                    <w:left w:val="none" w:sz="0" w:space="8" w:color="auto"/>
                                    <w:bottom w:val="none" w:sz="0" w:space="8" w:color="auto"/>
                                    <w:right w:val="none" w:sz="0" w:space="8" w:color="auto"/>
                                  </w:divBdr>
                                  <w:divsChild>
                                    <w:div w:id="495533039">
                                      <w:marLeft w:val="0"/>
                                      <w:marRight w:val="0"/>
                                      <w:marTop w:val="0"/>
                                      <w:marBottom w:val="0"/>
                                      <w:divBdr>
                                        <w:top w:val="none" w:sz="0" w:space="0" w:color="auto"/>
                                        <w:left w:val="none" w:sz="0" w:space="0" w:color="auto"/>
                                        <w:bottom w:val="none" w:sz="0" w:space="0" w:color="auto"/>
                                        <w:right w:val="none" w:sz="0" w:space="0" w:color="auto"/>
                                      </w:divBdr>
                                      <w:divsChild>
                                        <w:div w:id="1684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770347">
      <w:bodyDiv w:val="1"/>
      <w:marLeft w:val="0"/>
      <w:marRight w:val="0"/>
      <w:marTop w:val="0"/>
      <w:marBottom w:val="0"/>
      <w:divBdr>
        <w:top w:val="none" w:sz="0" w:space="0" w:color="auto"/>
        <w:left w:val="none" w:sz="0" w:space="0" w:color="auto"/>
        <w:bottom w:val="none" w:sz="0" w:space="0" w:color="auto"/>
        <w:right w:val="none" w:sz="0" w:space="0" w:color="auto"/>
      </w:divBdr>
    </w:div>
    <w:div w:id="127494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house001\Local%20Settings\Temporary%20Internet%20Files\OLKB\Corporate%20cop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799FE-E4CA-495E-9C36-2C5EEDE7D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Corporate copy.dot</Template>
  <TotalTime>4</TotalTime>
  <Pages>7</Pages>
  <Words>1480</Words>
  <Characters>8469</Characters>
  <Application>Microsoft Office Word</Application>
  <DocSecurity>0</DocSecurity>
  <Lines>325</Lines>
  <Paragraphs>221</Paragraphs>
  <ScaleCrop>false</ScaleCrop>
  <HeadingPairs>
    <vt:vector size="2" baseType="variant">
      <vt:variant>
        <vt:lpstr>Title</vt:lpstr>
      </vt:variant>
      <vt:variant>
        <vt:i4>1</vt:i4>
      </vt:variant>
    </vt:vector>
  </HeadingPairs>
  <TitlesOfParts>
    <vt:vector size="1" baseType="lpstr">
      <vt:lpstr>JOB DESCRIPTION</vt:lpstr>
    </vt:vector>
  </TitlesOfParts>
  <Company>LCC</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Corporate</dc:creator>
  <cp:lastModifiedBy>Nawaz, Tanzeela</cp:lastModifiedBy>
  <cp:revision>4</cp:revision>
  <cp:lastPrinted>2018-10-03T07:33:00Z</cp:lastPrinted>
  <dcterms:created xsi:type="dcterms:W3CDTF">2018-10-22T15:50:00Z</dcterms:created>
  <dcterms:modified xsi:type="dcterms:W3CDTF">2025-12-09T22:44:00Z</dcterms:modified>
</cp:coreProperties>
</file>