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E88E" w14:textId="77777777" w:rsidR="00CA2B63" w:rsidRPr="00CE6F6D" w:rsidRDefault="00CA2B63" w:rsidP="00CA2B63">
      <w:pPr>
        <w:jc w:val="center"/>
        <w:rPr>
          <w:rFonts w:cs="Arial"/>
          <w:b/>
          <w:sz w:val="32"/>
          <w:szCs w:val="32"/>
        </w:rPr>
      </w:pPr>
      <w:smartTag w:uri="urn:schemas-microsoft-com:office:smarttags" w:element="place">
        <w:r w:rsidRPr="00CE6F6D">
          <w:rPr>
            <w:rFonts w:cs="Arial"/>
            <w:b/>
            <w:sz w:val="32"/>
            <w:szCs w:val="32"/>
          </w:rPr>
          <w:t>Lancashire</w:t>
        </w:r>
      </w:smartTag>
      <w:r w:rsidRPr="00CE6F6D">
        <w:rPr>
          <w:rFonts w:cs="Arial"/>
          <w:b/>
          <w:sz w:val="32"/>
          <w:szCs w:val="32"/>
        </w:rPr>
        <w:t xml:space="preserve"> County Council</w:t>
      </w:r>
    </w:p>
    <w:p w14:paraId="61D7922F" w14:textId="77777777" w:rsidR="00CA2B63" w:rsidRPr="00CE6F6D" w:rsidRDefault="00EB64F2" w:rsidP="00CA2B63">
      <w:pPr>
        <w:jc w:val="center"/>
        <w:rPr>
          <w:rFonts w:cs="Arial"/>
          <w:b/>
          <w:sz w:val="32"/>
          <w:szCs w:val="32"/>
        </w:rPr>
      </w:pPr>
      <w:r>
        <w:rPr>
          <w:rFonts w:cs="Arial"/>
          <w:b/>
          <w:sz w:val="32"/>
          <w:szCs w:val="32"/>
        </w:rPr>
        <w:t xml:space="preserve">Combined </w:t>
      </w:r>
      <w:r w:rsidR="00CA2B63" w:rsidRPr="00CE6F6D">
        <w:rPr>
          <w:rFonts w:cs="Arial"/>
          <w:b/>
          <w:sz w:val="32"/>
          <w:szCs w:val="32"/>
        </w:rPr>
        <w:t>Role Profile</w:t>
      </w:r>
    </w:p>
    <w:p w14:paraId="261005FE" w14:textId="77777777" w:rsidR="00CA2B63" w:rsidRDefault="00CA2B63" w:rsidP="00CA2B63">
      <w:pPr>
        <w:rPr>
          <w:rFonts w:cs="Arial"/>
          <w:b/>
        </w:rPr>
      </w:pPr>
    </w:p>
    <w:p w14:paraId="4FC2B0D9" w14:textId="77777777" w:rsidR="0043739C" w:rsidRPr="00652CCA" w:rsidRDefault="0043739C" w:rsidP="0043739C">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4 – Support Roles</w:t>
      </w:r>
    </w:p>
    <w:p w14:paraId="7B074AEC" w14:textId="77777777" w:rsidR="0043739C" w:rsidRPr="0090724A" w:rsidRDefault="0043739C" w:rsidP="0043739C">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4</w:t>
      </w:r>
    </w:p>
    <w:p w14:paraId="61D2349F" w14:textId="77777777" w:rsidR="0043739C" w:rsidRPr="0090724A" w:rsidRDefault="0043739C" w:rsidP="0043739C">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3739C" w:rsidRPr="0090724A" w14:paraId="21D508EB" w14:textId="77777777" w:rsidTr="005F4650">
        <w:trPr>
          <w:trHeight w:val="907"/>
        </w:trPr>
        <w:tc>
          <w:tcPr>
            <w:tcW w:w="10206" w:type="dxa"/>
          </w:tcPr>
          <w:p w14:paraId="58399F63" w14:textId="77777777" w:rsidR="0043739C" w:rsidRPr="0090724A" w:rsidRDefault="0043739C" w:rsidP="005F4650">
            <w:pPr>
              <w:pStyle w:val="BrandHeadline2"/>
              <w:rPr>
                <w:rFonts w:ascii="Arial" w:hAnsi="Arial" w:cs="Arial"/>
                <w:color w:val="auto"/>
                <w:szCs w:val="20"/>
              </w:rPr>
            </w:pPr>
            <w:r w:rsidRPr="0090724A">
              <w:rPr>
                <w:rFonts w:ascii="Arial" w:hAnsi="Arial" w:cs="Arial"/>
                <w:color w:val="auto"/>
                <w:szCs w:val="20"/>
              </w:rPr>
              <w:t>Purpose</w:t>
            </w:r>
          </w:p>
          <w:p w14:paraId="35A47AD2" w14:textId="77777777" w:rsidR="0043739C" w:rsidRDefault="0043739C" w:rsidP="005F4650">
            <w:pPr>
              <w:pStyle w:val="HayGroup12"/>
              <w:rPr>
                <w:rFonts w:ascii="Arial" w:hAnsi="Arial"/>
              </w:rPr>
            </w:pPr>
            <w:r>
              <w:rPr>
                <w:rFonts w:ascii="Arial" w:hAnsi="Arial"/>
              </w:rPr>
              <w:t>To apply practical methods, techniques, work procedures or processes in support of, or delivery of, the service.</w:t>
            </w:r>
          </w:p>
          <w:p w14:paraId="0208ACAD" w14:textId="77777777" w:rsidR="0043739C" w:rsidRPr="0090724A" w:rsidRDefault="0043739C" w:rsidP="005F4650">
            <w:pPr>
              <w:pStyle w:val="HayGroup12"/>
              <w:rPr>
                <w:rFonts w:ascii="Arial" w:hAnsi="Arial"/>
                <w:szCs w:val="20"/>
                <w:lang w:val="en-GB"/>
              </w:rPr>
            </w:pPr>
          </w:p>
        </w:tc>
      </w:tr>
      <w:tr w:rsidR="0043739C" w:rsidRPr="0090724A" w14:paraId="6BC1065C" w14:textId="77777777" w:rsidTr="005F4650">
        <w:trPr>
          <w:trHeight w:val="314"/>
        </w:trPr>
        <w:tc>
          <w:tcPr>
            <w:tcW w:w="10206" w:type="dxa"/>
          </w:tcPr>
          <w:p w14:paraId="04C3EF53"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Scope of Work</w:t>
            </w:r>
          </w:p>
        </w:tc>
      </w:tr>
      <w:tr w:rsidR="0043739C" w:rsidRPr="0090724A" w14:paraId="38EC9F54" w14:textId="77777777" w:rsidTr="005F4650">
        <w:trPr>
          <w:trHeight w:val="945"/>
        </w:trPr>
        <w:tc>
          <w:tcPr>
            <w:tcW w:w="10206" w:type="dxa"/>
          </w:tcPr>
          <w:p w14:paraId="671DF500" w14:textId="0551114E" w:rsidR="0043739C" w:rsidRDefault="0043739C" w:rsidP="005F4650">
            <w:pPr>
              <w:pStyle w:val="HayGroup12"/>
              <w:rPr>
                <w:rFonts w:ascii="Arial" w:hAnsi="Arial"/>
                <w:szCs w:val="20"/>
                <w:lang w:val="en-GB"/>
              </w:rPr>
            </w:pPr>
            <w:r>
              <w:rPr>
                <w:rFonts w:ascii="Arial" w:hAnsi="Arial"/>
                <w:szCs w:val="20"/>
                <w:lang w:val="en-GB"/>
              </w:rPr>
              <w:t xml:space="preserve">Role holders will undertake a range of standardised procedures and use associated tools and equipment. Personal initiative will be required within the confines of the role.   </w:t>
            </w:r>
          </w:p>
          <w:p w14:paraId="034CEB54" w14:textId="77777777" w:rsidR="0043739C" w:rsidRPr="0090724A" w:rsidRDefault="0043739C" w:rsidP="005F4650">
            <w:pPr>
              <w:pStyle w:val="HayGroup12"/>
              <w:rPr>
                <w:rFonts w:ascii="Arial" w:hAnsi="Arial"/>
                <w:b/>
                <w:szCs w:val="20"/>
                <w:lang w:val="en-GB"/>
              </w:rPr>
            </w:pPr>
          </w:p>
        </w:tc>
      </w:tr>
      <w:tr w:rsidR="0043739C" w:rsidRPr="0090724A" w14:paraId="3A6F7D69" w14:textId="77777777" w:rsidTr="005F4650">
        <w:trPr>
          <w:trHeight w:val="284"/>
        </w:trPr>
        <w:tc>
          <w:tcPr>
            <w:tcW w:w="10206" w:type="dxa"/>
            <w:tcBorders>
              <w:bottom w:val="single" w:sz="4" w:space="0" w:color="auto"/>
            </w:tcBorders>
            <w:vAlign w:val="center"/>
          </w:tcPr>
          <w:p w14:paraId="68A91AA1" w14:textId="77777777" w:rsidR="0043739C" w:rsidRPr="0090724A" w:rsidRDefault="0043739C" w:rsidP="005F4650">
            <w:pPr>
              <w:pStyle w:val="HayGroup12"/>
              <w:rPr>
                <w:rFonts w:ascii="Arial" w:hAnsi="Arial"/>
                <w:szCs w:val="20"/>
                <w:lang w:val="en-GB"/>
              </w:rPr>
            </w:pPr>
            <w:r w:rsidRPr="0090724A">
              <w:rPr>
                <w:rFonts w:ascii="Arial" w:hAnsi="Arial"/>
                <w:b/>
                <w:szCs w:val="20"/>
                <w:lang w:val="en-GB"/>
              </w:rPr>
              <w:t>Accountabilities/Responsibilities</w:t>
            </w:r>
          </w:p>
        </w:tc>
      </w:tr>
      <w:tr w:rsidR="0043739C" w:rsidRPr="0090724A" w14:paraId="69363628" w14:textId="77777777" w:rsidTr="005F4650">
        <w:trPr>
          <w:trHeight w:val="1787"/>
        </w:trPr>
        <w:tc>
          <w:tcPr>
            <w:tcW w:w="10206" w:type="dxa"/>
          </w:tcPr>
          <w:p w14:paraId="622B06B3" w14:textId="77777777" w:rsidR="00EB64F2" w:rsidRDefault="00EB64F2" w:rsidP="00EB64F2">
            <w:pPr>
              <w:pStyle w:val="HayGroup11"/>
              <w:ind w:left="34"/>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27ACEDE6"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Plan and organise straightforward tasks; or</w:t>
            </w:r>
          </w:p>
          <w:p w14:paraId="302F6779"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Exchange varied information with members of the public; or</w:t>
            </w:r>
          </w:p>
          <w:p w14:paraId="25A15B69"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Carefully use very expensive equipment; or</w:t>
            </w:r>
          </w:p>
          <w:p w14:paraId="3A3C8570"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Handle and process considerable amounts of information; or</w:t>
            </w:r>
          </w:p>
          <w:p w14:paraId="3ED7FFAA"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Instruct, and check the work of, others; or</w:t>
            </w:r>
          </w:p>
          <w:p w14:paraId="7F77FEC3"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 xml:space="preserve">Provide general information, advice and guidance on established internal procedures. </w:t>
            </w:r>
          </w:p>
          <w:p w14:paraId="39756F28"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2DDE4DB8" w14:textId="77777777" w:rsidTr="005F4650">
        <w:trPr>
          <w:trHeight w:val="284"/>
        </w:trPr>
        <w:tc>
          <w:tcPr>
            <w:tcW w:w="10206" w:type="dxa"/>
            <w:vAlign w:val="center"/>
          </w:tcPr>
          <w:p w14:paraId="5FC89A8F"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Skills, knowledge and experience</w:t>
            </w:r>
          </w:p>
        </w:tc>
      </w:tr>
      <w:tr w:rsidR="0043739C" w:rsidRPr="0090724A" w14:paraId="16FC760F" w14:textId="77777777" w:rsidTr="005F4650">
        <w:trPr>
          <w:trHeight w:val="1480"/>
        </w:trPr>
        <w:tc>
          <w:tcPr>
            <w:tcW w:w="10206" w:type="dxa"/>
          </w:tcPr>
          <w:p w14:paraId="445869A7"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Previous relevant experience or the ability to demonstrat</w:t>
            </w:r>
            <w:r w:rsidR="00205799">
              <w:rPr>
                <w:rFonts w:ascii="Arial" w:hAnsi="Arial" w:cs="Arial"/>
                <w:sz w:val="24"/>
                <w:szCs w:val="20"/>
                <w:lang w:val="en-GB"/>
              </w:rPr>
              <w:t>e the competence to carry out</w:t>
            </w:r>
            <w:r>
              <w:rPr>
                <w:rFonts w:ascii="Arial" w:hAnsi="Arial" w:cs="Arial"/>
                <w:sz w:val="24"/>
                <w:szCs w:val="20"/>
                <w:lang w:val="en-GB"/>
              </w:rPr>
              <w:t xml:space="preserve"> the job.   </w:t>
            </w:r>
          </w:p>
          <w:p w14:paraId="0EDA1565" w14:textId="77777777" w:rsidR="00205799"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w:t>
            </w:r>
            <w:r w:rsidR="00205799">
              <w:rPr>
                <w:rFonts w:ascii="Arial" w:hAnsi="Arial" w:cs="Arial"/>
                <w:sz w:val="24"/>
                <w:szCs w:val="20"/>
                <w:lang w:val="en-GB"/>
              </w:rPr>
              <w:t xml:space="preserve"> or equivalent where applicable.</w:t>
            </w:r>
          </w:p>
          <w:p w14:paraId="5F73827B" w14:textId="77777777" w:rsidR="0043739C" w:rsidRDefault="0043739C" w:rsidP="00205799">
            <w:pPr>
              <w:pStyle w:val="HayGroup11"/>
              <w:ind w:left="284"/>
              <w:rPr>
                <w:rFonts w:ascii="Arial" w:hAnsi="Arial" w:cs="Arial"/>
                <w:sz w:val="24"/>
                <w:szCs w:val="20"/>
                <w:lang w:val="en-GB"/>
              </w:rPr>
            </w:pPr>
            <w:r w:rsidRPr="00F85A4A">
              <w:rPr>
                <w:rFonts w:ascii="Arial" w:hAnsi="Arial" w:cs="Arial"/>
                <w:sz w:val="24"/>
                <w:szCs w:val="20"/>
                <w:lang w:val="en-GB"/>
              </w:rPr>
              <w:t xml:space="preserve"> </w:t>
            </w:r>
          </w:p>
          <w:p w14:paraId="6D618AC3" w14:textId="77777777" w:rsidR="00205799" w:rsidRPr="00F85A4A" w:rsidRDefault="00205799" w:rsidP="00205799">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r w:rsidRPr="00C8417C">
              <w:rPr>
                <w:rFonts w:ascii="Arial" w:hAnsi="Arial" w:cs="Arial"/>
                <w:sz w:val="24"/>
                <w:szCs w:val="20"/>
                <w:lang w:val="en-GB"/>
              </w:rPr>
              <w:t xml:space="preserve">   </w:t>
            </w:r>
          </w:p>
          <w:p w14:paraId="52155220"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255052B0" w14:textId="77777777" w:rsidTr="005F4650">
        <w:trPr>
          <w:trHeight w:val="284"/>
        </w:trPr>
        <w:tc>
          <w:tcPr>
            <w:tcW w:w="10206" w:type="dxa"/>
            <w:vAlign w:val="center"/>
          </w:tcPr>
          <w:p w14:paraId="6E49EE85"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Performance Indicators</w:t>
            </w:r>
          </w:p>
        </w:tc>
      </w:tr>
      <w:tr w:rsidR="0043739C" w:rsidRPr="0090724A" w14:paraId="5239F3D4" w14:textId="77777777" w:rsidTr="005F4650">
        <w:trPr>
          <w:trHeight w:val="623"/>
        </w:trPr>
        <w:tc>
          <w:tcPr>
            <w:tcW w:w="10206" w:type="dxa"/>
          </w:tcPr>
          <w:p w14:paraId="1580F2D8"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Completion of tasks to required standards and deadlines.</w:t>
            </w:r>
          </w:p>
          <w:p w14:paraId="0EF11832" w14:textId="77777777" w:rsidR="0043739C" w:rsidRPr="00C42309" w:rsidRDefault="0043739C" w:rsidP="005F4650">
            <w:pPr>
              <w:pStyle w:val="HayGroup11"/>
              <w:ind w:left="284"/>
              <w:rPr>
                <w:rFonts w:ascii="Arial" w:hAnsi="Arial" w:cs="Arial"/>
                <w:b/>
                <w:sz w:val="24"/>
              </w:rPr>
            </w:pPr>
          </w:p>
        </w:tc>
      </w:tr>
    </w:tbl>
    <w:p w14:paraId="144BF8AA" w14:textId="77777777" w:rsidR="0043739C" w:rsidRPr="00C42309" w:rsidRDefault="0043739C" w:rsidP="0043739C">
      <w:pPr>
        <w:tabs>
          <w:tab w:val="left" w:pos="1460"/>
        </w:tabs>
        <w:rPr>
          <w:szCs w:val="20"/>
        </w:rPr>
      </w:pPr>
    </w:p>
    <w:p w14:paraId="418F53C5" w14:textId="77777777" w:rsidR="00CA2B63" w:rsidRDefault="00CA2B63" w:rsidP="008F54A0">
      <w:pPr>
        <w:ind w:right="-1"/>
        <w:jc w:val="center"/>
        <w:rPr>
          <w:b/>
          <w:sz w:val="32"/>
          <w:szCs w:val="32"/>
        </w:rPr>
      </w:pPr>
    </w:p>
    <w:p w14:paraId="328D8761" w14:textId="77777777" w:rsidR="00CA2B63" w:rsidRDefault="00CA2B63" w:rsidP="008F54A0">
      <w:pPr>
        <w:ind w:right="-1"/>
        <w:jc w:val="center"/>
        <w:rPr>
          <w:b/>
          <w:sz w:val="32"/>
          <w:szCs w:val="32"/>
        </w:rPr>
      </w:pPr>
    </w:p>
    <w:p w14:paraId="7A8F73C5" w14:textId="77777777" w:rsidR="00CA2B63" w:rsidRDefault="00CA2B63" w:rsidP="008F54A0">
      <w:pPr>
        <w:ind w:right="-1"/>
        <w:jc w:val="center"/>
        <w:rPr>
          <w:b/>
          <w:sz w:val="32"/>
          <w:szCs w:val="32"/>
        </w:rPr>
      </w:pPr>
    </w:p>
    <w:p w14:paraId="6C593D1B" w14:textId="77777777" w:rsidR="00CA2B63" w:rsidRDefault="00CA2B63" w:rsidP="008F54A0">
      <w:pPr>
        <w:ind w:right="-1"/>
        <w:jc w:val="center"/>
        <w:rPr>
          <w:b/>
          <w:sz w:val="32"/>
          <w:szCs w:val="32"/>
        </w:rPr>
      </w:pPr>
    </w:p>
    <w:p w14:paraId="368A2E6B" w14:textId="77777777" w:rsidR="00CA2B63" w:rsidRDefault="00CA2B63" w:rsidP="008F54A0">
      <w:pPr>
        <w:ind w:right="-1"/>
        <w:jc w:val="center"/>
        <w:rPr>
          <w:b/>
          <w:sz w:val="32"/>
          <w:szCs w:val="32"/>
        </w:rPr>
      </w:pPr>
    </w:p>
    <w:p w14:paraId="6E239137" w14:textId="77777777" w:rsidR="00750EBA" w:rsidRDefault="00606738" w:rsidP="00205799">
      <w:pPr>
        <w:ind w:right="-1"/>
        <w:jc w:val="center"/>
        <w:rPr>
          <w:b/>
          <w:sz w:val="32"/>
          <w:szCs w:val="32"/>
        </w:rPr>
      </w:pPr>
      <w:r>
        <w:rPr>
          <w:b/>
          <w:sz w:val="32"/>
          <w:szCs w:val="32"/>
        </w:rPr>
        <w:br w:type="page"/>
      </w:r>
      <w:smartTag w:uri="urn:schemas-microsoft-com:office:smarttags" w:element="place">
        <w:r w:rsidR="002115D8" w:rsidRPr="006E19F0">
          <w:rPr>
            <w:b/>
            <w:sz w:val="32"/>
            <w:szCs w:val="32"/>
          </w:rPr>
          <w:lastRenderedPageBreak/>
          <w:t>Lancashire</w:t>
        </w:r>
      </w:smartTag>
      <w:r w:rsidR="002115D8" w:rsidRPr="006E19F0">
        <w:rPr>
          <w:b/>
          <w:sz w:val="32"/>
          <w:szCs w:val="32"/>
        </w:rPr>
        <w:t xml:space="preserve"> County Council</w:t>
      </w:r>
    </w:p>
    <w:p w14:paraId="6586DCB8" w14:textId="77777777" w:rsidR="00371624" w:rsidRPr="00CE6F6D" w:rsidRDefault="00371624" w:rsidP="009F5E98">
      <w:pPr>
        <w:ind w:left="-142"/>
        <w:rPr>
          <w:b/>
          <w:sz w:val="28"/>
          <w:szCs w:val="28"/>
        </w:rPr>
      </w:pPr>
      <w:r w:rsidRPr="00CE6F6D">
        <w:rPr>
          <w:b/>
          <w:sz w:val="28"/>
          <w:szCs w:val="28"/>
        </w:rPr>
        <w:t>Operational Context Form</w:t>
      </w:r>
    </w:p>
    <w:p w14:paraId="01CE74DC"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D92F52" w:rsidRPr="00E517C8" w14:paraId="254DE82B" w14:textId="77777777" w:rsidTr="00AC649B">
        <w:tc>
          <w:tcPr>
            <w:tcW w:w="10701" w:type="dxa"/>
            <w:gridSpan w:val="11"/>
            <w:shd w:val="pct15" w:color="auto" w:fill="auto"/>
          </w:tcPr>
          <w:p w14:paraId="6865D29E" w14:textId="0DB6FC4E" w:rsidR="00D92F52" w:rsidRPr="00E517C8" w:rsidRDefault="00E6251F" w:rsidP="00857F51">
            <w:pPr>
              <w:spacing w:before="60" w:after="60"/>
              <w:rPr>
                <w:b/>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2B41F2">
              <w:rPr>
                <w:b/>
                <w:sz w:val="28"/>
              </w:rPr>
              <w:t xml:space="preserve">Community Support Worker </w:t>
            </w:r>
          </w:p>
        </w:tc>
      </w:tr>
      <w:tr w:rsidR="00673D53" w:rsidRPr="00E517C8" w14:paraId="42F149A9" w14:textId="77777777" w:rsidTr="00AC649B">
        <w:tc>
          <w:tcPr>
            <w:tcW w:w="5474" w:type="dxa"/>
            <w:gridSpan w:val="6"/>
            <w:vAlign w:val="center"/>
          </w:tcPr>
          <w:p w14:paraId="38D09243" w14:textId="0F7276BF" w:rsidR="00673D53" w:rsidRPr="009E11D8" w:rsidRDefault="0044763B" w:rsidP="00857F51">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5D2E67">
              <w:t xml:space="preserve">Adult </w:t>
            </w:r>
            <w:r w:rsidR="0009364F">
              <w:t>Disability</w:t>
            </w:r>
            <w:r w:rsidR="005D2E67">
              <w:t xml:space="preserve"> Services </w:t>
            </w:r>
            <w:r w:rsidR="009E11D8">
              <w:t xml:space="preserve">  </w:t>
            </w:r>
          </w:p>
        </w:tc>
        <w:tc>
          <w:tcPr>
            <w:tcW w:w="1400" w:type="dxa"/>
            <w:tcBorders>
              <w:right w:val="single" w:sz="4" w:space="0" w:color="auto"/>
            </w:tcBorders>
          </w:tcPr>
          <w:p w14:paraId="3487E99C" w14:textId="77777777" w:rsidR="00673D53" w:rsidRPr="00E517C8" w:rsidRDefault="00673D53" w:rsidP="00E517C8">
            <w:pPr>
              <w:spacing w:before="120" w:after="120"/>
              <w:rPr>
                <w:b/>
              </w:rPr>
            </w:pPr>
            <w:r w:rsidRPr="00E517C8">
              <w:rPr>
                <w:b/>
              </w:rPr>
              <w:t>Location:</w:t>
            </w:r>
          </w:p>
        </w:tc>
        <w:tc>
          <w:tcPr>
            <w:tcW w:w="3827" w:type="dxa"/>
            <w:gridSpan w:val="4"/>
            <w:tcBorders>
              <w:left w:val="single" w:sz="4" w:space="0" w:color="auto"/>
            </w:tcBorders>
            <w:vAlign w:val="center"/>
          </w:tcPr>
          <w:p w14:paraId="5D19D445" w14:textId="7972B217" w:rsidR="00673D53" w:rsidRPr="00D33429" w:rsidRDefault="00DD7C09" w:rsidP="00857F51">
            <w:pPr>
              <w:spacing w:before="120" w:after="120"/>
            </w:pPr>
            <w:r>
              <w:t>Preston</w:t>
            </w:r>
          </w:p>
        </w:tc>
      </w:tr>
      <w:tr w:rsidR="00ED6B95" w:rsidRPr="00E517C8" w14:paraId="2DDAB4DF" w14:textId="77777777" w:rsidTr="00AC649B">
        <w:tc>
          <w:tcPr>
            <w:tcW w:w="2721" w:type="dxa"/>
            <w:gridSpan w:val="3"/>
            <w:tcBorders>
              <w:right w:val="single" w:sz="4" w:space="0" w:color="auto"/>
            </w:tcBorders>
            <w:vAlign w:val="center"/>
          </w:tcPr>
          <w:p w14:paraId="3DA3B621"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4C8EF2BE" w14:textId="30DEFE72" w:rsidR="00ED6B95" w:rsidRPr="009E11D8" w:rsidRDefault="005D2E67" w:rsidP="00B064CC">
            <w:pPr>
              <w:spacing w:before="120" w:after="120"/>
              <w:rPr>
                <w:color w:val="FF0000"/>
              </w:rPr>
            </w:pPr>
            <w:r>
              <w:rPr>
                <w:shd w:val="clear" w:color="auto" w:fill="FFFFFF" w:themeFill="background1"/>
              </w:rPr>
              <w:t xml:space="preserve">Lancashire Adult Disability Services at: </w:t>
            </w:r>
            <w:r w:rsidR="009E11D8">
              <w:t xml:space="preserve">  </w:t>
            </w:r>
            <w:r w:rsidR="00642EA0" w:rsidRPr="00642EA0">
              <w:t xml:space="preserve">Preston District </w:t>
            </w:r>
          </w:p>
        </w:tc>
        <w:tc>
          <w:tcPr>
            <w:tcW w:w="1857" w:type="dxa"/>
            <w:gridSpan w:val="3"/>
            <w:tcBorders>
              <w:right w:val="single" w:sz="4" w:space="0" w:color="auto"/>
            </w:tcBorders>
          </w:tcPr>
          <w:p w14:paraId="23034C4D"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5092E151" w14:textId="78F95884" w:rsidR="00ED6B95" w:rsidRPr="002455C0" w:rsidRDefault="00ED6B95" w:rsidP="00BE04D9">
            <w:pPr>
              <w:spacing w:before="120" w:after="120"/>
            </w:pPr>
          </w:p>
        </w:tc>
      </w:tr>
      <w:tr w:rsidR="00E53E17" w:rsidRPr="00E517C8" w14:paraId="51D65B66" w14:textId="77777777" w:rsidTr="00AC649B">
        <w:tc>
          <w:tcPr>
            <w:tcW w:w="1046" w:type="dxa"/>
            <w:tcBorders>
              <w:right w:val="single" w:sz="4" w:space="0" w:color="auto"/>
            </w:tcBorders>
          </w:tcPr>
          <w:p w14:paraId="3A599DB0"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1B033824" w14:textId="77777777" w:rsidR="00B9303F" w:rsidRPr="002455C0" w:rsidRDefault="00E1638D" w:rsidP="0043739C">
            <w:pPr>
              <w:spacing w:before="120" w:after="120"/>
            </w:pPr>
            <w:r>
              <w:t xml:space="preserve">Grade </w:t>
            </w:r>
            <w:r w:rsidR="0043739C">
              <w:t>4</w:t>
            </w:r>
          </w:p>
        </w:tc>
        <w:tc>
          <w:tcPr>
            <w:tcW w:w="1920" w:type="dxa"/>
            <w:tcBorders>
              <w:right w:val="single" w:sz="4" w:space="0" w:color="auto"/>
            </w:tcBorders>
          </w:tcPr>
          <w:p w14:paraId="658D7054" w14:textId="77777777" w:rsidR="009E11D8" w:rsidRPr="00E517C8" w:rsidRDefault="009E11D8" w:rsidP="009E11D8">
            <w:pPr>
              <w:rPr>
                <w:rFonts w:ascii="Arial Bold" w:hAnsi="Arial Bold"/>
                <w:b/>
              </w:rPr>
            </w:pPr>
            <w:r w:rsidRPr="00E517C8">
              <w:rPr>
                <w:rFonts w:ascii="Arial Bold" w:hAnsi="Arial Bold"/>
                <w:b/>
              </w:rPr>
              <w:t xml:space="preserve">Staff </w:t>
            </w:r>
          </w:p>
          <w:p w14:paraId="7E1B29A4"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tc>
          <w:tcPr>
            <w:tcW w:w="1863" w:type="dxa"/>
            <w:gridSpan w:val="2"/>
            <w:tcBorders>
              <w:left w:val="single" w:sz="4" w:space="0" w:color="auto"/>
            </w:tcBorders>
          </w:tcPr>
          <w:p w14:paraId="731984B1" w14:textId="3E50527B" w:rsidR="00E53E17" w:rsidRPr="002455C0" w:rsidRDefault="005D2E67" w:rsidP="00E517C8">
            <w:pPr>
              <w:spacing w:before="120" w:after="120"/>
            </w:pPr>
            <w:r>
              <w:t xml:space="preserve">No </w:t>
            </w:r>
          </w:p>
        </w:tc>
        <w:tc>
          <w:tcPr>
            <w:tcW w:w="1857" w:type="dxa"/>
            <w:gridSpan w:val="3"/>
            <w:tcBorders>
              <w:left w:val="single" w:sz="4" w:space="0" w:color="auto"/>
            </w:tcBorders>
          </w:tcPr>
          <w:p w14:paraId="35046DEB"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tc>
          <w:tcPr>
            <w:tcW w:w="1970" w:type="dxa"/>
            <w:tcBorders>
              <w:left w:val="single" w:sz="4" w:space="0" w:color="auto"/>
            </w:tcBorders>
          </w:tcPr>
          <w:p w14:paraId="05F98E57" w14:textId="0AE5CB5E" w:rsidR="00E53E17" w:rsidRPr="002455C0" w:rsidRDefault="005D2E67" w:rsidP="00E517C8">
            <w:pPr>
              <w:spacing w:before="120" w:after="120"/>
            </w:pPr>
            <w:r>
              <w:t>No</w:t>
            </w:r>
          </w:p>
        </w:tc>
      </w:tr>
      <w:tr w:rsidR="00ED6B95" w:rsidRPr="00E517C8" w14:paraId="223A33F8" w14:textId="77777777" w:rsidTr="00AC649B">
        <w:tc>
          <w:tcPr>
            <w:tcW w:w="10701" w:type="dxa"/>
            <w:gridSpan w:val="11"/>
            <w:tcBorders>
              <w:bottom w:val="nil"/>
            </w:tcBorders>
          </w:tcPr>
          <w:p w14:paraId="277D2FF3" w14:textId="77777777" w:rsidR="00A27D0D" w:rsidRDefault="00371624" w:rsidP="00726AC4">
            <w:pPr>
              <w:spacing w:before="240" w:after="60"/>
              <w:rPr>
                <w:b/>
              </w:rPr>
            </w:pPr>
            <w:r>
              <w:rPr>
                <w:b/>
              </w:rPr>
              <w:t>Scope of Work</w:t>
            </w:r>
            <w:r w:rsidR="0037519D">
              <w:rPr>
                <w:b/>
              </w:rPr>
              <w:t xml:space="preserve"> </w:t>
            </w:r>
            <w:r w:rsidR="0037519D" w:rsidRPr="00135C1F">
              <w:rPr>
                <w:b/>
              </w:rPr>
              <w:t>– appropriate for this post</w:t>
            </w:r>
            <w:r w:rsidR="00670A52">
              <w:rPr>
                <w:b/>
              </w:rPr>
              <w:t>:</w:t>
            </w:r>
          </w:p>
          <w:p w14:paraId="08A5333B" w14:textId="46B58754" w:rsidR="005D2E67" w:rsidRDefault="005D2E67" w:rsidP="005D2E67">
            <w:pPr>
              <w:spacing w:after="60"/>
            </w:pPr>
            <w:r>
              <w:t xml:space="preserve">The purpose of this </w:t>
            </w:r>
            <w:r w:rsidR="0009364F">
              <w:t>job</w:t>
            </w:r>
            <w:r>
              <w:t xml:space="preserve"> is to: </w:t>
            </w:r>
          </w:p>
          <w:p w14:paraId="37674E10" w14:textId="4739E864" w:rsidR="00A27D0D" w:rsidRDefault="00A27D0D" w:rsidP="00A27D0D">
            <w:pPr>
              <w:spacing w:after="60"/>
            </w:pPr>
          </w:p>
          <w:p w14:paraId="112A8685" w14:textId="3D157FA0" w:rsidR="00B463D6" w:rsidRDefault="005D2E67" w:rsidP="00A27D0D">
            <w:pPr>
              <w:spacing w:after="60"/>
            </w:pPr>
            <w:r>
              <w:t xml:space="preserve">Support people with disabilities which includes people </w:t>
            </w:r>
            <w:r w:rsidR="00A87748">
              <w:t>with varied levels of needs to enable people to have more control over their lives and to maximise their inclusion and participation within their community according to their interests, needs</w:t>
            </w:r>
            <w:r w:rsidR="0009364F">
              <w:t>,</w:t>
            </w:r>
            <w:r w:rsidR="00A87748">
              <w:t xml:space="preserve"> and wishes. </w:t>
            </w:r>
          </w:p>
          <w:p w14:paraId="389F9182" w14:textId="5C9DF16E" w:rsidR="00A87748" w:rsidRDefault="00A87748" w:rsidP="00A27D0D">
            <w:pPr>
              <w:spacing w:after="60"/>
            </w:pPr>
          </w:p>
          <w:p w14:paraId="3243F48F" w14:textId="263DA2AE" w:rsidR="00A87748" w:rsidRDefault="00A87748" w:rsidP="00A27D0D">
            <w:pPr>
              <w:spacing w:after="60"/>
            </w:pPr>
            <w:r>
              <w:t>Enable individuals to achieve planned goals and personal outcomes.</w:t>
            </w:r>
          </w:p>
          <w:p w14:paraId="2596BBAA" w14:textId="22AA230E" w:rsidR="00A87748" w:rsidRDefault="00A87748" w:rsidP="00A27D0D">
            <w:pPr>
              <w:spacing w:after="60"/>
            </w:pPr>
          </w:p>
          <w:p w14:paraId="20473AFE" w14:textId="05572A18" w:rsidR="00A87748" w:rsidRDefault="00A87748" w:rsidP="00A27D0D">
            <w:pPr>
              <w:spacing w:after="60"/>
            </w:pPr>
            <w:r>
              <w:t xml:space="preserve">Develop links with the local community and encourage natural </w:t>
            </w:r>
            <w:r w:rsidR="0009364F">
              <w:t>support</w:t>
            </w:r>
            <w:r>
              <w:t>.</w:t>
            </w:r>
          </w:p>
          <w:p w14:paraId="3B3C420D" w14:textId="77777777" w:rsidR="00A87748" w:rsidRDefault="00A87748" w:rsidP="00A27D0D">
            <w:pPr>
              <w:spacing w:after="60"/>
            </w:pPr>
          </w:p>
          <w:p w14:paraId="740F8FB2" w14:textId="1F01B5DA" w:rsidR="00A87748" w:rsidRDefault="00A87748" w:rsidP="00A27D0D">
            <w:pPr>
              <w:spacing w:after="60"/>
            </w:pPr>
            <w:r>
              <w:t xml:space="preserve">Support people within a range of settings as required – people's own homes, short break accommodation, or </w:t>
            </w:r>
            <w:r w:rsidR="0009364F">
              <w:t>community-based</w:t>
            </w:r>
            <w:r>
              <w:t>- including working within the family home where appropriate.</w:t>
            </w:r>
          </w:p>
          <w:p w14:paraId="5A733AAF" w14:textId="119F342D" w:rsidR="00A87748" w:rsidRDefault="00A87748" w:rsidP="00A27D0D">
            <w:pPr>
              <w:spacing w:after="60"/>
            </w:pPr>
          </w:p>
          <w:p w14:paraId="23A16BB4" w14:textId="50523FE3" w:rsidR="00A87748" w:rsidRDefault="00A87748" w:rsidP="00A27D0D">
            <w:pPr>
              <w:spacing w:after="60"/>
            </w:pPr>
            <w:r>
              <w:t>Promote Equality &amp; Diversity within the service and the wider community.</w:t>
            </w:r>
          </w:p>
          <w:p w14:paraId="517CAB60" w14:textId="36C75BF1" w:rsidR="00A87748" w:rsidRDefault="00A87748" w:rsidP="00A27D0D">
            <w:pPr>
              <w:spacing w:after="60"/>
            </w:pPr>
          </w:p>
          <w:p w14:paraId="191EECC4" w14:textId="576ED340" w:rsidR="00A87748" w:rsidRDefault="00A87748" w:rsidP="00A27D0D">
            <w:pPr>
              <w:spacing w:after="60"/>
            </w:pPr>
            <w:r>
              <w:t xml:space="preserve">Provide safe, </w:t>
            </w:r>
            <w:r w:rsidR="002B41F2">
              <w:t>flexible,</w:t>
            </w:r>
            <w:r>
              <w:t xml:space="preserve"> and responsive support in line with current statutory requirements and legislation.</w:t>
            </w:r>
          </w:p>
          <w:p w14:paraId="66259152" w14:textId="4A44E515" w:rsidR="00A87748" w:rsidRDefault="00A87748" w:rsidP="00A27D0D">
            <w:pPr>
              <w:spacing w:after="60"/>
            </w:pPr>
          </w:p>
          <w:p w14:paraId="50153EDA" w14:textId="2F0B9A66" w:rsidR="00A87748" w:rsidRDefault="00A87748" w:rsidP="00A27D0D">
            <w:pPr>
              <w:spacing w:after="60"/>
            </w:pPr>
            <w:r>
              <w:t>Domiciliary and Short Breaks staff will be required to work a flexible rota which will include evenings, weekends and sleep in's and you will also be required to work during statutory holidays.</w:t>
            </w:r>
          </w:p>
          <w:p w14:paraId="71C84427" w14:textId="2AEB772B" w:rsidR="00A87748" w:rsidRDefault="00A87748" w:rsidP="00A27D0D">
            <w:pPr>
              <w:spacing w:after="60"/>
            </w:pPr>
          </w:p>
          <w:p w14:paraId="62364732" w14:textId="434AA467" w:rsidR="00A87748" w:rsidRDefault="00A87748" w:rsidP="00A27D0D">
            <w:pPr>
              <w:spacing w:after="60"/>
            </w:pPr>
            <w:r>
              <w:t xml:space="preserve">Day staff may be asked to work occasional evening and weekends. </w:t>
            </w:r>
          </w:p>
          <w:p w14:paraId="43D374F2" w14:textId="6E54926C" w:rsidR="00B463D6" w:rsidRPr="00A27D0D" w:rsidRDefault="00B463D6" w:rsidP="00C16EAB">
            <w:pPr>
              <w:spacing w:after="60"/>
              <w:rPr>
                <w:b/>
              </w:rPr>
            </w:pPr>
          </w:p>
        </w:tc>
      </w:tr>
      <w:tr w:rsidR="00302F83" w:rsidRPr="00E517C8" w14:paraId="28BCFC65" w14:textId="77777777" w:rsidTr="00275C4F">
        <w:tc>
          <w:tcPr>
            <w:tcW w:w="10701" w:type="dxa"/>
            <w:gridSpan w:val="11"/>
            <w:tcBorders>
              <w:top w:val="single" w:sz="4" w:space="0" w:color="auto"/>
              <w:bottom w:val="single" w:sz="8" w:space="0" w:color="auto"/>
            </w:tcBorders>
          </w:tcPr>
          <w:p w14:paraId="2DE87295" w14:textId="77777777" w:rsidR="00712479" w:rsidRDefault="00371624" w:rsidP="00E517C8">
            <w:pPr>
              <w:spacing w:before="120" w:after="60"/>
              <w:rPr>
                <w:b/>
              </w:rPr>
            </w:pPr>
            <w:r>
              <w:rPr>
                <w:b/>
              </w:rPr>
              <w:t>Accountabilities/Responsibilities</w:t>
            </w:r>
            <w:r w:rsidR="0037519D">
              <w:rPr>
                <w:b/>
              </w:rPr>
              <w:t xml:space="preserve"> </w:t>
            </w:r>
            <w:r w:rsidR="0037519D" w:rsidRPr="00135C1F">
              <w:rPr>
                <w:b/>
              </w:rPr>
              <w:t>– appropriate for this post</w:t>
            </w:r>
            <w:r w:rsidR="00670A52">
              <w:rPr>
                <w:b/>
              </w:rPr>
              <w:t>:</w:t>
            </w:r>
          </w:p>
          <w:p w14:paraId="4D0FADBA" w14:textId="598D4E6A" w:rsidR="00A87748" w:rsidRDefault="00A87748" w:rsidP="00C16EAB">
            <w:pPr>
              <w:spacing w:after="60"/>
            </w:pPr>
            <w:r>
              <w:t xml:space="preserve">Core tasks (normally 6 but exceptionally up to 10) </w:t>
            </w:r>
          </w:p>
          <w:p w14:paraId="1D06248F" w14:textId="096AF226" w:rsidR="00A87748" w:rsidRDefault="002C0DD6" w:rsidP="002C0DD6">
            <w:pPr>
              <w:spacing w:after="60"/>
            </w:pPr>
            <w:r>
              <w:t>1.</w:t>
            </w:r>
            <w:r w:rsidR="00A87748">
              <w:t>To support people using person-</w:t>
            </w:r>
            <w:r w:rsidR="002B41F2">
              <w:t>centred</w:t>
            </w:r>
            <w:r w:rsidR="00A87748">
              <w:t xml:space="preserve"> approaches which will include:</w:t>
            </w:r>
          </w:p>
          <w:p w14:paraId="2A6D317A" w14:textId="2E8EB16B" w:rsidR="00A87748" w:rsidRDefault="00A87748" w:rsidP="00A87748">
            <w:pPr>
              <w:numPr>
                <w:ilvl w:val="0"/>
                <w:numId w:val="23"/>
              </w:numPr>
              <w:spacing w:after="60"/>
            </w:pPr>
            <w:r>
              <w:t xml:space="preserve">Getting to know the </w:t>
            </w:r>
            <w:r w:rsidR="002B41F2">
              <w:t>person.</w:t>
            </w:r>
          </w:p>
          <w:p w14:paraId="1C20D5ED" w14:textId="333914F6" w:rsidR="00A87748" w:rsidRDefault="00A87748" w:rsidP="00A87748">
            <w:pPr>
              <w:numPr>
                <w:ilvl w:val="0"/>
                <w:numId w:val="23"/>
              </w:numPr>
              <w:spacing w:after="60"/>
            </w:pPr>
            <w:r>
              <w:t>Active listening and responding</w:t>
            </w:r>
            <w:r w:rsidR="002B41F2">
              <w:t>.</w:t>
            </w:r>
          </w:p>
          <w:p w14:paraId="59B3A0F4" w14:textId="2FE5F8F6" w:rsidR="00A87748" w:rsidRDefault="00A62F44" w:rsidP="00A87748">
            <w:pPr>
              <w:numPr>
                <w:ilvl w:val="0"/>
                <w:numId w:val="23"/>
              </w:numPr>
              <w:spacing w:after="60"/>
            </w:pPr>
            <w:r>
              <w:t>Involving</w:t>
            </w:r>
            <w:r w:rsidR="00A87748">
              <w:t xml:space="preserve"> people using communication/language </w:t>
            </w:r>
            <w:r>
              <w:t>that is meaningful to that person</w:t>
            </w:r>
            <w:r w:rsidR="002B41F2">
              <w:t>.</w:t>
            </w:r>
          </w:p>
          <w:p w14:paraId="2039C0C4" w14:textId="248CB5CF" w:rsidR="00A62F44" w:rsidRDefault="00A62F44" w:rsidP="00A87748">
            <w:pPr>
              <w:numPr>
                <w:ilvl w:val="0"/>
                <w:numId w:val="23"/>
              </w:numPr>
              <w:spacing w:after="60"/>
            </w:pPr>
            <w:r>
              <w:t>Developing accessible information</w:t>
            </w:r>
            <w:r w:rsidR="002B41F2">
              <w:t>.</w:t>
            </w:r>
          </w:p>
          <w:p w14:paraId="2184403B" w14:textId="452781C4" w:rsidR="00A62F44" w:rsidRDefault="00A62F44" w:rsidP="00A87748">
            <w:pPr>
              <w:numPr>
                <w:ilvl w:val="0"/>
                <w:numId w:val="23"/>
              </w:numPr>
              <w:spacing w:after="60"/>
            </w:pPr>
            <w:r>
              <w:t>Providing feedback to others advocating for the person with a disability as appropriate</w:t>
            </w:r>
            <w:r w:rsidR="002B41F2">
              <w:t>.</w:t>
            </w:r>
            <w:r>
              <w:t xml:space="preserve"> </w:t>
            </w:r>
          </w:p>
          <w:p w14:paraId="137F8277" w14:textId="756F7AE5" w:rsidR="00A62F44" w:rsidRDefault="00A62F44" w:rsidP="00A87748">
            <w:pPr>
              <w:numPr>
                <w:ilvl w:val="0"/>
                <w:numId w:val="23"/>
              </w:numPr>
              <w:spacing w:after="60"/>
            </w:pPr>
            <w:r>
              <w:lastRenderedPageBreak/>
              <w:t>Promoting equal opportunities and positive images of people with disabilities</w:t>
            </w:r>
            <w:r w:rsidR="002B41F2">
              <w:t>.</w:t>
            </w:r>
            <w:r>
              <w:t xml:space="preserve"> </w:t>
            </w:r>
          </w:p>
          <w:p w14:paraId="50CA99E1" w14:textId="77777777" w:rsidR="002B41F2" w:rsidRDefault="002B41F2" w:rsidP="002B41F2">
            <w:pPr>
              <w:spacing w:after="60"/>
              <w:ind w:left="720"/>
            </w:pPr>
          </w:p>
          <w:p w14:paraId="3E8F313F" w14:textId="16612477" w:rsidR="00A62F44" w:rsidRDefault="00A62F44" w:rsidP="00A62F44">
            <w:pPr>
              <w:spacing w:after="60"/>
            </w:pPr>
          </w:p>
          <w:p w14:paraId="27C0B642" w14:textId="1485C1E6" w:rsidR="00A62F44" w:rsidRDefault="002C0DD6" w:rsidP="002C0DD6">
            <w:pPr>
              <w:spacing w:after="60"/>
            </w:pPr>
            <w:r>
              <w:t>2.</w:t>
            </w:r>
            <w:r w:rsidR="00A62F44">
              <w:t>To support people to achieve positive outcomes and acting in the role of key worker as required by:</w:t>
            </w:r>
          </w:p>
          <w:p w14:paraId="68A00866" w14:textId="1E79512C" w:rsidR="00A62F44" w:rsidRDefault="00A62F44" w:rsidP="00A62F44">
            <w:pPr>
              <w:numPr>
                <w:ilvl w:val="0"/>
                <w:numId w:val="24"/>
              </w:numPr>
              <w:spacing w:after="60"/>
            </w:pPr>
            <w:r>
              <w:t xml:space="preserve">Enabling people to develop their cultural, </w:t>
            </w:r>
            <w:r w:rsidR="00DD6456">
              <w:t>spiritual,</w:t>
            </w:r>
            <w:r>
              <w:t xml:space="preserve"> and emotional needs as well as their health, relationships and communication requirements.</w:t>
            </w:r>
          </w:p>
          <w:p w14:paraId="0F2F72F0" w14:textId="567C2331" w:rsidR="00A62F44" w:rsidRDefault="00A62F44" w:rsidP="00A62F44">
            <w:pPr>
              <w:numPr>
                <w:ilvl w:val="0"/>
                <w:numId w:val="24"/>
              </w:numPr>
              <w:spacing w:after="60"/>
            </w:pPr>
            <w:r>
              <w:t>Assisting with the development and implementation of Risk Assessments and positive behavioural management strategies.</w:t>
            </w:r>
          </w:p>
          <w:p w14:paraId="735EE2F1" w14:textId="2B8E8B6D" w:rsidR="00A62F44" w:rsidRDefault="00A62F44" w:rsidP="00A62F44">
            <w:pPr>
              <w:numPr>
                <w:ilvl w:val="0"/>
                <w:numId w:val="24"/>
              </w:numPr>
              <w:spacing w:after="60"/>
            </w:pPr>
            <w:r>
              <w:t>Accessing advocacy Services as appropriate.</w:t>
            </w:r>
          </w:p>
          <w:p w14:paraId="1687A30D" w14:textId="022C034D" w:rsidR="00A62F44" w:rsidRDefault="00A62F44" w:rsidP="00A62F44">
            <w:pPr>
              <w:numPr>
                <w:ilvl w:val="0"/>
                <w:numId w:val="24"/>
              </w:numPr>
              <w:spacing w:after="60"/>
            </w:pPr>
            <w:r>
              <w:t>Maintaining complete and accurate records relating to the individual by agreed policies and procedures which include adherence to the General Data Protection Principles.</w:t>
            </w:r>
          </w:p>
          <w:p w14:paraId="6D87533F" w14:textId="1D05F748" w:rsidR="00A62F44" w:rsidRDefault="00A62F44" w:rsidP="00A62F44">
            <w:pPr>
              <w:numPr>
                <w:ilvl w:val="0"/>
                <w:numId w:val="24"/>
              </w:numPr>
              <w:spacing w:after="60"/>
            </w:pPr>
            <w:r>
              <w:t>Ensuring people are at the centre of any planning around their own lives.</w:t>
            </w:r>
          </w:p>
          <w:p w14:paraId="08EC3AE2" w14:textId="69E2E9C7" w:rsidR="00A62F44" w:rsidRDefault="00A62F44" w:rsidP="00A62F44">
            <w:pPr>
              <w:numPr>
                <w:ilvl w:val="0"/>
                <w:numId w:val="24"/>
              </w:numPr>
              <w:spacing w:after="60"/>
            </w:pPr>
            <w:r>
              <w:t>Participating in review meetings at which personal goals and outcomes are agreed.</w:t>
            </w:r>
          </w:p>
          <w:p w14:paraId="4FE2C094" w14:textId="0211E2E6" w:rsidR="00A62F44" w:rsidRDefault="00A62F44" w:rsidP="00A62F44">
            <w:pPr>
              <w:numPr>
                <w:ilvl w:val="0"/>
                <w:numId w:val="24"/>
              </w:numPr>
              <w:spacing w:after="60"/>
            </w:pPr>
            <w:r>
              <w:t>Liaising and working closely with a range of other support services, agencies, families/ carers and other stakeholders as directed.</w:t>
            </w:r>
          </w:p>
          <w:p w14:paraId="34811B8D" w14:textId="077E1BCB" w:rsidR="00A62F44" w:rsidRDefault="00A62F44" w:rsidP="00A62F44">
            <w:pPr>
              <w:numPr>
                <w:ilvl w:val="0"/>
                <w:numId w:val="24"/>
              </w:numPr>
              <w:spacing w:after="60"/>
            </w:pPr>
            <w:r>
              <w:t>Enabling people to become active and valued members of their communities</w:t>
            </w:r>
            <w:r w:rsidR="002B41F2">
              <w:t>.</w:t>
            </w:r>
            <w:r>
              <w:t xml:space="preserve"> </w:t>
            </w:r>
          </w:p>
          <w:p w14:paraId="4F779E5C" w14:textId="67E819FC" w:rsidR="00A62F44" w:rsidRDefault="00A62F44" w:rsidP="00A62F44">
            <w:pPr>
              <w:numPr>
                <w:ilvl w:val="0"/>
                <w:numId w:val="24"/>
              </w:numPr>
              <w:spacing w:after="60"/>
            </w:pPr>
            <w:r>
              <w:t>Supporting and developing health action plans with individuals as required.</w:t>
            </w:r>
          </w:p>
          <w:p w14:paraId="4E39CB09" w14:textId="412F594D" w:rsidR="00A62F44" w:rsidRDefault="00A62F44" w:rsidP="00A62F44">
            <w:pPr>
              <w:numPr>
                <w:ilvl w:val="0"/>
                <w:numId w:val="24"/>
              </w:numPr>
              <w:spacing w:after="60"/>
            </w:pPr>
            <w:r>
              <w:t>Facilitating and planning activities either on a 1:1 or in groups.</w:t>
            </w:r>
          </w:p>
          <w:p w14:paraId="5081BFEE" w14:textId="1CACE8F3" w:rsidR="00A62F44" w:rsidRDefault="00A62F44" w:rsidP="00A62F44">
            <w:pPr>
              <w:spacing w:after="60"/>
              <w:ind w:left="360"/>
            </w:pPr>
          </w:p>
          <w:p w14:paraId="307183CD" w14:textId="3C2D91B6" w:rsidR="00A62F44" w:rsidRDefault="00572A16" w:rsidP="002C0DD6">
            <w:pPr>
              <w:spacing w:after="60"/>
            </w:pPr>
            <w:r>
              <w:t>3</w:t>
            </w:r>
            <w:r w:rsidR="002C0DD6">
              <w:t>.</w:t>
            </w:r>
            <w:r w:rsidR="00A62F44">
              <w:t>To support people with dignity and respect to meet their day-to-day needs, including:</w:t>
            </w:r>
          </w:p>
          <w:p w14:paraId="12626BE8" w14:textId="5259C551" w:rsidR="00A62F44" w:rsidRDefault="00A62F44" w:rsidP="00A62F44">
            <w:pPr>
              <w:numPr>
                <w:ilvl w:val="0"/>
                <w:numId w:val="25"/>
              </w:numPr>
              <w:spacing w:after="60"/>
            </w:pPr>
            <w:r>
              <w:t xml:space="preserve">Physical support particularly around moving and </w:t>
            </w:r>
            <w:r w:rsidR="000C14EA">
              <w:t>handling.</w:t>
            </w:r>
          </w:p>
          <w:p w14:paraId="6C30A557" w14:textId="463301E6" w:rsidR="00A62F44" w:rsidRDefault="00A62F44" w:rsidP="00A62F44">
            <w:pPr>
              <w:numPr>
                <w:ilvl w:val="0"/>
                <w:numId w:val="25"/>
              </w:numPr>
              <w:spacing w:after="60"/>
            </w:pPr>
            <w:r>
              <w:t>Personal care</w:t>
            </w:r>
            <w:r w:rsidR="000865A8">
              <w:t>.</w:t>
            </w:r>
            <w:r>
              <w:t xml:space="preserve"> </w:t>
            </w:r>
          </w:p>
          <w:p w14:paraId="77E0FE61" w14:textId="2DDCB7E9" w:rsidR="00A62F44" w:rsidRDefault="00A62F44" w:rsidP="00A62F44">
            <w:pPr>
              <w:numPr>
                <w:ilvl w:val="0"/>
                <w:numId w:val="25"/>
              </w:numPr>
              <w:spacing w:after="60"/>
            </w:pPr>
            <w:r>
              <w:t>Administration of medication</w:t>
            </w:r>
            <w:r w:rsidR="000865A8">
              <w:t>.</w:t>
            </w:r>
          </w:p>
          <w:p w14:paraId="5B08CEA6" w14:textId="58F38652" w:rsidR="00A62F44" w:rsidRDefault="00A62F44" w:rsidP="00A62F44">
            <w:pPr>
              <w:numPr>
                <w:ilvl w:val="0"/>
                <w:numId w:val="25"/>
              </w:numPr>
              <w:spacing w:after="60"/>
            </w:pPr>
            <w:r>
              <w:t xml:space="preserve">Engaging people with more complex behavioural needs </w:t>
            </w:r>
            <w:r w:rsidR="000C14EA">
              <w:t xml:space="preserve">who require consistency in how they are supported. </w:t>
            </w:r>
          </w:p>
          <w:p w14:paraId="0E7200B5" w14:textId="39FEA4C5" w:rsidR="000C14EA" w:rsidRDefault="000C14EA" w:rsidP="000C14EA">
            <w:pPr>
              <w:numPr>
                <w:ilvl w:val="0"/>
                <w:numId w:val="25"/>
              </w:numPr>
              <w:spacing w:after="60"/>
            </w:pPr>
            <w:r>
              <w:t>Support with domestic tasks and food preparation.</w:t>
            </w:r>
          </w:p>
          <w:p w14:paraId="7903FB7F" w14:textId="28D4207D" w:rsidR="000C14EA" w:rsidRDefault="000C14EA" w:rsidP="000C14EA">
            <w:pPr>
              <w:spacing w:after="60"/>
            </w:pPr>
          </w:p>
          <w:p w14:paraId="6CEF1DDE" w14:textId="7FA00B45" w:rsidR="000C14EA" w:rsidRDefault="00572A16" w:rsidP="00572A16">
            <w:pPr>
              <w:spacing w:after="60"/>
            </w:pPr>
            <w:r>
              <w:t>4.</w:t>
            </w:r>
            <w:r w:rsidR="000C14EA">
              <w:t>To work as a team member including:</w:t>
            </w:r>
          </w:p>
          <w:p w14:paraId="3FAF6728" w14:textId="078839F1" w:rsidR="000C14EA" w:rsidRDefault="000C14EA" w:rsidP="000C14EA">
            <w:pPr>
              <w:numPr>
                <w:ilvl w:val="0"/>
                <w:numId w:val="26"/>
              </w:numPr>
              <w:spacing w:after="60"/>
            </w:pPr>
            <w:r>
              <w:t>Good written and verbal communication</w:t>
            </w:r>
            <w:r w:rsidR="000865A8">
              <w:t>.</w:t>
            </w:r>
          </w:p>
          <w:p w14:paraId="16837BBD" w14:textId="1023934B" w:rsidR="000C14EA" w:rsidRDefault="000C14EA" w:rsidP="000C14EA">
            <w:pPr>
              <w:numPr>
                <w:ilvl w:val="0"/>
                <w:numId w:val="26"/>
              </w:numPr>
              <w:spacing w:after="60"/>
            </w:pPr>
            <w:r>
              <w:t>Demonstrating a willingness to share duties</w:t>
            </w:r>
            <w:r w:rsidR="000865A8">
              <w:t>.</w:t>
            </w:r>
            <w:r>
              <w:t xml:space="preserve"> </w:t>
            </w:r>
          </w:p>
          <w:p w14:paraId="0A8D9A98" w14:textId="77777777" w:rsidR="000C14EA" w:rsidRDefault="000C14EA" w:rsidP="000C14EA">
            <w:pPr>
              <w:numPr>
                <w:ilvl w:val="0"/>
                <w:numId w:val="26"/>
              </w:numPr>
              <w:spacing w:after="60"/>
            </w:pPr>
            <w:r>
              <w:t>Supporting each other and applying consistent working practices.</w:t>
            </w:r>
          </w:p>
          <w:p w14:paraId="732C6FAC" w14:textId="77777777" w:rsidR="000C14EA" w:rsidRDefault="000C14EA" w:rsidP="000C14EA">
            <w:pPr>
              <w:spacing w:after="60"/>
              <w:ind w:left="360"/>
            </w:pPr>
          </w:p>
          <w:p w14:paraId="56FEE146" w14:textId="7832AA31" w:rsidR="000C14EA" w:rsidRDefault="00572A16" w:rsidP="00572A16">
            <w:pPr>
              <w:spacing w:after="60"/>
            </w:pPr>
            <w:r>
              <w:t>5.</w:t>
            </w:r>
            <w:r w:rsidR="000C14EA">
              <w:t>To support people to access a range of opportunities and experiences, either in their own home or in a community setting including:</w:t>
            </w:r>
          </w:p>
          <w:p w14:paraId="4278E1A1" w14:textId="3FD65553" w:rsidR="000C14EA" w:rsidRDefault="000C14EA" w:rsidP="000C14EA">
            <w:pPr>
              <w:numPr>
                <w:ilvl w:val="0"/>
                <w:numId w:val="27"/>
              </w:numPr>
              <w:spacing w:after="60"/>
            </w:pPr>
            <w:r>
              <w:t>Employment and volunteering</w:t>
            </w:r>
            <w:r w:rsidR="000865A8">
              <w:t>.</w:t>
            </w:r>
          </w:p>
          <w:p w14:paraId="64091DDE" w14:textId="1C942A05" w:rsidR="000C14EA" w:rsidRDefault="000C14EA" w:rsidP="000C14EA">
            <w:pPr>
              <w:numPr>
                <w:ilvl w:val="0"/>
                <w:numId w:val="27"/>
              </w:numPr>
              <w:spacing w:after="60"/>
            </w:pPr>
            <w:r>
              <w:t>Adult learning</w:t>
            </w:r>
            <w:r w:rsidR="000865A8">
              <w:t>.</w:t>
            </w:r>
          </w:p>
          <w:p w14:paraId="2C6E44F9" w14:textId="7B1CC5A0" w:rsidR="000C14EA" w:rsidRDefault="000C14EA" w:rsidP="000C14EA">
            <w:pPr>
              <w:numPr>
                <w:ilvl w:val="0"/>
                <w:numId w:val="27"/>
              </w:numPr>
              <w:spacing w:after="60"/>
            </w:pPr>
            <w:r>
              <w:t>Social and leisure</w:t>
            </w:r>
            <w:r w:rsidR="000865A8">
              <w:t>.</w:t>
            </w:r>
          </w:p>
          <w:p w14:paraId="5D8EF980" w14:textId="0BFCE010" w:rsidR="000C14EA" w:rsidRDefault="000C14EA" w:rsidP="000C14EA">
            <w:pPr>
              <w:numPr>
                <w:ilvl w:val="0"/>
                <w:numId w:val="27"/>
              </w:numPr>
              <w:spacing w:after="60"/>
            </w:pPr>
            <w:r>
              <w:t>Household tasks</w:t>
            </w:r>
            <w:r w:rsidR="000865A8">
              <w:t>.</w:t>
            </w:r>
          </w:p>
          <w:p w14:paraId="03142C7C" w14:textId="77777777" w:rsidR="000C14EA" w:rsidRDefault="000C14EA" w:rsidP="000C14EA">
            <w:pPr>
              <w:spacing w:after="60"/>
            </w:pPr>
          </w:p>
          <w:p w14:paraId="28CE4890" w14:textId="11F01F87" w:rsidR="000C14EA" w:rsidRDefault="00572A16" w:rsidP="00572A16">
            <w:pPr>
              <w:spacing w:after="60"/>
            </w:pPr>
            <w:r>
              <w:t>6.</w:t>
            </w:r>
            <w:r w:rsidR="000C14EA">
              <w:t>To work within and support the delivery of current relevant national legislation and standards</w:t>
            </w:r>
            <w:r w:rsidR="000865A8">
              <w:t xml:space="preserve">, </w:t>
            </w:r>
            <w:r w:rsidR="000C14EA">
              <w:t xml:space="preserve">as well as </w:t>
            </w:r>
            <w:r w:rsidR="000865A8">
              <w:t>A</w:t>
            </w:r>
            <w:r w:rsidR="000C14EA">
              <w:t xml:space="preserve">dult and </w:t>
            </w:r>
            <w:r w:rsidR="000865A8">
              <w:t>C</w:t>
            </w:r>
            <w:r w:rsidR="000C14EA">
              <w:t xml:space="preserve">ommunity </w:t>
            </w:r>
            <w:r w:rsidR="000865A8">
              <w:t>S</w:t>
            </w:r>
            <w:r w:rsidR="000C14EA">
              <w:t xml:space="preserve">ervice policies </w:t>
            </w:r>
            <w:r w:rsidR="000865A8">
              <w:t>&amp;</w:t>
            </w:r>
            <w:r w:rsidR="000C14EA">
              <w:t xml:space="preserve"> practice guidance at all times including:</w:t>
            </w:r>
          </w:p>
          <w:p w14:paraId="3D43264F" w14:textId="5AA5F732" w:rsidR="000C14EA" w:rsidRDefault="000C14EA" w:rsidP="000C14EA">
            <w:pPr>
              <w:numPr>
                <w:ilvl w:val="0"/>
                <w:numId w:val="28"/>
              </w:numPr>
              <w:spacing w:after="60"/>
            </w:pPr>
            <w:r>
              <w:t xml:space="preserve">Service-specific </w:t>
            </w:r>
            <w:r w:rsidR="009D4F36">
              <w:t>O</w:t>
            </w:r>
            <w:r>
              <w:t xml:space="preserve">perational </w:t>
            </w:r>
            <w:r w:rsidR="009D4F36">
              <w:t>P</w:t>
            </w:r>
            <w:r>
              <w:t>olicies</w:t>
            </w:r>
            <w:r w:rsidR="002B41F2">
              <w:t>.</w:t>
            </w:r>
            <w:r>
              <w:t xml:space="preserve"> </w:t>
            </w:r>
          </w:p>
          <w:p w14:paraId="4C3AAB8C" w14:textId="53226FED" w:rsidR="000C14EA" w:rsidRDefault="000C14EA" w:rsidP="000C14EA">
            <w:pPr>
              <w:numPr>
                <w:ilvl w:val="0"/>
                <w:numId w:val="28"/>
              </w:numPr>
              <w:spacing w:after="60"/>
            </w:pPr>
            <w:r>
              <w:t>Health &amp; Safety</w:t>
            </w:r>
            <w:r w:rsidR="000865A8">
              <w:t>.</w:t>
            </w:r>
          </w:p>
          <w:p w14:paraId="13B616A9" w14:textId="6B2CAA44" w:rsidR="000C14EA" w:rsidRDefault="000C14EA" w:rsidP="000C14EA">
            <w:pPr>
              <w:numPr>
                <w:ilvl w:val="0"/>
                <w:numId w:val="28"/>
              </w:numPr>
              <w:spacing w:after="60"/>
            </w:pPr>
            <w:r>
              <w:t>Confidentiality</w:t>
            </w:r>
            <w:r w:rsidR="000865A8">
              <w:t>.</w:t>
            </w:r>
          </w:p>
          <w:p w14:paraId="5DF37CF6" w14:textId="515CDCAF" w:rsidR="000C14EA" w:rsidRDefault="000C14EA" w:rsidP="000C14EA">
            <w:pPr>
              <w:numPr>
                <w:ilvl w:val="0"/>
                <w:numId w:val="28"/>
              </w:numPr>
              <w:spacing w:after="60"/>
            </w:pPr>
            <w:r>
              <w:lastRenderedPageBreak/>
              <w:t xml:space="preserve">Safeguarding </w:t>
            </w:r>
            <w:r w:rsidR="000865A8">
              <w:t>A</w:t>
            </w:r>
            <w:r>
              <w:t>dults</w:t>
            </w:r>
            <w:r w:rsidR="000865A8">
              <w:t>.</w:t>
            </w:r>
          </w:p>
          <w:p w14:paraId="45B0B098" w14:textId="5721D91E" w:rsidR="000C14EA" w:rsidRDefault="000C14EA" w:rsidP="000C14EA">
            <w:pPr>
              <w:numPr>
                <w:ilvl w:val="0"/>
                <w:numId w:val="28"/>
              </w:numPr>
              <w:spacing w:after="60"/>
            </w:pPr>
            <w:r>
              <w:t>Business planning process</w:t>
            </w:r>
            <w:r w:rsidR="000865A8">
              <w:t>.</w:t>
            </w:r>
            <w:r>
              <w:t xml:space="preserve"> </w:t>
            </w:r>
          </w:p>
          <w:p w14:paraId="1B82B483" w14:textId="728B10B8" w:rsidR="000C14EA" w:rsidRDefault="000C14EA" w:rsidP="000C14EA">
            <w:pPr>
              <w:numPr>
                <w:ilvl w:val="0"/>
                <w:numId w:val="28"/>
              </w:numPr>
              <w:spacing w:after="60"/>
            </w:pPr>
            <w:r>
              <w:t>Care Quality Commission</w:t>
            </w:r>
            <w:r w:rsidR="000865A8">
              <w:t>.</w:t>
            </w:r>
          </w:p>
          <w:p w14:paraId="13CDF192" w14:textId="5C0D594E" w:rsidR="000C14EA" w:rsidRDefault="000C14EA" w:rsidP="000C14EA">
            <w:pPr>
              <w:numPr>
                <w:ilvl w:val="0"/>
                <w:numId w:val="28"/>
              </w:numPr>
              <w:spacing w:after="60"/>
            </w:pPr>
            <w:r>
              <w:t>Information Governance and Data Protection</w:t>
            </w:r>
            <w:r w:rsidR="000865A8">
              <w:t>.</w:t>
            </w:r>
          </w:p>
          <w:p w14:paraId="49203A07" w14:textId="745EFE00" w:rsidR="000C14EA" w:rsidRDefault="000C14EA" w:rsidP="000C14EA">
            <w:pPr>
              <w:spacing w:after="60"/>
              <w:ind w:left="720"/>
            </w:pPr>
          </w:p>
          <w:p w14:paraId="105035A5" w14:textId="77777777" w:rsidR="000865A8" w:rsidRDefault="000865A8" w:rsidP="000865A8">
            <w:pPr>
              <w:spacing w:after="60"/>
              <w:ind w:left="720"/>
            </w:pPr>
          </w:p>
          <w:p w14:paraId="7B432F92" w14:textId="5746A7F2" w:rsidR="000C14EA" w:rsidRDefault="00572A16" w:rsidP="00572A16">
            <w:pPr>
              <w:spacing w:after="60"/>
            </w:pPr>
            <w:r>
              <w:t>7.</w:t>
            </w:r>
            <w:r w:rsidR="000C14EA">
              <w:t>To take an active role in your own personal and professional development through supervision and appraisal</w:t>
            </w:r>
            <w:r w:rsidR="000865A8">
              <w:t xml:space="preserve"> and training opportunities which will include attendance at various training venues across the County Council. </w:t>
            </w:r>
          </w:p>
          <w:p w14:paraId="64A1A828" w14:textId="7DE0C24B" w:rsidR="00275C4F" w:rsidRPr="00D33429" w:rsidRDefault="00275C4F" w:rsidP="00275C4F">
            <w:pPr>
              <w:spacing w:after="60"/>
            </w:pPr>
          </w:p>
        </w:tc>
      </w:tr>
      <w:tr w:rsidR="003C1AF2" w:rsidRPr="00FA13FB" w14:paraId="7B128608" w14:textId="77777777" w:rsidTr="00275C4F">
        <w:tc>
          <w:tcPr>
            <w:tcW w:w="10701" w:type="dxa"/>
            <w:gridSpan w:val="11"/>
            <w:tcBorders>
              <w:top w:val="single" w:sz="8" w:space="0" w:color="auto"/>
              <w:bottom w:val="nil"/>
            </w:tcBorders>
          </w:tcPr>
          <w:p w14:paraId="706F7D9A" w14:textId="44C512AA" w:rsidR="000865A8" w:rsidRDefault="00275C4F" w:rsidP="000865A8">
            <w:pPr>
              <w:autoSpaceDE w:val="0"/>
              <w:autoSpaceDN w:val="0"/>
              <w:adjustRightInd w:val="0"/>
              <w:spacing w:before="240"/>
              <w:rPr>
                <w:b/>
              </w:rPr>
            </w:pPr>
            <w:r w:rsidRPr="00275C4F">
              <w:rPr>
                <w:b/>
              </w:rPr>
              <w:lastRenderedPageBreak/>
              <w:t>Additional Supporting Information – specific to this post:</w:t>
            </w:r>
          </w:p>
          <w:p w14:paraId="5769CEC3" w14:textId="471FD9B8" w:rsidR="000865A8" w:rsidRPr="000865A8" w:rsidRDefault="000865A8" w:rsidP="000865A8">
            <w:pPr>
              <w:numPr>
                <w:ilvl w:val="0"/>
                <w:numId w:val="31"/>
              </w:numPr>
              <w:autoSpaceDE w:val="0"/>
              <w:autoSpaceDN w:val="0"/>
              <w:adjustRightInd w:val="0"/>
              <w:spacing w:before="240"/>
              <w:rPr>
                <w:b/>
              </w:rPr>
            </w:pPr>
            <w:r>
              <w:rPr>
                <w:bCs/>
              </w:rPr>
              <w:t>Responsibility for the security of building and valuables as directed by the line manager.</w:t>
            </w:r>
          </w:p>
          <w:p w14:paraId="2BF03C5D" w14:textId="7018325E" w:rsidR="000865A8" w:rsidRPr="000865A8" w:rsidRDefault="000865A8" w:rsidP="000865A8">
            <w:pPr>
              <w:numPr>
                <w:ilvl w:val="0"/>
                <w:numId w:val="31"/>
              </w:numPr>
              <w:autoSpaceDE w:val="0"/>
              <w:autoSpaceDN w:val="0"/>
              <w:adjustRightInd w:val="0"/>
              <w:spacing w:before="240"/>
              <w:rPr>
                <w:b/>
              </w:rPr>
            </w:pPr>
            <w:r>
              <w:rPr>
                <w:bCs/>
              </w:rPr>
              <w:t>To be required to drive Motability vehicles registered to people using the service.</w:t>
            </w:r>
          </w:p>
          <w:p w14:paraId="6B5136C2" w14:textId="2A8C1905" w:rsidR="000865A8" w:rsidRPr="000865A8" w:rsidRDefault="000865A8" w:rsidP="000865A8">
            <w:pPr>
              <w:numPr>
                <w:ilvl w:val="0"/>
                <w:numId w:val="31"/>
              </w:numPr>
              <w:autoSpaceDE w:val="0"/>
              <w:autoSpaceDN w:val="0"/>
              <w:adjustRightInd w:val="0"/>
              <w:spacing w:before="240"/>
              <w:rPr>
                <w:b/>
              </w:rPr>
            </w:pPr>
            <w:r>
              <w:rPr>
                <w:bCs/>
              </w:rPr>
              <w:t>You may be asked to use your car or public transport for business purposes as agreed by your line manager.</w:t>
            </w:r>
          </w:p>
          <w:p w14:paraId="5BA8A7D6" w14:textId="5D1BEA6B" w:rsidR="000865A8" w:rsidRPr="000865A8" w:rsidRDefault="000865A8" w:rsidP="000865A8">
            <w:pPr>
              <w:numPr>
                <w:ilvl w:val="0"/>
                <w:numId w:val="31"/>
              </w:numPr>
              <w:autoSpaceDE w:val="0"/>
              <w:autoSpaceDN w:val="0"/>
              <w:adjustRightInd w:val="0"/>
              <w:spacing w:before="240"/>
              <w:rPr>
                <w:b/>
              </w:rPr>
            </w:pPr>
            <w:r>
              <w:rPr>
                <w:bCs/>
              </w:rPr>
              <w:t>All new appointments will be required to be complete a program of induction and foundation learning.</w:t>
            </w:r>
          </w:p>
          <w:p w14:paraId="12FCF233" w14:textId="17635B2C" w:rsidR="000865A8" w:rsidRPr="000865A8" w:rsidRDefault="000865A8" w:rsidP="000865A8">
            <w:pPr>
              <w:numPr>
                <w:ilvl w:val="0"/>
                <w:numId w:val="31"/>
              </w:numPr>
              <w:autoSpaceDE w:val="0"/>
              <w:autoSpaceDN w:val="0"/>
              <w:adjustRightInd w:val="0"/>
              <w:spacing w:before="240"/>
              <w:rPr>
                <w:b/>
              </w:rPr>
            </w:pPr>
            <w:r>
              <w:rPr>
                <w:bCs/>
              </w:rPr>
              <w:t>Applicants who do not hold N</w:t>
            </w:r>
            <w:r w:rsidR="00FA480A">
              <w:rPr>
                <w:bCs/>
              </w:rPr>
              <w:t>V</w:t>
            </w:r>
            <w:r>
              <w:rPr>
                <w:bCs/>
              </w:rPr>
              <w:t xml:space="preserve">Q Level 3 at the time </w:t>
            </w:r>
            <w:r w:rsidR="009D4F36">
              <w:rPr>
                <w:bCs/>
              </w:rPr>
              <w:t>o</w:t>
            </w:r>
            <w:r>
              <w:rPr>
                <w:bCs/>
              </w:rPr>
              <w:t>f appointment will be required to complete the QCF Level 3 Diploma in Health and Social Care within the first 2 years of employment.</w:t>
            </w:r>
          </w:p>
          <w:p w14:paraId="73341B58" w14:textId="240DFD0B" w:rsidR="000865A8" w:rsidRPr="000865A8" w:rsidRDefault="000865A8" w:rsidP="000865A8">
            <w:pPr>
              <w:numPr>
                <w:ilvl w:val="0"/>
                <w:numId w:val="31"/>
              </w:numPr>
              <w:autoSpaceDE w:val="0"/>
              <w:autoSpaceDN w:val="0"/>
              <w:adjustRightInd w:val="0"/>
              <w:spacing w:before="240"/>
              <w:rPr>
                <w:b/>
              </w:rPr>
            </w:pPr>
            <w:r>
              <w:rPr>
                <w:bCs/>
              </w:rPr>
              <w:t>Attendance is required on all mandatory training and relevant training.</w:t>
            </w:r>
          </w:p>
          <w:p w14:paraId="3755BB98" w14:textId="680D2F68" w:rsidR="000865A8" w:rsidRDefault="000865A8" w:rsidP="000865A8">
            <w:pPr>
              <w:numPr>
                <w:ilvl w:val="0"/>
                <w:numId w:val="31"/>
              </w:numPr>
              <w:autoSpaceDE w:val="0"/>
              <w:autoSpaceDN w:val="0"/>
              <w:adjustRightInd w:val="0"/>
              <w:spacing w:before="240"/>
              <w:rPr>
                <w:bCs/>
              </w:rPr>
            </w:pPr>
            <w:r w:rsidRPr="000865A8">
              <w:rPr>
                <w:bCs/>
              </w:rPr>
              <w:t xml:space="preserve">Attendance will be required </w:t>
            </w:r>
            <w:r>
              <w:rPr>
                <w:bCs/>
              </w:rPr>
              <w:t>on further specialist training to support an individual's health od social care needs.</w:t>
            </w:r>
          </w:p>
          <w:p w14:paraId="58ADEC31" w14:textId="38F265AA" w:rsidR="000865A8" w:rsidRPr="000865A8" w:rsidRDefault="000865A8" w:rsidP="000865A8">
            <w:pPr>
              <w:numPr>
                <w:ilvl w:val="0"/>
                <w:numId w:val="31"/>
              </w:numPr>
              <w:autoSpaceDE w:val="0"/>
              <w:autoSpaceDN w:val="0"/>
              <w:adjustRightInd w:val="0"/>
              <w:spacing w:before="240"/>
              <w:rPr>
                <w:bCs/>
              </w:rPr>
            </w:pPr>
            <w:r>
              <w:rPr>
                <w:bCs/>
              </w:rPr>
              <w:t xml:space="preserve">Always display the LCC values and behaviours and actively promote them in others. </w:t>
            </w:r>
          </w:p>
          <w:p w14:paraId="1B327DD8" w14:textId="5E0F346E" w:rsidR="00275C4F" w:rsidRPr="00FA13FB" w:rsidRDefault="00275C4F" w:rsidP="000865A8">
            <w:pPr>
              <w:autoSpaceDE w:val="0"/>
              <w:autoSpaceDN w:val="0"/>
              <w:adjustRightInd w:val="0"/>
              <w:spacing w:line="276" w:lineRule="auto"/>
            </w:pPr>
          </w:p>
        </w:tc>
      </w:tr>
      <w:tr w:rsidR="00335E50" w:rsidRPr="00E517C8" w14:paraId="43F4CD9A" w14:textId="77777777" w:rsidTr="00275C4F">
        <w:trPr>
          <w:trHeight w:val="489"/>
        </w:trPr>
        <w:tc>
          <w:tcPr>
            <w:tcW w:w="1759" w:type="dxa"/>
            <w:gridSpan w:val="2"/>
            <w:tcBorders>
              <w:top w:val="single" w:sz="4" w:space="0" w:color="auto"/>
              <w:right w:val="single" w:sz="4" w:space="0" w:color="C0C0C0"/>
            </w:tcBorders>
          </w:tcPr>
          <w:p w14:paraId="10ACD473" w14:textId="77777777" w:rsidR="00335E50" w:rsidRPr="00E517C8" w:rsidRDefault="00335E50" w:rsidP="00E517C8">
            <w:pPr>
              <w:spacing w:before="120" w:after="120"/>
              <w:rPr>
                <w:b/>
              </w:rPr>
            </w:pPr>
            <w:r w:rsidRPr="00E517C8">
              <w:rPr>
                <w:b/>
              </w:rPr>
              <w:t>Prepared by:</w:t>
            </w:r>
          </w:p>
        </w:tc>
        <w:tc>
          <w:tcPr>
            <w:tcW w:w="5412" w:type="dxa"/>
            <w:gridSpan w:val="6"/>
            <w:tcBorders>
              <w:top w:val="single" w:sz="4" w:space="0" w:color="auto"/>
              <w:right w:val="single" w:sz="8" w:space="0" w:color="auto"/>
            </w:tcBorders>
          </w:tcPr>
          <w:p w14:paraId="515EF6D9" w14:textId="697A0F9E" w:rsidR="00335E50" w:rsidRPr="00723A5D" w:rsidRDefault="00A87748" w:rsidP="007A0C54">
            <w:pPr>
              <w:spacing w:before="120" w:after="120"/>
            </w:pPr>
            <w:r>
              <w:t>Steve Whel</w:t>
            </w:r>
            <w:r w:rsidR="00B718A5">
              <w:t>a</w:t>
            </w:r>
            <w:r>
              <w:t xml:space="preserve">n </w:t>
            </w:r>
            <w:r w:rsidR="00155951">
              <w:t>&amp; Nicola Clear</w:t>
            </w:r>
          </w:p>
        </w:tc>
        <w:tc>
          <w:tcPr>
            <w:tcW w:w="840" w:type="dxa"/>
            <w:tcBorders>
              <w:top w:val="single" w:sz="4" w:space="0" w:color="auto"/>
              <w:left w:val="single" w:sz="8" w:space="0" w:color="auto"/>
            </w:tcBorders>
          </w:tcPr>
          <w:p w14:paraId="4330D014" w14:textId="77777777" w:rsidR="00335E50" w:rsidRPr="00EA4147" w:rsidRDefault="00335E50" w:rsidP="00E517C8">
            <w:pPr>
              <w:spacing w:before="120" w:after="120"/>
            </w:pPr>
            <w:r w:rsidRPr="00E517C8">
              <w:rPr>
                <w:b/>
              </w:rPr>
              <w:t>Date:</w:t>
            </w:r>
          </w:p>
        </w:tc>
        <w:tc>
          <w:tcPr>
            <w:tcW w:w="2690" w:type="dxa"/>
            <w:gridSpan w:val="2"/>
            <w:tcBorders>
              <w:top w:val="single" w:sz="4" w:space="0" w:color="auto"/>
              <w:left w:val="single" w:sz="4" w:space="0" w:color="C0C0C0"/>
            </w:tcBorders>
          </w:tcPr>
          <w:p w14:paraId="42AB62A9" w14:textId="61978ADC" w:rsidR="00335E50" w:rsidRPr="00EA4147" w:rsidRDefault="0009364F" w:rsidP="001F5043">
            <w:pPr>
              <w:spacing w:before="120" w:after="120"/>
            </w:pPr>
            <w:r>
              <w:t xml:space="preserve">January 2024 </w:t>
            </w:r>
          </w:p>
        </w:tc>
      </w:tr>
    </w:tbl>
    <w:p w14:paraId="21806F7A" w14:textId="77777777" w:rsidR="00CE3799" w:rsidRDefault="00CE3799" w:rsidP="00851236">
      <w:pPr>
        <w:ind w:hanging="142"/>
        <w:rPr>
          <w:b/>
          <w:sz w:val="22"/>
          <w:szCs w:val="22"/>
        </w:rPr>
      </w:pPr>
    </w:p>
    <w:p w14:paraId="57416FB0" w14:textId="517D7538" w:rsidR="00F96429" w:rsidRPr="001E4C9B" w:rsidRDefault="00F96429" w:rsidP="00F96429">
      <w:pPr>
        <w:spacing w:after="40"/>
        <w:ind w:left="-142" w:right="-285"/>
        <w:rPr>
          <w:sz w:val="19"/>
          <w:szCs w:val="19"/>
        </w:rPr>
      </w:pPr>
      <w:r w:rsidRPr="001E4C9B">
        <w:rPr>
          <w:b/>
          <w:bCs/>
          <w:sz w:val="19"/>
          <w:szCs w:val="19"/>
        </w:rPr>
        <w:t xml:space="preserve">The above form </w:t>
      </w:r>
      <w:r w:rsidRPr="001E4C9B">
        <w:rPr>
          <w:sz w:val="19"/>
          <w:szCs w:val="19"/>
        </w:rPr>
        <w:t xml:space="preserve">sets out the area of work in which duties will generally be </w:t>
      </w:r>
      <w:r w:rsidR="00990167" w:rsidRPr="001E4C9B">
        <w:rPr>
          <w:sz w:val="19"/>
          <w:szCs w:val="19"/>
        </w:rPr>
        <w:t>focused and</w:t>
      </w:r>
      <w:r w:rsidRPr="001E4C9B">
        <w:rPr>
          <w:sz w:val="19"/>
          <w:szCs w:val="19"/>
        </w:rPr>
        <w:t xml:space="preserve"> gives an example of the type of duties that the postholder could be asked to carry out.  </w:t>
      </w:r>
      <w:r w:rsidRPr="001E4C9B">
        <w:rPr>
          <w:b/>
          <w:bCs/>
          <w:sz w:val="19"/>
          <w:szCs w:val="19"/>
        </w:rPr>
        <w:t>PLEASE NOTE</w:t>
      </w:r>
      <w:r w:rsidRPr="001E4C9B">
        <w:rPr>
          <w:sz w:val="19"/>
          <w:szCs w:val="19"/>
        </w:rPr>
        <w:t xml:space="preserve"> that this is for guidance only.  Postholders are expected to be flexible and to operate in different areas of work/carry out different duties as required.       </w:t>
      </w:r>
    </w:p>
    <w:p w14:paraId="0466A103" w14:textId="77777777" w:rsidR="00F96429" w:rsidRPr="001E4C9B" w:rsidRDefault="00F96429" w:rsidP="00F96429">
      <w:pPr>
        <w:ind w:left="-142" w:right="-285"/>
        <w:rPr>
          <w:sz w:val="19"/>
          <w:szCs w:val="19"/>
        </w:rPr>
      </w:pPr>
    </w:p>
    <w:p w14:paraId="703B9D0B" w14:textId="77777777" w:rsidR="00F96429" w:rsidRPr="001E4C9B" w:rsidRDefault="00F96429" w:rsidP="00F96429">
      <w:pPr>
        <w:ind w:left="-142" w:right="-285"/>
        <w:rPr>
          <w:b/>
          <w:bCs/>
          <w:sz w:val="19"/>
          <w:szCs w:val="19"/>
        </w:rPr>
      </w:pPr>
      <w:r w:rsidRPr="001E4C9B">
        <w:rPr>
          <w:b/>
          <w:bCs/>
          <w:sz w:val="19"/>
          <w:szCs w:val="19"/>
        </w:rPr>
        <w:t>Equal opportunities</w:t>
      </w:r>
    </w:p>
    <w:p w14:paraId="3A04AE9A" w14:textId="77777777" w:rsidR="00F96429" w:rsidRPr="001E4C9B" w:rsidRDefault="00F96429" w:rsidP="00F96429">
      <w:pPr>
        <w:ind w:left="-142" w:right="-285"/>
        <w:rPr>
          <w:b/>
          <w:bCs/>
          <w:sz w:val="19"/>
          <w:szCs w:val="19"/>
        </w:rPr>
      </w:pPr>
      <w:r w:rsidRPr="001E4C9B">
        <w:rPr>
          <w:sz w:val="19"/>
          <w:szCs w:val="19"/>
        </w:rPr>
        <w:t>We are committed to achieving equal opportunities in the way we deliver services to the community and in our employment arrangements. We expect all employees to understand and promote this policy in their work.</w:t>
      </w:r>
    </w:p>
    <w:p w14:paraId="60AB0A4F" w14:textId="77777777" w:rsidR="00F96429" w:rsidRPr="001E4C9B" w:rsidRDefault="00F96429" w:rsidP="00F96429">
      <w:pPr>
        <w:ind w:left="-142" w:right="-285"/>
        <w:rPr>
          <w:sz w:val="19"/>
          <w:szCs w:val="19"/>
        </w:rPr>
      </w:pPr>
    </w:p>
    <w:p w14:paraId="1CB753AA" w14:textId="77777777" w:rsidR="00F96429" w:rsidRPr="001E4C9B" w:rsidRDefault="00F96429" w:rsidP="00F96429">
      <w:pPr>
        <w:ind w:left="-142" w:right="-285"/>
        <w:rPr>
          <w:sz w:val="19"/>
          <w:szCs w:val="19"/>
        </w:rPr>
      </w:pPr>
      <w:r w:rsidRPr="001E4C9B">
        <w:rPr>
          <w:b/>
          <w:bCs/>
          <w:sz w:val="19"/>
          <w:szCs w:val="19"/>
        </w:rPr>
        <w:t>Health and safety</w:t>
      </w:r>
      <w:r w:rsidRPr="001E4C9B">
        <w:rPr>
          <w:sz w:val="19"/>
          <w:szCs w:val="19"/>
        </w:rPr>
        <w:t xml:space="preserve">  </w:t>
      </w:r>
    </w:p>
    <w:p w14:paraId="401167DD" w14:textId="77777777" w:rsidR="00F96429" w:rsidRPr="001E4C9B" w:rsidRDefault="00F96429" w:rsidP="00F96429">
      <w:pPr>
        <w:ind w:left="-142" w:right="-285"/>
        <w:rPr>
          <w:sz w:val="19"/>
          <w:szCs w:val="19"/>
        </w:rPr>
      </w:pPr>
      <w:r w:rsidRPr="001E4C9B">
        <w:rPr>
          <w:sz w:val="19"/>
          <w:szCs w:val="19"/>
        </w:rPr>
        <w:t>All employees have a responsibility for their own health and safety and that of others when carrying out their duties and must co-operate with us to apply our general statement of health and safety policy.</w:t>
      </w:r>
    </w:p>
    <w:p w14:paraId="76CA7195" w14:textId="77777777" w:rsidR="00F96429" w:rsidRPr="001E4C9B" w:rsidRDefault="00F96429" w:rsidP="00F96429">
      <w:pPr>
        <w:ind w:left="-142" w:right="-285"/>
        <w:rPr>
          <w:sz w:val="19"/>
          <w:szCs w:val="19"/>
        </w:rPr>
      </w:pPr>
    </w:p>
    <w:p w14:paraId="4F745B56" w14:textId="77777777" w:rsidR="00F96429" w:rsidRPr="001E4C9B" w:rsidRDefault="00F96429" w:rsidP="00F96429">
      <w:pPr>
        <w:pStyle w:val="Title"/>
        <w:ind w:left="-142" w:right="-285"/>
        <w:jc w:val="left"/>
        <w:rPr>
          <w:b w:val="0"/>
          <w:sz w:val="19"/>
          <w:szCs w:val="19"/>
          <w:u w:val="none"/>
        </w:rPr>
      </w:pPr>
      <w:r w:rsidRPr="001E4C9B">
        <w:rPr>
          <w:sz w:val="19"/>
          <w:szCs w:val="19"/>
          <w:u w:val="none"/>
        </w:rPr>
        <w:t>Safeguarding Commitment</w:t>
      </w:r>
      <w:r w:rsidRPr="001E4C9B">
        <w:rPr>
          <w:b w:val="0"/>
          <w:bCs/>
          <w:sz w:val="19"/>
          <w:szCs w:val="19"/>
          <w:u w:val="none"/>
        </w:rPr>
        <w:t xml:space="preserve"> </w:t>
      </w:r>
    </w:p>
    <w:p w14:paraId="3DE0D5F9" w14:textId="77777777" w:rsidR="00F96429" w:rsidRPr="001E4C9B" w:rsidRDefault="00F96429" w:rsidP="00F96429">
      <w:pPr>
        <w:pStyle w:val="Title"/>
        <w:ind w:left="-142" w:right="-285"/>
        <w:jc w:val="left"/>
        <w:rPr>
          <w:b w:val="0"/>
          <w:bCs/>
          <w:sz w:val="19"/>
          <w:szCs w:val="19"/>
          <w:u w:val="none"/>
        </w:rPr>
      </w:pPr>
      <w:r w:rsidRPr="001E4C9B">
        <w:rPr>
          <w:b w:val="0"/>
          <w:bCs/>
          <w:sz w:val="19"/>
          <w:szCs w:val="19"/>
          <w:u w:val="none"/>
        </w:rPr>
        <w:t>We are committed to protecting and promoting the welfare of children, young people and vulnerable adults.</w:t>
      </w:r>
    </w:p>
    <w:p w14:paraId="757D823A" w14:textId="77777777" w:rsidR="00F96429" w:rsidRPr="001E4C9B" w:rsidRDefault="00F96429" w:rsidP="00F96429">
      <w:pPr>
        <w:pStyle w:val="Title"/>
        <w:ind w:left="-142" w:right="-285"/>
        <w:jc w:val="left"/>
        <w:rPr>
          <w:b w:val="0"/>
          <w:bCs/>
          <w:sz w:val="19"/>
          <w:szCs w:val="19"/>
          <w:u w:val="none"/>
        </w:rPr>
      </w:pPr>
    </w:p>
    <w:p w14:paraId="6AF9E3ED" w14:textId="77777777" w:rsidR="00F96429" w:rsidRPr="001E4C9B" w:rsidRDefault="00F96429" w:rsidP="00F96429">
      <w:pPr>
        <w:pStyle w:val="Title"/>
        <w:ind w:left="-142" w:right="-285"/>
        <w:jc w:val="left"/>
        <w:rPr>
          <w:bCs/>
          <w:sz w:val="19"/>
          <w:szCs w:val="19"/>
          <w:u w:val="none"/>
        </w:rPr>
      </w:pPr>
      <w:r w:rsidRPr="001E4C9B">
        <w:rPr>
          <w:sz w:val="19"/>
          <w:szCs w:val="19"/>
          <w:u w:val="none"/>
        </w:rPr>
        <w:t>Customer Focus</w:t>
      </w:r>
    </w:p>
    <w:p w14:paraId="0FA9FADB" w14:textId="77777777" w:rsidR="00F96429" w:rsidRPr="001E4C9B" w:rsidRDefault="00F96429" w:rsidP="00F96429">
      <w:pPr>
        <w:pStyle w:val="Title"/>
        <w:ind w:left="-142" w:right="-285"/>
        <w:jc w:val="left"/>
        <w:rPr>
          <w:sz w:val="19"/>
          <w:szCs w:val="19"/>
          <w:u w:val="none"/>
        </w:rPr>
      </w:pPr>
      <w:r w:rsidRPr="001E4C9B">
        <w:rPr>
          <w:b w:val="0"/>
          <w:bCs/>
          <w:sz w:val="19"/>
          <w:szCs w:val="19"/>
          <w:u w:val="none"/>
        </w:rPr>
        <w:t>We put our customers’ needs and expectations at the heart of all that we do. We expect our employees to have a full understanding of those needs and expectations so that we can provide high quality, appropriate services at all times.</w:t>
      </w:r>
    </w:p>
    <w:p w14:paraId="07094B80" w14:textId="77777777" w:rsidR="00F96429" w:rsidRPr="001E4C9B" w:rsidRDefault="00F96429" w:rsidP="00F96429">
      <w:pPr>
        <w:pStyle w:val="Title"/>
        <w:ind w:left="-142" w:right="-285"/>
        <w:jc w:val="left"/>
        <w:rPr>
          <w:sz w:val="19"/>
          <w:szCs w:val="19"/>
        </w:rPr>
      </w:pPr>
    </w:p>
    <w:p w14:paraId="0AA219DC" w14:textId="77777777" w:rsidR="00F96429" w:rsidRPr="001E4C9B" w:rsidRDefault="00F96429" w:rsidP="00F96429">
      <w:pPr>
        <w:pStyle w:val="Title"/>
        <w:ind w:left="-142" w:right="-285"/>
        <w:jc w:val="left"/>
        <w:rPr>
          <w:sz w:val="19"/>
          <w:szCs w:val="19"/>
          <w:u w:val="none"/>
        </w:rPr>
      </w:pPr>
      <w:r w:rsidRPr="001E4C9B">
        <w:rPr>
          <w:sz w:val="19"/>
          <w:szCs w:val="19"/>
          <w:u w:val="none"/>
        </w:rPr>
        <w:t>Skills Pledge</w:t>
      </w:r>
    </w:p>
    <w:p w14:paraId="07C6D4C8" w14:textId="77777777" w:rsidR="00F96429" w:rsidRPr="0054617B" w:rsidRDefault="00F96429" w:rsidP="0054617B">
      <w:pPr>
        <w:pStyle w:val="Title"/>
        <w:ind w:left="-142" w:right="-285"/>
        <w:jc w:val="left"/>
        <w:rPr>
          <w:b w:val="0"/>
          <w:sz w:val="19"/>
          <w:szCs w:val="19"/>
          <w:u w:val="none"/>
        </w:rPr>
      </w:pPr>
      <w:r w:rsidRPr="001E4C9B">
        <w:rPr>
          <w:b w:val="0"/>
          <w:bCs/>
          <w:sz w:val="19"/>
          <w:szCs w:val="19"/>
          <w:u w:val="none"/>
        </w:rPr>
        <w:lastRenderedPageBreak/>
        <w:t xml:space="preserve">We are committed to developing the skills of our workforce.  All employees will be supported to work towards a level 2 qualification in literacy and /or numeracy </w:t>
      </w:r>
      <w:r w:rsidR="0054617B">
        <w:rPr>
          <w:b w:val="0"/>
          <w:bCs/>
          <w:sz w:val="19"/>
          <w:szCs w:val="19"/>
          <w:u w:val="none"/>
        </w:rPr>
        <w:t>if they do not have one already.</w:t>
      </w:r>
    </w:p>
    <w:p w14:paraId="71DDB78C" w14:textId="77777777" w:rsidR="006B613E" w:rsidRPr="0013403B" w:rsidRDefault="00606738" w:rsidP="00606738">
      <w:pPr>
        <w:pStyle w:val="Title"/>
        <w:ind w:left="-142"/>
        <w:rPr>
          <w:sz w:val="32"/>
          <w:szCs w:val="32"/>
          <w:u w:val="none"/>
        </w:rPr>
      </w:pPr>
      <w:r>
        <w:rPr>
          <w:sz w:val="32"/>
          <w:szCs w:val="32"/>
          <w:u w:val="none"/>
        </w:rPr>
        <w:br w:type="page"/>
      </w:r>
      <w:smartTag w:uri="urn:schemas-microsoft-com:office:smarttags" w:element="place">
        <w:r w:rsidR="006B613E">
          <w:rPr>
            <w:sz w:val="32"/>
            <w:szCs w:val="32"/>
            <w:u w:val="none"/>
          </w:rPr>
          <w:lastRenderedPageBreak/>
          <w:t>Lancashire</w:t>
        </w:r>
      </w:smartTag>
      <w:r w:rsidR="006B613E">
        <w:rPr>
          <w:sz w:val="32"/>
          <w:szCs w:val="32"/>
          <w:u w:val="none"/>
        </w:rPr>
        <w:t xml:space="preserve"> County Council</w:t>
      </w:r>
    </w:p>
    <w:p w14:paraId="61D76D38" w14:textId="77777777" w:rsidR="006B613E" w:rsidRPr="00B72169" w:rsidRDefault="006B613E" w:rsidP="006B613E">
      <w:pPr>
        <w:pStyle w:val="Title"/>
        <w:rPr>
          <w:sz w:val="24"/>
          <w:u w:val="none"/>
        </w:rPr>
      </w:pPr>
    </w:p>
    <w:p w14:paraId="2085E4D2" w14:textId="77777777" w:rsidR="006B613E" w:rsidRPr="00926598" w:rsidRDefault="006B613E" w:rsidP="006B613E">
      <w:pPr>
        <w:rPr>
          <w:sz w:val="2"/>
        </w:rPr>
      </w:pPr>
    </w:p>
    <w:tbl>
      <w:tblPr>
        <w:tblW w:w="12186" w:type="dxa"/>
        <w:tblLayout w:type="fixed"/>
        <w:tblLook w:val="0000" w:firstRow="0" w:lastRow="0" w:firstColumn="0" w:lastColumn="0" w:noHBand="0" w:noVBand="0"/>
      </w:tblPr>
      <w:tblGrid>
        <w:gridCol w:w="1702"/>
        <w:gridCol w:w="5168"/>
        <w:gridCol w:w="77"/>
        <w:gridCol w:w="1561"/>
        <w:gridCol w:w="2040"/>
        <w:gridCol w:w="1638"/>
      </w:tblGrid>
      <w:tr w:rsidR="006B613E" w:rsidRPr="00B72169" w14:paraId="0BE87BE1" w14:textId="77777777" w:rsidTr="00EB78B9">
        <w:trPr>
          <w:gridAfter w:val="1"/>
          <w:wAfter w:w="1638" w:type="dxa"/>
        </w:trPr>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4BA82035" w14:textId="77777777" w:rsidR="006B613E" w:rsidRPr="009D73D8" w:rsidRDefault="006B613E" w:rsidP="008553CB">
            <w:pPr>
              <w:spacing w:before="80" w:after="80"/>
              <w:rPr>
                <w:b/>
              </w:rPr>
            </w:pPr>
            <w:r>
              <w:rPr>
                <w:b/>
                <w:sz w:val="28"/>
              </w:rPr>
              <w:t xml:space="preserve">Person specification </w:t>
            </w:r>
          </w:p>
        </w:tc>
      </w:tr>
      <w:tr w:rsidR="006B613E" w:rsidRPr="007F533E" w14:paraId="6CF04090" w14:textId="77777777" w:rsidTr="00EB78B9">
        <w:trPr>
          <w:gridAfter w:val="1"/>
          <w:wAfter w:w="1638" w:type="dxa"/>
        </w:trPr>
        <w:tc>
          <w:tcPr>
            <w:tcW w:w="6947" w:type="dxa"/>
            <w:gridSpan w:val="3"/>
            <w:tcBorders>
              <w:top w:val="single" w:sz="4" w:space="0" w:color="000000"/>
              <w:left w:val="single" w:sz="4" w:space="0" w:color="000000"/>
              <w:bottom w:val="single" w:sz="4" w:space="0" w:color="auto"/>
              <w:right w:val="single" w:sz="4" w:space="0" w:color="000000"/>
            </w:tcBorders>
            <w:vAlign w:val="center"/>
          </w:tcPr>
          <w:p w14:paraId="70E52C6B" w14:textId="189C0477" w:rsidR="006B613E" w:rsidRPr="007F533E" w:rsidRDefault="00E6251F" w:rsidP="007A0C54">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09364F">
              <w:rPr>
                <w:rFonts w:ascii="Arial Bold" w:hAnsi="Arial Bold"/>
                <w:b/>
              </w:rPr>
              <w:t>Title</w:t>
            </w:r>
            <w:r w:rsidR="006B613E" w:rsidRPr="007F533E">
              <w:rPr>
                <w:rFonts w:ascii="Arial Bold" w:hAnsi="Arial Bold"/>
                <w:b/>
              </w:rPr>
              <w:t xml:space="preserve">: </w:t>
            </w:r>
            <w:r w:rsidR="000865A8">
              <w:t xml:space="preserve">Community Support Worker </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22E6023A" w14:textId="77777777" w:rsidR="006B613E" w:rsidRPr="007F533E" w:rsidRDefault="006B613E" w:rsidP="0043739C">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43739C">
              <w:t>4</w:t>
            </w:r>
            <w:r w:rsidR="0014084D">
              <w:t xml:space="preserve"> </w:t>
            </w:r>
          </w:p>
        </w:tc>
      </w:tr>
      <w:tr w:rsidR="006B613E" w:rsidRPr="007F533E" w14:paraId="25757064" w14:textId="77777777" w:rsidTr="00EB78B9">
        <w:trPr>
          <w:gridAfter w:val="1"/>
          <w:wAfter w:w="1638" w:type="dxa"/>
        </w:trPr>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57E9B7D1" w14:textId="2FB211FC" w:rsidR="006B613E" w:rsidRPr="00BB4B3E" w:rsidRDefault="006B613E" w:rsidP="007A0C54">
            <w:pPr>
              <w:tabs>
                <w:tab w:val="left" w:pos="1877"/>
              </w:tabs>
              <w:spacing w:before="80" w:after="80"/>
              <w:rPr>
                <w:rFonts w:ascii="Arial Bold" w:hAnsi="Arial Bold"/>
                <w:b/>
              </w:rPr>
            </w:pPr>
            <w:r>
              <w:rPr>
                <w:b/>
              </w:rPr>
              <w:t>Directorate</w:t>
            </w:r>
            <w:r w:rsidR="00073968">
              <w:rPr>
                <w:b/>
              </w:rPr>
              <w:t xml:space="preserve">: </w:t>
            </w:r>
            <w:r w:rsidR="000865A8">
              <w:t xml:space="preserve">Adult </w:t>
            </w:r>
            <w:r w:rsidR="0009364F">
              <w:t xml:space="preserve">Disability </w:t>
            </w:r>
            <w:r w:rsidR="000865A8">
              <w:t xml:space="preserve">Services </w:t>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3C3DAF28" w14:textId="062DC77E" w:rsidR="006B613E" w:rsidRPr="007F533E" w:rsidRDefault="006B613E" w:rsidP="002D6661">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p>
        </w:tc>
      </w:tr>
      <w:tr w:rsidR="006B613E" w:rsidRPr="007F533E" w14:paraId="4299B423" w14:textId="77777777" w:rsidTr="00EB78B9">
        <w:trPr>
          <w:gridAfter w:val="1"/>
          <w:wAfter w:w="1638" w:type="dxa"/>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25658485" w14:textId="1E449B97" w:rsidR="006B613E" w:rsidRPr="007F533E" w:rsidRDefault="006B613E" w:rsidP="00B064CC">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0865A8">
              <w:t xml:space="preserve">Lancashire Adult Disability Services at: </w:t>
            </w:r>
            <w:r w:rsidR="0014084D">
              <w:t xml:space="preserve">  </w:t>
            </w:r>
          </w:p>
        </w:tc>
      </w:tr>
      <w:tr w:rsidR="006B613E" w:rsidRPr="0078599E" w14:paraId="0F3612F5" w14:textId="77777777" w:rsidTr="00EB78B9">
        <w:trPr>
          <w:gridAfter w:val="1"/>
          <w:wAfter w:w="1638" w:type="dxa"/>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1DA08A0B" w14:textId="77777777" w:rsidR="006B613E" w:rsidRPr="0078599E" w:rsidRDefault="006B613E" w:rsidP="002D6661">
            <w:pPr>
              <w:jc w:val="center"/>
              <w:rPr>
                <w:b/>
                <w:sz w:val="22"/>
              </w:rPr>
            </w:pPr>
            <w:r w:rsidRPr="0078599E">
              <w:rPr>
                <w:b/>
                <w:sz w:val="22"/>
              </w:rPr>
              <w:t>Requirements</w:t>
            </w:r>
          </w:p>
          <w:p w14:paraId="32DC8DFB"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523FA2AF" w14:textId="77777777" w:rsidR="006B613E" w:rsidRPr="0078599E" w:rsidRDefault="006B613E" w:rsidP="002D6661">
            <w:pPr>
              <w:jc w:val="center"/>
              <w:rPr>
                <w:b/>
                <w:sz w:val="22"/>
              </w:rPr>
            </w:pPr>
            <w:r w:rsidRPr="0078599E">
              <w:rPr>
                <w:b/>
                <w:sz w:val="22"/>
              </w:rPr>
              <w:t>Essential (E)</w:t>
            </w:r>
          </w:p>
          <w:p w14:paraId="6E50FEDE" w14:textId="77777777" w:rsidR="006B613E" w:rsidRPr="0078599E" w:rsidRDefault="006B613E" w:rsidP="002D6661">
            <w:pPr>
              <w:jc w:val="center"/>
              <w:rPr>
                <w:b/>
                <w:sz w:val="22"/>
              </w:rPr>
            </w:pPr>
            <w:r>
              <w:rPr>
                <w:b/>
                <w:sz w:val="22"/>
              </w:rPr>
              <w:t>o</w:t>
            </w:r>
            <w:r w:rsidRPr="0078599E">
              <w:rPr>
                <w:b/>
                <w:sz w:val="22"/>
              </w:rPr>
              <w:t>r</w:t>
            </w:r>
          </w:p>
          <w:p w14:paraId="344E8F0C"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44D297B3"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5E128DC9" w14:textId="77777777" w:rsidR="006B613E" w:rsidRPr="0078599E" w:rsidRDefault="006B613E" w:rsidP="002D6661">
            <w:pPr>
              <w:jc w:val="center"/>
              <w:rPr>
                <w:b/>
                <w:sz w:val="22"/>
              </w:rPr>
            </w:pPr>
            <w:r>
              <w:rPr>
                <w:b/>
                <w:sz w:val="22"/>
              </w:rPr>
              <w:t>i</w:t>
            </w:r>
            <w:r w:rsidRPr="0078599E">
              <w:rPr>
                <w:b/>
                <w:sz w:val="22"/>
              </w:rPr>
              <w:t>nterview (I),</w:t>
            </w:r>
          </w:p>
          <w:p w14:paraId="08D6371B"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1D0CCD8B"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7039318A" w14:textId="77777777" w:rsidTr="00EB78B9">
        <w:trPr>
          <w:gridAfter w:val="1"/>
          <w:wAfter w:w="1638" w:type="dxa"/>
          <w:trHeight w:val="470"/>
        </w:trPr>
        <w:tc>
          <w:tcPr>
            <w:tcW w:w="6870" w:type="dxa"/>
            <w:gridSpan w:val="2"/>
            <w:tcBorders>
              <w:top w:val="single" w:sz="4" w:space="0" w:color="000000"/>
              <w:left w:val="single" w:sz="4" w:space="0" w:color="000000"/>
              <w:right w:val="single" w:sz="4" w:space="0" w:color="000000"/>
            </w:tcBorders>
            <w:vAlign w:val="center"/>
          </w:tcPr>
          <w:p w14:paraId="28820318"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1EBD6B24"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63C3F920" w14:textId="77777777" w:rsidR="006B613E" w:rsidRPr="00E102F0" w:rsidRDefault="006B613E" w:rsidP="00F42829">
            <w:pPr>
              <w:spacing w:before="60" w:after="60"/>
              <w:jc w:val="center"/>
              <w:rPr>
                <w:sz w:val="22"/>
                <w:szCs w:val="22"/>
              </w:rPr>
            </w:pPr>
          </w:p>
        </w:tc>
      </w:tr>
      <w:tr w:rsidR="006B613E" w:rsidRPr="00F20560" w14:paraId="4108BC48" w14:textId="77777777" w:rsidTr="00EB78B9">
        <w:trPr>
          <w:gridAfter w:val="1"/>
          <w:wAfter w:w="1638" w:type="dxa"/>
        </w:trPr>
        <w:tc>
          <w:tcPr>
            <w:tcW w:w="6870" w:type="dxa"/>
            <w:gridSpan w:val="2"/>
            <w:tcBorders>
              <w:left w:val="single" w:sz="4" w:space="0" w:color="000000"/>
              <w:bottom w:val="single" w:sz="4" w:space="0" w:color="C0C0C0"/>
              <w:right w:val="single" w:sz="4" w:space="0" w:color="000000"/>
            </w:tcBorders>
          </w:tcPr>
          <w:p w14:paraId="5D2E7112" w14:textId="3E4B38F7" w:rsidR="006B613E" w:rsidRPr="00606738" w:rsidRDefault="00990167" w:rsidP="007A0C54">
            <w:pPr>
              <w:rPr>
                <w:sz w:val="22"/>
                <w:szCs w:val="22"/>
              </w:rPr>
            </w:pPr>
            <w:r>
              <w:rPr>
                <w:sz w:val="22"/>
                <w:szCs w:val="22"/>
              </w:rPr>
              <w:t xml:space="preserve">QCF Level 3 Diploma in Health &amp; Social Care </w:t>
            </w:r>
            <w:r w:rsidR="00BC1881">
              <w:rPr>
                <w:sz w:val="22"/>
                <w:szCs w:val="22"/>
              </w:rPr>
              <w:t xml:space="preserve">/NVQ Level 3 Health &amp; Social Care </w:t>
            </w:r>
          </w:p>
        </w:tc>
        <w:tc>
          <w:tcPr>
            <w:tcW w:w="1638" w:type="dxa"/>
            <w:gridSpan w:val="2"/>
            <w:tcBorders>
              <w:left w:val="nil"/>
              <w:bottom w:val="single" w:sz="4" w:space="0" w:color="C0C0C0"/>
              <w:right w:val="single" w:sz="4" w:space="0" w:color="000000"/>
            </w:tcBorders>
          </w:tcPr>
          <w:p w14:paraId="59B495C8" w14:textId="63493C5A" w:rsidR="006B613E" w:rsidRPr="00606738" w:rsidRDefault="00BC1881" w:rsidP="007A0C54">
            <w:pPr>
              <w:jc w:val="center"/>
              <w:rPr>
                <w:sz w:val="22"/>
                <w:szCs w:val="22"/>
              </w:rPr>
            </w:pPr>
            <w:r>
              <w:rPr>
                <w:sz w:val="22"/>
                <w:szCs w:val="22"/>
              </w:rPr>
              <w:t xml:space="preserve">D </w:t>
            </w:r>
          </w:p>
        </w:tc>
        <w:tc>
          <w:tcPr>
            <w:tcW w:w="2040" w:type="dxa"/>
            <w:tcBorders>
              <w:left w:val="nil"/>
              <w:bottom w:val="single" w:sz="4" w:space="0" w:color="C0C0C0"/>
              <w:right w:val="single" w:sz="4" w:space="0" w:color="000000"/>
            </w:tcBorders>
          </w:tcPr>
          <w:p w14:paraId="7FE2F61D" w14:textId="73F0AB2D" w:rsidR="006B613E" w:rsidRPr="00606738" w:rsidRDefault="003D397A" w:rsidP="007A0C54">
            <w:pPr>
              <w:jc w:val="center"/>
              <w:rPr>
                <w:sz w:val="22"/>
                <w:szCs w:val="22"/>
              </w:rPr>
            </w:pPr>
            <w:r>
              <w:rPr>
                <w:sz w:val="22"/>
                <w:szCs w:val="22"/>
              </w:rPr>
              <w:t>AF</w:t>
            </w:r>
          </w:p>
        </w:tc>
      </w:tr>
      <w:tr w:rsidR="006B613E" w:rsidRPr="00F20560" w14:paraId="15E21B83"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072BF8D7" w14:textId="1AADC56D" w:rsidR="006B613E" w:rsidRPr="00606738" w:rsidRDefault="00BC1881" w:rsidP="00BD1D42">
            <w:pPr>
              <w:rPr>
                <w:sz w:val="22"/>
                <w:szCs w:val="22"/>
              </w:rPr>
            </w:pPr>
            <w:r>
              <w:rPr>
                <w:sz w:val="22"/>
                <w:szCs w:val="22"/>
              </w:rPr>
              <w:t xml:space="preserve">City &amp; Guilds Induction Programme </w:t>
            </w:r>
          </w:p>
        </w:tc>
        <w:tc>
          <w:tcPr>
            <w:tcW w:w="1638" w:type="dxa"/>
            <w:gridSpan w:val="2"/>
            <w:tcBorders>
              <w:top w:val="single" w:sz="4" w:space="0" w:color="C0C0C0"/>
              <w:left w:val="nil"/>
              <w:bottom w:val="single" w:sz="4" w:space="0" w:color="C0C0C0"/>
              <w:right w:val="single" w:sz="4" w:space="0" w:color="000000"/>
            </w:tcBorders>
          </w:tcPr>
          <w:p w14:paraId="3CF60C0C" w14:textId="234903C5" w:rsidR="006B613E" w:rsidRPr="00606738" w:rsidRDefault="00BC1881" w:rsidP="007A0C54">
            <w:pPr>
              <w:jc w:val="center"/>
              <w:rPr>
                <w:sz w:val="22"/>
                <w:szCs w:val="22"/>
              </w:rPr>
            </w:pPr>
            <w:r>
              <w:rPr>
                <w:sz w:val="22"/>
                <w:szCs w:val="22"/>
              </w:rPr>
              <w:t xml:space="preserve">D </w:t>
            </w:r>
          </w:p>
        </w:tc>
        <w:tc>
          <w:tcPr>
            <w:tcW w:w="2040" w:type="dxa"/>
            <w:tcBorders>
              <w:top w:val="single" w:sz="4" w:space="0" w:color="C0C0C0"/>
              <w:left w:val="nil"/>
              <w:bottom w:val="single" w:sz="4" w:space="0" w:color="C0C0C0"/>
              <w:right w:val="single" w:sz="4" w:space="0" w:color="000000"/>
            </w:tcBorders>
          </w:tcPr>
          <w:p w14:paraId="46390E30" w14:textId="2A416159" w:rsidR="006B613E" w:rsidRPr="00606738" w:rsidRDefault="003D397A" w:rsidP="007A0C54">
            <w:pPr>
              <w:jc w:val="center"/>
              <w:rPr>
                <w:sz w:val="22"/>
                <w:szCs w:val="22"/>
              </w:rPr>
            </w:pPr>
            <w:r>
              <w:rPr>
                <w:sz w:val="22"/>
                <w:szCs w:val="22"/>
              </w:rPr>
              <w:t>AF</w:t>
            </w:r>
          </w:p>
        </w:tc>
      </w:tr>
      <w:tr w:rsidR="006B613E" w:rsidRPr="00F20560" w14:paraId="6F544340"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1E461C6D" w14:textId="177BA95D"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02BD3F0B" w14:textId="43225F8D"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31283A60" w14:textId="74151CB0" w:rsidR="006B613E" w:rsidRPr="00606738" w:rsidRDefault="006B613E" w:rsidP="00F42829">
            <w:pPr>
              <w:jc w:val="center"/>
              <w:rPr>
                <w:sz w:val="22"/>
                <w:szCs w:val="22"/>
              </w:rPr>
            </w:pPr>
          </w:p>
        </w:tc>
      </w:tr>
      <w:tr w:rsidR="006B613E" w:rsidRPr="00F20560" w14:paraId="4897A9E5" w14:textId="77777777" w:rsidTr="00EB78B9">
        <w:trPr>
          <w:gridAfter w:val="1"/>
          <w:wAfter w:w="1638" w:type="dxa"/>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0EA4DEF2" w14:textId="7E1D0230"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609A495" w14:textId="18B88CE6"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1AFBCA96" w14:textId="68FA932E" w:rsidR="006B613E" w:rsidRPr="00606738" w:rsidRDefault="006B613E" w:rsidP="00F42829">
            <w:pPr>
              <w:jc w:val="center"/>
              <w:rPr>
                <w:sz w:val="22"/>
                <w:szCs w:val="22"/>
              </w:rPr>
            </w:pPr>
          </w:p>
        </w:tc>
      </w:tr>
      <w:tr w:rsidR="006B613E" w:rsidRPr="00F20560" w14:paraId="0F6395B7" w14:textId="77777777" w:rsidTr="00EB78B9">
        <w:trPr>
          <w:gridAfter w:val="1"/>
          <w:wAfter w:w="1638" w:type="dxa"/>
          <w:trHeight w:val="143"/>
        </w:trPr>
        <w:tc>
          <w:tcPr>
            <w:tcW w:w="6870" w:type="dxa"/>
            <w:gridSpan w:val="2"/>
            <w:tcBorders>
              <w:top w:val="single" w:sz="4" w:space="0" w:color="C0C0C0"/>
              <w:left w:val="single" w:sz="4" w:space="0" w:color="000000"/>
              <w:bottom w:val="single" w:sz="4" w:space="0" w:color="C0C0C0"/>
              <w:right w:val="single" w:sz="4" w:space="0" w:color="000000"/>
            </w:tcBorders>
          </w:tcPr>
          <w:p w14:paraId="7D5D8204" w14:textId="3BEDB025"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0751CCC4" w14:textId="7B0223E0"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82931AD" w14:textId="6FED46AA" w:rsidR="006B613E" w:rsidRPr="00606738" w:rsidRDefault="006B613E" w:rsidP="00F42829">
            <w:pPr>
              <w:jc w:val="center"/>
              <w:rPr>
                <w:sz w:val="22"/>
                <w:szCs w:val="22"/>
              </w:rPr>
            </w:pPr>
          </w:p>
        </w:tc>
      </w:tr>
      <w:tr w:rsidR="006B613E" w:rsidRPr="00E102F0" w14:paraId="42026859" w14:textId="77777777" w:rsidTr="00EB78B9">
        <w:trPr>
          <w:gridAfter w:val="1"/>
          <w:wAfter w:w="1638" w:type="dxa"/>
        </w:trPr>
        <w:tc>
          <w:tcPr>
            <w:tcW w:w="6870" w:type="dxa"/>
            <w:gridSpan w:val="2"/>
            <w:tcBorders>
              <w:top w:val="single" w:sz="4" w:space="0" w:color="000000"/>
              <w:left w:val="single" w:sz="4" w:space="0" w:color="000000"/>
              <w:bottom w:val="single" w:sz="4" w:space="0" w:color="C0C0C0"/>
              <w:right w:val="single" w:sz="4" w:space="0" w:color="000000"/>
            </w:tcBorders>
          </w:tcPr>
          <w:p w14:paraId="7A73351D"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30C99D1C"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19D1383" w14:textId="77777777" w:rsidR="006B613E" w:rsidRPr="00E102F0" w:rsidRDefault="006B613E" w:rsidP="00F42829">
            <w:pPr>
              <w:spacing w:before="60" w:after="60"/>
              <w:jc w:val="center"/>
              <w:rPr>
                <w:sz w:val="22"/>
                <w:szCs w:val="22"/>
              </w:rPr>
            </w:pPr>
          </w:p>
        </w:tc>
      </w:tr>
      <w:tr w:rsidR="006B613E" w:rsidRPr="00F20560" w14:paraId="5A4362A7" w14:textId="77777777" w:rsidTr="00EB78B9">
        <w:trPr>
          <w:gridAfter w:val="1"/>
          <w:wAfter w:w="1638"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7169FD6A" w14:textId="17FD6C0B" w:rsidR="006B613E" w:rsidRPr="00606738" w:rsidRDefault="00BC1881" w:rsidP="007A0C54">
            <w:pPr>
              <w:rPr>
                <w:sz w:val="22"/>
                <w:szCs w:val="22"/>
              </w:rPr>
            </w:pPr>
            <w:r>
              <w:rPr>
                <w:sz w:val="22"/>
                <w:szCs w:val="22"/>
              </w:rPr>
              <w:t xml:space="preserve">To have worked in a team </w:t>
            </w:r>
          </w:p>
        </w:tc>
        <w:tc>
          <w:tcPr>
            <w:tcW w:w="1638" w:type="dxa"/>
            <w:gridSpan w:val="2"/>
            <w:tcBorders>
              <w:top w:val="single" w:sz="4" w:space="0" w:color="C0C0C0"/>
              <w:left w:val="nil"/>
              <w:bottom w:val="single" w:sz="4" w:space="0" w:color="C0C0C0"/>
              <w:right w:val="single" w:sz="4" w:space="0" w:color="000000"/>
            </w:tcBorders>
          </w:tcPr>
          <w:p w14:paraId="0A2BB89B" w14:textId="6A4F3703"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4A55D7C4" w14:textId="6C06E450" w:rsidR="006B613E" w:rsidRPr="00606738" w:rsidRDefault="003D397A" w:rsidP="007A0C54">
            <w:pPr>
              <w:jc w:val="center"/>
              <w:rPr>
                <w:sz w:val="22"/>
                <w:szCs w:val="22"/>
              </w:rPr>
            </w:pPr>
            <w:r>
              <w:rPr>
                <w:sz w:val="22"/>
                <w:szCs w:val="22"/>
              </w:rPr>
              <w:t>AF/I</w:t>
            </w:r>
          </w:p>
        </w:tc>
      </w:tr>
      <w:tr w:rsidR="006B613E" w:rsidRPr="00F20560" w14:paraId="038065A3" w14:textId="77777777" w:rsidTr="00EB78B9">
        <w:trPr>
          <w:gridAfter w:val="1"/>
          <w:wAfter w:w="1638" w:type="dxa"/>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662C8273" w14:textId="647C4F50" w:rsidR="006B613E" w:rsidRPr="00606738" w:rsidRDefault="00BC1881" w:rsidP="007A0C54">
            <w:pPr>
              <w:rPr>
                <w:sz w:val="22"/>
                <w:szCs w:val="22"/>
              </w:rPr>
            </w:pPr>
            <w:r>
              <w:rPr>
                <w:sz w:val="22"/>
                <w:szCs w:val="22"/>
              </w:rPr>
              <w:t xml:space="preserve">To have worked independently, being accountable to </w:t>
            </w:r>
            <w:r w:rsidR="003D397A">
              <w:rPr>
                <w:sz w:val="22"/>
                <w:szCs w:val="22"/>
              </w:rPr>
              <w:t xml:space="preserve">managers </w:t>
            </w:r>
          </w:p>
        </w:tc>
        <w:tc>
          <w:tcPr>
            <w:tcW w:w="1638" w:type="dxa"/>
            <w:gridSpan w:val="2"/>
            <w:tcBorders>
              <w:top w:val="single" w:sz="4" w:space="0" w:color="C0C0C0"/>
              <w:left w:val="nil"/>
              <w:bottom w:val="single" w:sz="4" w:space="0" w:color="C0C0C0"/>
              <w:right w:val="single" w:sz="4" w:space="0" w:color="000000"/>
            </w:tcBorders>
          </w:tcPr>
          <w:p w14:paraId="54955130" w14:textId="6B10A275"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7F588F5A" w14:textId="52985D71" w:rsidR="006B613E" w:rsidRPr="00606738" w:rsidRDefault="003D397A" w:rsidP="007A0C54">
            <w:pPr>
              <w:jc w:val="center"/>
              <w:rPr>
                <w:sz w:val="22"/>
                <w:szCs w:val="22"/>
              </w:rPr>
            </w:pPr>
            <w:r>
              <w:rPr>
                <w:sz w:val="22"/>
                <w:szCs w:val="22"/>
              </w:rPr>
              <w:t>AF/I</w:t>
            </w:r>
          </w:p>
        </w:tc>
      </w:tr>
      <w:tr w:rsidR="006B613E" w:rsidRPr="00F20560" w14:paraId="23805211" w14:textId="77777777" w:rsidTr="00EB78B9">
        <w:trPr>
          <w:gridAfter w:val="1"/>
          <w:wAfter w:w="1638" w:type="dxa"/>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6FC7CE17" w14:textId="62A56D61" w:rsidR="006B613E" w:rsidRPr="00606738" w:rsidRDefault="00BC1881" w:rsidP="007A0C54">
            <w:pPr>
              <w:rPr>
                <w:sz w:val="22"/>
                <w:szCs w:val="22"/>
              </w:rPr>
            </w:pPr>
            <w:r>
              <w:rPr>
                <w:sz w:val="22"/>
                <w:szCs w:val="22"/>
              </w:rPr>
              <w:t>To have helped someone else learn a new skill</w:t>
            </w:r>
            <w:r w:rsidRPr="00606738">
              <w:rPr>
                <w:sz w:val="22"/>
                <w:szCs w:val="22"/>
              </w:rPr>
              <w:t xml:space="preserve"> </w:t>
            </w:r>
          </w:p>
        </w:tc>
        <w:tc>
          <w:tcPr>
            <w:tcW w:w="1638" w:type="dxa"/>
            <w:gridSpan w:val="2"/>
            <w:tcBorders>
              <w:top w:val="single" w:sz="4" w:space="0" w:color="C0C0C0"/>
              <w:left w:val="nil"/>
              <w:bottom w:val="single" w:sz="4" w:space="0" w:color="C0C0C0"/>
              <w:right w:val="single" w:sz="4" w:space="0" w:color="000000"/>
            </w:tcBorders>
          </w:tcPr>
          <w:p w14:paraId="5F3A4B2E" w14:textId="32CDCEDD"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5A63033E" w14:textId="0F56C320" w:rsidR="006B613E" w:rsidRPr="00606738" w:rsidRDefault="003D397A" w:rsidP="007A0C54">
            <w:pPr>
              <w:jc w:val="center"/>
              <w:rPr>
                <w:sz w:val="22"/>
                <w:szCs w:val="22"/>
              </w:rPr>
            </w:pPr>
            <w:r>
              <w:rPr>
                <w:sz w:val="22"/>
                <w:szCs w:val="22"/>
              </w:rPr>
              <w:t>AF/I</w:t>
            </w:r>
          </w:p>
        </w:tc>
      </w:tr>
      <w:tr w:rsidR="006B613E" w:rsidRPr="00F20560" w14:paraId="5E66196E"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0CD92946" w14:textId="37B17961" w:rsidR="006B613E" w:rsidRPr="00606738" w:rsidRDefault="00BC1881" w:rsidP="007A0C54">
            <w:pPr>
              <w:rPr>
                <w:sz w:val="22"/>
                <w:szCs w:val="22"/>
              </w:rPr>
            </w:pPr>
            <w:r>
              <w:rPr>
                <w:sz w:val="22"/>
                <w:szCs w:val="22"/>
              </w:rPr>
              <w:t xml:space="preserve">To have worked with people from different cultures and </w:t>
            </w:r>
            <w:r w:rsidR="00635499">
              <w:rPr>
                <w:sz w:val="22"/>
                <w:szCs w:val="22"/>
              </w:rPr>
              <w:t xml:space="preserve">religious communities </w:t>
            </w:r>
          </w:p>
        </w:tc>
        <w:tc>
          <w:tcPr>
            <w:tcW w:w="1638" w:type="dxa"/>
            <w:gridSpan w:val="2"/>
            <w:tcBorders>
              <w:top w:val="single" w:sz="4" w:space="0" w:color="C0C0C0"/>
              <w:left w:val="nil"/>
              <w:bottom w:val="single" w:sz="4" w:space="0" w:color="C0C0C0"/>
              <w:right w:val="single" w:sz="4" w:space="0" w:color="000000"/>
            </w:tcBorders>
          </w:tcPr>
          <w:p w14:paraId="021126C5" w14:textId="540DB5A0"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6708F9DA" w14:textId="20B0BEFA" w:rsidR="006B613E" w:rsidRPr="00606738" w:rsidRDefault="003D397A" w:rsidP="007A0C54">
            <w:pPr>
              <w:jc w:val="center"/>
              <w:rPr>
                <w:sz w:val="22"/>
                <w:szCs w:val="22"/>
              </w:rPr>
            </w:pPr>
            <w:r>
              <w:rPr>
                <w:sz w:val="22"/>
                <w:szCs w:val="22"/>
              </w:rPr>
              <w:t>AF/I</w:t>
            </w:r>
          </w:p>
        </w:tc>
      </w:tr>
      <w:tr w:rsidR="006B613E" w:rsidRPr="00F20560" w14:paraId="2493BD0E" w14:textId="77777777" w:rsidTr="00EB78B9">
        <w:trPr>
          <w:gridAfter w:val="1"/>
          <w:wAfter w:w="1638" w:type="dxa"/>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0DEA7DC3" w14:textId="59AF9D96" w:rsidR="006B613E" w:rsidRPr="00606738" w:rsidRDefault="00635499" w:rsidP="007A0C54">
            <w:pPr>
              <w:rPr>
                <w:sz w:val="22"/>
                <w:szCs w:val="22"/>
              </w:rPr>
            </w:pPr>
            <w:r>
              <w:rPr>
                <w:sz w:val="22"/>
                <w:szCs w:val="22"/>
              </w:rPr>
              <w:t xml:space="preserve">To have supported someone with a disability /support and care need </w:t>
            </w:r>
          </w:p>
        </w:tc>
        <w:tc>
          <w:tcPr>
            <w:tcW w:w="1638" w:type="dxa"/>
            <w:gridSpan w:val="2"/>
            <w:tcBorders>
              <w:top w:val="single" w:sz="4" w:space="0" w:color="C0C0C0"/>
              <w:left w:val="nil"/>
              <w:bottom w:val="single" w:sz="4" w:space="0" w:color="C0C0C0"/>
              <w:right w:val="single" w:sz="4" w:space="0" w:color="000000"/>
            </w:tcBorders>
          </w:tcPr>
          <w:p w14:paraId="77E74B6C" w14:textId="16D59E94" w:rsidR="006B613E" w:rsidRPr="00606738" w:rsidRDefault="00BC1881" w:rsidP="007A0C54">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7F45672A" w14:textId="2708FAC8" w:rsidR="006B613E" w:rsidRPr="00606738" w:rsidRDefault="003D397A" w:rsidP="007A0C54">
            <w:pPr>
              <w:jc w:val="center"/>
              <w:rPr>
                <w:sz w:val="22"/>
                <w:szCs w:val="22"/>
              </w:rPr>
            </w:pPr>
            <w:r>
              <w:rPr>
                <w:sz w:val="22"/>
                <w:szCs w:val="22"/>
              </w:rPr>
              <w:t>AF/I</w:t>
            </w:r>
          </w:p>
        </w:tc>
      </w:tr>
      <w:tr w:rsidR="006B613E" w:rsidRPr="00F20560" w14:paraId="4FAC17C8" w14:textId="77777777" w:rsidTr="00EB78B9">
        <w:trPr>
          <w:gridAfter w:val="1"/>
          <w:wAfter w:w="1638" w:type="dxa"/>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52C8933C" w14:textId="288B61A5" w:rsidR="006B613E" w:rsidRPr="00606738" w:rsidRDefault="006B613E" w:rsidP="00F4282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73C533C5" w14:textId="1C31522F" w:rsidR="006B613E" w:rsidRPr="00606738" w:rsidRDefault="006B613E" w:rsidP="00F42829">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F5FF7A3" w14:textId="1A25C162" w:rsidR="006B613E" w:rsidRPr="00606738" w:rsidRDefault="006B613E" w:rsidP="00F42829">
            <w:pPr>
              <w:jc w:val="center"/>
              <w:rPr>
                <w:sz w:val="22"/>
                <w:szCs w:val="22"/>
              </w:rPr>
            </w:pPr>
          </w:p>
        </w:tc>
      </w:tr>
      <w:tr w:rsidR="006B613E" w:rsidRPr="00E102F0" w14:paraId="7ED5E756" w14:textId="77777777" w:rsidTr="00EB78B9">
        <w:trPr>
          <w:gridAfter w:val="1"/>
          <w:wAfter w:w="1638" w:type="dxa"/>
        </w:trPr>
        <w:tc>
          <w:tcPr>
            <w:tcW w:w="6870" w:type="dxa"/>
            <w:gridSpan w:val="2"/>
            <w:tcBorders>
              <w:top w:val="single" w:sz="4" w:space="0" w:color="000000"/>
              <w:left w:val="single" w:sz="4" w:space="0" w:color="000000"/>
              <w:bottom w:val="single" w:sz="4" w:space="0" w:color="C0C0C0"/>
              <w:right w:val="single" w:sz="4" w:space="0" w:color="000000"/>
            </w:tcBorders>
          </w:tcPr>
          <w:p w14:paraId="18193F55"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1B9F5408"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A677A91" w14:textId="77777777" w:rsidR="006B613E" w:rsidRPr="00E102F0" w:rsidRDefault="006B613E" w:rsidP="00F42829">
            <w:pPr>
              <w:spacing w:before="60" w:after="60"/>
              <w:jc w:val="center"/>
              <w:rPr>
                <w:sz w:val="22"/>
                <w:szCs w:val="22"/>
              </w:rPr>
            </w:pPr>
          </w:p>
        </w:tc>
      </w:tr>
      <w:tr w:rsidR="006B613E" w:rsidRPr="00F20560" w14:paraId="1E5AE746" w14:textId="77777777" w:rsidTr="00EB78B9">
        <w:trPr>
          <w:gridAfter w:val="1"/>
          <w:wAfter w:w="1638"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336615AF" w14:textId="77777777" w:rsidR="006B613E" w:rsidRDefault="00635499" w:rsidP="00EB78B9">
            <w:pPr>
              <w:rPr>
                <w:sz w:val="22"/>
                <w:szCs w:val="22"/>
              </w:rPr>
            </w:pPr>
            <w:r>
              <w:rPr>
                <w:sz w:val="22"/>
                <w:szCs w:val="22"/>
              </w:rPr>
              <w:t>Understand the needs of adults with a disability</w:t>
            </w:r>
            <w:r w:rsidR="00B060E3">
              <w:rPr>
                <w:sz w:val="22"/>
                <w:szCs w:val="22"/>
              </w:rPr>
              <w:t>- including those with more complex needs and additional needs- and the implications for plann</w:t>
            </w:r>
            <w:r w:rsidR="00072621">
              <w:rPr>
                <w:sz w:val="22"/>
                <w:szCs w:val="22"/>
              </w:rPr>
              <w:t xml:space="preserve">ing and providing effective support to them and their </w:t>
            </w:r>
            <w:proofErr w:type="spellStart"/>
            <w:r w:rsidR="001116B6">
              <w:rPr>
                <w:sz w:val="22"/>
                <w:szCs w:val="22"/>
              </w:rPr>
              <w:t>carers</w:t>
            </w:r>
            <w:proofErr w:type="spellEnd"/>
            <w:r w:rsidR="001116B6">
              <w:rPr>
                <w:sz w:val="22"/>
                <w:szCs w:val="22"/>
              </w:rPr>
              <w:t>.</w:t>
            </w:r>
          </w:p>
          <w:p w14:paraId="24788B64" w14:textId="350246E2"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F882E5B" w14:textId="40FBA14F" w:rsidR="006B613E" w:rsidRPr="00606738" w:rsidRDefault="00635499"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66672748" w14:textId="38A46A19" w:rsidR="006B613E" w:rsidRPr="00606738" w:rsidRDefault="003D397A" w:rsidP="007A0C54">
            <w:pPr>
              <w:jc w:val="center"/>
              <w:rPr>
                <w:sz w:val="22"/>
                <w:szCs w:val="22"/>
              </w:rPr>
            </w:pPr>
            <w:r>
              <w:rPr>
                <w:sz w:val="22"/>
                <w:szCs w:val="22"/>
              </w:rPr>
              <w:t>AF/I</w:t>
            </w:r>
          </w:p>
        </w:tc>
      </w:tr>
      <w:tr w:rsidR="006B613E" w:rsidRPr="00F20560" w14:paraId="6F9EA130" w14:textId="77777777" w:rsidTr="00EB78B9">
        <w:trPr>
          <w:gridAfter w:val="1"/>
          <w:wAfter w:w="1638" w:type="dxa"/>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252A81D3" w14:textId="77777777" w:rsidR="006B613E" w:rsidRDefault="00072621" w:rsidP="00EB78B9">
            <w:pPr>
              <w:rPr>
                <w:sz w:val="22"/>
                <w:szCs w:val="22"/>
              </w:rPr>
            </w:pPr>
            <w:r>
              <w:rPr>
                <w:sz w:val="22"/>
                <w:szCs w:val="22"/>
              </w:rPr>
              <w:t xml:space="preserve">Ability to communicate clearly and effectively </w:t>
            </w:r>
            <w:r w:rsidR="00BC44A0">
              <w:rPr>
                <w:sz w:val="22"/>
                <w:szCs w:val="22"/>
              </w:rPr>
              <w:t xml:space="preserve">using a range </w:t>
            </w:r>
            <w:r w:rsidR="001116B6">
              <w:rPr>
                <w:sz w:val="22"/>
                <w:szCs w:val="22"/>
              </w:rPr>
              <w:t>of methods</w:t>
            </w:r>
            <w:r w:rsidR="00BC44A0">
              <w:rPr>
                <w:sz w:val="22"/>
                <w:szCs w:val="22"/>
              </w:rPr>
              <w:t xml:space="preserve"> to suit different situations, maintaining confidentiality</w:t>
            </w:r>
            <w:r w:rsidR="001116B6">
              <w:rPr>
                <w:sz w:val="22"/>
                <w:szCs w:val="22"/>
              </w:rPr>
              <w:t xml:space="preserve"> within current guidelines</w:t>
            </w:r>
            <w:r w:rsidR="00E4699D">
              <w:rPr>
                <w:sz w:val="22"/>
                <w:szCs w:val="22"/>
              </w:rPr>
              <w:t>.</w:t>
            </w:r>
          </w:p>
          <w:p w14:paraId="32525AAA" w14:textId="6E5A9C49"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CB07970" w14:textId="0253914B" w:rsidR="006B613E" w:rsidRPr="00606738" w:rsidRDefault="00635499"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392F88C4" w14:textId="697D0F92" w:rsidR="006B613E" w:rsidRPr="00606738" w:rsidRDefault="003D397A" w:rsidP="007A0C54">
            <w:pPr>
              <w:jc w:val="center"/>
              <w:rPr>
                <w:sz w:val="22"/>
                <w:szCs w:val="22"/>
              </w:rPr>
            </w:pPr>
            <w:r>
              <w:rPr>
                <w:sz w:val="22"/>
                <w:szCs w:val="22"/>
              </w:rPr>
              <w:t>AF/I</w:t>
            </w:r>
          </w:p>
        </w:tc>
      </w:tr>
      <w:tr w:rsidR="006B613E" w:rsidRPr="00F20560" w14:paraId="02C1A601" w14:textId="77777777" w:rsidTr="00EB78B9">
        <w:trPr>
          <w:gridAfter w:val="1"/>
          <w:wAfter w:w="1638" w:type="dxa"/>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046B061" w14:textId="77777777" w:rsidR="006B613E" w:rsidRDefault="00E4699D" w:rsidP="00EB78B9">
            <w:pPr>
              <w:rPr>
                <w:sz w:val="22"/>
                <w:szCs w:val="22"/>
              </w:rPr>
            </w:pPr>
            <w:r>
              <w:rPr>
                <w:sz w:val="22"/>
                <w:szCs w:val="22"/>
              </w:rPr>
              <w:t xml:space="preserve">Ability to help others communicate </w:t>
            </w:r>
            <w:r w:rsidR="00B17D57">
              <w:rPr>
                <w:sz w:val="22"/>
                <w:szCs w:val="22"/>
              </w:rPr>
              <w:t>and to advocate for a person with a disability where necessary.</w:t>
            </w:r>
          </w:p>
          <w:p w14:paraId="5107F14B" w14:textId="6AC3454E"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8C09939" w14:textId="676652F2" w:rsidR="006B613E" w:rsidRPr="00606738" w:rsidRDefault="00163F07"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4FC2E46A" w14:textId="6BAA89B1" w:rsidR="006B613E" w:rsidRPr="00606738" w:rsidRDefault="003D397A" w:rsidP="007A0C54">
            <w:pPr>
              <w:jc w:val="center"/>
              <w:rPr>
                <w:sz w:val="22"/>
                <w:szCs w:val="22"/>
              </w:rPr>
            </w:pPr>
            <w:r>
              <w:rPr>
                <w:sz w:val="22"/>
                <w:szCs w:val="22"/>
              </w:rPr>
              <w:t>AF/I</w:t>
            </w:r>
          </w:p>
        </w:tc>
      </w:tr>
      <w:tr w:rsidR="006B613E" w:rsidRPr="00F20560" w14:paraId="07336BB3"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1D3EAB44" w14:textId="77777777" w:rsidR="006B613E" w:rsidRDefault="00B17D57" w:rsidP="00EB78B9">
            <w:pPr>
              <w:rPr>
                <w:sz w:val="22"/>
                <w:szCs w:val="22"/>
              </w:rPr>
            </w:pPr>
            <w:r>
              <w:rPr>
                <w:sz w:val="22"/>
                <w:szCs w:val="22"/>
              </w:rPr>
              <w:t>Ability to work without supervision, to develop own initiative</w:t>
            </w:r>
            <w:r w:rsidR="003D397A">
              <w:rPr>
                <w:sz w:val="22"/>
                <w:szCs w:val="22"/>
              </w:rPr>
              <w:t>,</w:t>
            </w:r>
            <w:r>
              <w:rPr>
                <w:sz w:val="22"/>
                <w:szCs w:val="22"/>
              </w:rPr>
              <w:t xml:space="preserve"> </w:t>
            </w:r>
            <w:r w:rsidR="00163F07">
              <w:rPr>
                <w:sz w:val="22"/>
                <w:szCs w:val="22"/>
              </w:rPr>
              <w:t xml:space="preserve">and to develop teamwork. </w:t>
            </w:r>
          </w:p>
          <w:p w14:paraId="54452228" w14:textId="12E95A6C" w:rsidR="00184371" w:rsidRPr="00606738"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5014904B" w14:textId="5B6E9078" w:rsidR="006B613E" w:rsidRPr="00606738" w:rsidRDefault="00163F07" w:rsidP="007A0C54">
            <w:pPr>
              <w:jc w:val="center"/>
              <w:rPr>
                <w:sz w:val="22"/>
                <w:szCs w:val="22"/>
              </w:rPr>
            </w:pPr>
            <w:r>
              <w:rPr>
                <w:sz w:val="22"/>
                <w:szCs w:val="22"/>
              </w:rPr>
              <w:t xml:space="preserve">E </w:t>
            </w:r>
          </w:p>
        </w:tc>
        <w:tc>
          <w:tcPr>
            <w:tcW w:w="2040" w:type="dxa"/>
            <w:tcBorders>
              <w:top w:val="single" w:sz="4" w:space="0" w:color="C0C0C0"/>
              <w:left w:val="nil"/>
              <w:bottom w:val="single" w:sz="4" w:space="0" w:color="C0C0C0"/>
              <w:right w:val="single" w:sz="4" w:space="0" w:color="000000"/>
            </w:tcBorders>
          </w:tcPr>
          <w:p w14:paraId="3FF077DF" w14:textId="39577150" w:rsidR="006B613E" w:rsidRPr="00606738" w:rsidRDefault="003D397A" w:rsidP="007A0C54">
            <w:pPr>
              <w:jc w:val="center"/>
              <w:rPr>
                <w:sz w:val="22"/>
                <w:szCs w:val="22"/>
              </w:rPr>
            </w:pPr>
            <w:r>
              <w:rPr>
                <w:sz w:val="22"/>
                <w:szCs w:val="22"/>
              </w:rPr>
              <w:t>AF/I</w:t>
            </w:r>
          </w:p>
        </w:tc>
      </w:tr>
      <w:tr w:rsidR="00BA679B" w:rsidRPr="00F20560" w14:paraId="2DF10E3F"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2A562EDD" w14:textId="77777777" w:rsidR="00BA679B" w:rsidRDefault="00BA679B" w:rsidP="00163F07">
            <w:pPr>
              <w:rPr>
                <w:sz w:val="22"/>
                <w:szCs w:val="22"/>
              </w:rPr>
            </w:pPr>
            <w:r>
              <w:rPr>
                <w:sz w:val="22"/>
                <w:szCs w:val="22"/>
              </w:rPr>
              <w:t>Ability to work with others to design, carry out, monitor, and review individual plans</w:t>
            </w:r>
          </w:p>
          <w:p w14:paraId="1BB30BB2" w14:textId="083D14DE"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5A3CBBB3" w14:textId="77777777" w:rsidR="00BA679B" w:rsidRDefault="00BA679B" w:rsidP="00BA679B">
            <w:pPr>
              <w:jc w:val="center"/>
              <w:rPr>
                <w:sz w:val="22"/>
                <w:szCs w:val="22"/>
              </w:rPr>
            </w:pPr>
            <w:r>
              <w:rPr>
                <w:sz w:val="22"/>
                <w:szCs w:val="22"/>
              </w:rPr>
              <w:t>E</w:t>
            </w:r>
          </w:p>
          <w:p w14:paraId="3ED4765E"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7940B0B6" w14:textId="77777777" w:rsidR="00BA679B" w:rsidRDefault="00BA679B" w:rsidP="00BA679B">
            <w:pPr>
              <w:jc w:val="center"/>
              <w:rPr>
                <w:sz w:val="22"/>
                <w:szCs w:val="22"/>
              </w:rPr>
            </w:pPr>
            <w:r>
              <w:rPr>
                <w:sz w:val="22"/>
                <w:szCs w:val="22"/>
              </w:rPr>
              <w:t>AF/I</w:t>
            </w:r>
          </w:p>
          <w:p w14:paraId="77CDD1A8" w14:textId="77777777" w:rsidR="00BA679B" w:rsidRDefault="00BA679B" w:rsidP="007A0C54">
            <w:pPr>
              <w:jc w:val="center"/>
              <w:rPr>
                <w:sz w:val="22"/>
                <w:szCs w:val="22"/>
              </w:rPr>
            </w:pPr>
          </w:p>
        </w:tc>
      </w:tr>
      <w:tr w:rsidR="00BA679B" w:rsidRPr="00F20560" w14:paraId="511884C9"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B1E2B59" w14:textId="77777777" w:rsidR="00BA679B" w:rsidRDefault="00BA679B" w:rsidP="00EB78B9">
            <w:pPr>
              <w:rPr>
                <w:sz w:val="22"/>
                <w:szCs w:val="22"/>
              </w:rPr>
            </w:pPr>
            <w:r>
              <w:rPr>
                <w:sz w:val="22"/>
                <w:szCs w:val="22"/>
              </w:rPr>
              <w:t>Ability to contribute to the assessment and review of individuals and individual programs.</w:t>
            </w:r>
          </w:p>
          <w:p w14:paraId="07FE92D9" w14:textId="4750A030" w:rsidR="00184371"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3ABBB52F" w14:textId="77777777" w:rsidR="00BA679B" w:rsidRDefault="00BA679B" w:rsidP="00BA679B">
            <w:pPr>
              <w:jc w:val="center"/>
              <w:rPr>
                <w:sz w:val="22"/>
                <w:szCs w:val="22"/>
              </w:rPr>
            </w:pPr>
            <w:r>
              <w:rPr>
                <w:sz w:val="22"/>
                <w:szCs w:val="22"/>
              </w:rPr>
              <w:t>E</w:t>
            </w:r>
          </w:p>
          <w:p w14:paraId="4C5454E4"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4330FCB7" w14:textId="77777777" w:rsidR="00BA679B" w:rsidRDefault="00BA679B" w:rsidP="00BA679B">
            <w:pPr>
              <w:jc w:val="center"/>
              <w:rPr>
                <w:sz w:val="22"/>
                <w:szCs w:val="22"/>
              </w:rPr>
            </w:pPr>
            <w:r>
              <w:rPr>
                <w:sz w:val="22"/>
                <w:szCs w:val="22"/>
              </w:rPr>
              <w:t>AF/I</w:t>
            </w:r>
          </w:p>
          <w:p w14:paraId="5A49824C" w14:textId="77777777" w:rsidR="00BA679B" w:rsidRDefault="00BA679B" w:rsidP="007A0C54">
            <w:pPr>
              <w:jc w:val="center"/>
              <w:rPr>
                <w:sz w:val="22"/>
                <w:szCs w:val="22"/>
              </w:rPr>
            </w:pPr>
          </w:p>
        </w:tc>
      </w:tr>
      <w:tr w:rsidR="00BA679B" w:rsidRPr="00F20560" w14:paraId="6334B326"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61B75C95" w14:textId="77777777" w:rsidR="00BA679B" w:rsidRDefault="00BA679B" w:rsidP="00EB78B9">
            <w:pPr>
              <w:rPr>
                <w:sz w:val="22"/>
                <w:szCs w:val="22"/>
              </w:rPr>
            </w:pPr>
            <w:r>
              <w:rPr>
                <w:sz w:val="22"/>
                <w:szCs w:val="22"/>
              </w:rPr>
              <w:lastRenderedPageBreak/>
              <w:t>Ability to carry out aspects of personal care, including for people who have profound and complex disabilities and additional needs, to ensure the dignity of the individual is always maintained.</w:t>
            </w:r>
          </w:p>
          <w:p w14:paraId="3912D844" w14:textId="4F71F456" w:rsidR="00184371" w:rsidRDefault="00184371" w:rsidP="00EB78B9">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2FF83D1" w14:textId="55CAEA11" w:rsidR="00BA679B" w:rsidRDefault="00BA679B"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1BE83B6" w14:textId="77777777" w:rsidR="00BA679B" w:rsidRDefault="00BA679B" w:rsidP="00BA679B">
            <w:pPr>
              <w:jc w:val="center"/>
              <w:rPr>
                <w:sz w:val="22"/>
                <w:szCs w:val="22"/>
              </w:rPr>
            </w:pPr>
            <w:r>
              <w:rPr>
                <w:sz w:val="22"/>
                <w:szCs w:val="22"/>
              </w:rPr>
              <w:t>AF/I</w:t>
            </w:r>
          </w:p>
          <w:p w14:paraId="3F70BDF8" w14:textId="77777777" w:rsidR="00BA679B" w:rsidRDefault="00BA679B" w:rsidP="007A0C54">
            <w:pPr>
              <w:jc w:val="center"/>
              <w:rPr>
                <w:sz w:val="22"/>
                <w:szCs w:val="22"/>
              </w:rPr>
            </w:pPr>
          </w:p>
        </w:tc>
      </w:tr>
      <w:tr w:rsidR="00184371" w:rsidRPr="00F20560" w14:paraId="2CA3DF49"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24FBA68" w14:textId="48FD35B5" w:rsidR="00184371" w:rsidRDefault="00184371" w:rsidP="00EB78B9">
            <w:pPr>
              <w:rPr>
                <w:sz w:val="22"/>
                <w:szCs w:val="22"/>
              </w:rPr>
            </w:pPr>
            <w:r>
              <w:rPr>
                <w:sz w:val="22"/>
                <w:szCs w:val="22"/>
              </w:rPr>
              <w:t>Ability to keep accurate records and provide clear reports</w:t>
            </w:r>
          </w:p>
        </w:tc>
        <w:tc>
          <w:tcPr>
            <w:tcW w:w="1638" w:type="dxa"/>
            <w:gridSpan w:val="2"/>
            <w:tcBorders>
              <w:top w:val="single" w:sz="4" w:space="0" w:color="C0C0C0"/>
              <w:left w:val="nil"/>
              <w:bottom w:val="single" w:sz="4" w:space="0" w:color="C0C0C0"/>
              <w:right w:val="single" w:sz="4" w:space="0" w:color="000000"/>
            </w:tcBorders>
          </w:tcPr>
          <w:p w14:paraId="36001C85" w14:textId="77777777" w:rsidR="00184371" w:rsidRDefault="00184371" w:rsidP="00184371">
            <w:pPr>
              <w:jc w:val="center"/>
              <w:rPr>
                <w:sz w:val="22"/>
                <w:szCs w:val="22"/>
              </w:rPr>
            </w:pPr>
            <w:r>
              <w:rPr>
                <w:sz w:val="22"/>
                <w:szCs w:val="22"/>
              </w:rPr>
              <w:t>E</w:t>
            </w:r>
          </w:p>
          <w:p w14:paraId="77AF2AE7" w14:textId="77777777" w:rsidR="00184371" w:rsidRDefault="00184371"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67BAC8A" w14:textId="77777777" w:rsidR="00184371" w:rsidRDefault="00184371" w:rsidP="00184371">
            <w:pPr>
              <w:jc w:val="center"/>
              <w:rPr>
                <w:sz w:val="22"/>
                <w:szCs w:val="22"/>
              </w:rPr>
            </w:pPr>
            <w:r>
              <w:rPr>
                <w:sz w:val="22"/>
                <w:szCs w:val="22"/>
              </w:rPr>
              <w:t>AF/I</w:t>
            </w:r>
          </w:p>
          <w:p w14:paraId="160DDB54" w14:textId="77777777" w:rsidR="00184371" w:rsidRDefault="00184371" w:rsidP="00BA679B">
            <w:pPr>
              <w:jc w:val="center"/>
              <w:rPr>
                <w:sz w:val="22"/>
                <w:szCs w:val="22"/>
              </w:rPr>
            </w:pPr>
          </w:p>
        </w:tc>
      </w:tr>
      <w:tr w:rsidR="00BA679B" w:rsidRPr="00F20560" w14:paraId="736F7A71"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70A675EB" w14:textId="5FCB0B59" w:rsidR="00BA679B" w:rsidRDefault="00184371" w:rsidP="00184371">
            <w:pPr>
              <w:rPr>
                <w:sz w:val="22"/>
                <w:szCs w:val="22"/>
              </w:rPr>
            </w:pPr>
            <w:r>
              <w:rPr>
                <w:sz w:val="22"/>
                <w:szCs w:val="22"/>
              </w:rPr>
              <w:t>A</w:t>
            </w:r>
            <w:r w:rsidR="00BA679B">
              <w:rPr>
                <w:sz w:val="22"/>
                <w:szCs w:val="22"/>
              </w:rPr>
              <w:t xml:space="preserve">bility to attend work regularly, demonstrating effective timekeeping, managing own workload producing work to agreed deadlines, and being able to work independently with </w:t>
            </w:r>
            <w:r>
              <w:rPr>
                <w:sz w:val="22"/>
                <w:szCs w:val="22"/>
              </w:rPr>
              <w:t>guidance.</w:t>
            </w:r>
          </w:p>
          <w:p w14:paraId="77C9B3C2" w14:textId="5267BC0F" w:rsidR="00184371" w:rsidRDefault="00184371" w:rsidP="00184371">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0021C74" w14:textId="0BEF1569" w:rsidR="00BA679B" w:rsidRDefault="00BA679B"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0DEA5914" w14:textId="77777777" w:rsidR="00BA679B" w:rsidRDefault="00BA679B" w:rsidP="00BA679B">
            <w:pPr>
              <w:jc w:val="center"/>
              <w:rPr>
                <w:sz w:val="22"/>
                <w:szCs w:val="22"/>
              </w:rPr>
            </w:pPr>
            <w:r>
              <w:rPr>
                <w:sz w:val="22"/>
                <w:szCs w:val="22"/>
              </w:rPr>
              <w:t>AF/I</w:t>
            </w:r>
          </w:p>
          <w:p w14:paraId="3C0A5519" w14:textId="6E151590" w:rsidR="00BA679B" w:rsidRDefault="00BA679B" w:rsidP="007A0C54">
            <w:pPr>
              <w:jc w:val="center"/>
              <w:rPr>
                <w:sz w:val="22"/>
                <w:szCs w:val="22"/>
              </w:rPr>
            </w:pPr>
          </w:p>
        </w:tc>
      </w:tr>
      <w:tr w:rsidR="00BA679B" w:rsidRPr="00F20560" w14:paraId="5088FF22"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A08EB10" w14:textId="77777777" w:rsidR="00BA679B" w:rsidRDefault="00BA679B" w:rsidP="00BA679B">
            <w:pPr>
              <w:rPr>
                <w:sz w:val="22"/>
                <w:szCs w:val="22"/>
              </w:rPr>
            </w:pPr>
            <w:r>
              <w:rPr>
                <w:sz w:val="22"/>
                <w:szCs w:val="22"/>
              </w:rPr>
              <w:t>Ability to contribute to team working, and team development and to support service change, working flexibly and demonstrating positive and encouraging approaches to motivate others.</w:t>
            </w:r>
          </w:p>
          <w:p w14:paraId="289119D8"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1994909" w14:textId="1C76812C" w:rsidR="00BA679B" w:rsidRDefault="00D07208" w:rsidP="007A0C54">
            <w:pPr>
              <w:jc w:val="center"/>
              <w:rPr>
                <w:sz w:val="22"/>
                <w:szCs w:val="22"/>
              </w:rPr>
            </w:pPr>
            <w:r>
              <w:rPr>
                <w:sz w:val="22"/>
                <w:szCs w:val="22"/>
              </w:rPr>
              <w:t>E</w:t>
            </w:r>
          </w:p>
        </w:tc>
        <w:tc>
          <w:tcPr>
            <w:tcW w:w="2040" w:type="dxa"/>
            <w:tcBorders>
              <w:top w:val="single" w:sz="4" w:space="0" w:color="C0C0C0"/>
              <w:left w:val="nil"/>
              <w:bottom w:val="single" w:sz="4" w:space="0" w:color="C0C0C0"/>
              <w:right w:val="single" w:sz="4" w:space="0" w:color="000000"/>
            </w:tcBorders>
          </w:tcPr>
          <w:p w14:paraId="5093C8BE" w14:textId="44FEB2E0" w:rsidR="00BA679B" w:rsidRDefault="00BA679B" w:rsidP="007A0C54">
            <w:pPr>
              <w:jc w:val="center"/>
              <w:rPr>
                <w:sz w:val="22"/>
                <w:szCs w:val="22"/>
              </w:rPr>
            </w:pPr>
            <w:r>
              <w:rPr>
                <w:sz w:val="22"/>
                <w:szCs w:val="22"/>
              </w:rPr>
              <w:t>AF/I</w:t>
            </w:r>
          </w:p>
        </w:tc>
      </w:tr>
      <w:tr w:rsidR="00BA679B" w:rsidRPr="00F20560" w14:paraId="7907FC27"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468789B4" w14:textId="77777777" w:rsidR="00BA679B" w:rsidRDefault="00EB78B9" w:rsidP="00163F07">
            <w:pPr>
              <w:rPr>
                <w:sz w:val="22"/>
                <w:szCs w:val="22"/>
              </w:rPr>
            </w:pPr>
            <w:r>
              <w:rPr>
                <w:sz w:val="22"/>
                <w:szCs w:val="22"/>
              </w:rPr>
              <w:t>Knowledge of local community facilities and services e.g., leisure, community, and education services</w:t>
            </w:r>
          </w:p>
          <w:p w14:paraId="32B09A96" w14:textId="3D06BCD8"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64BAAB6F" w14:textId="77777777" w:rsidR="00EB78B9" w:rsidRDefault="00EB78B9" w:rsidP="00EB78B9">
            <w:pPr>
              <w:jc w:val="center"/>
              <w:rPr>
                <w:sz w:val="22"/>
                <w:szCs w:val="22"/>
              </w:rPr>
            </w:pPr>
            <w:r>
              <w:rPr>
                <w:sz w:val="22"/>
                <w:szCs w:val="22"/>
              </w:rPr>
              <w:t>D</w:t>
            </w:r>
          </w:p>
          <w:p w14:paraId="3C274129"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237F1BB6" w14:textId="77777777" w:rsidR="00EB78B9" w:rsidRDefault="00EB78B9" w:rsidP="00EB78B9">
            <w:pPr>
              <w:rPr>
                <w:sz w:val="22"/>
                <w:szCs w:val="22"/>
              </w:rPr>
            </w:pPr>
            <w:r>
              <w:rPr>
                <w:sz w:val="22"/>
                <w:szCs w:val="22"/>
              </w:rPr>
              <w:t xml:space="preserve">            AF/I</w:t>
            </w:r>
          </w:p>
          <w:p w14:paraId="48FBA579" w14:textId="77777777" w:rsidR="00BA679B" w:rsidRDefault="00BA679B" w:rsidP="007A0C54">
            <w:pPr>
              <w:jc w:val="center"/>
              <w:rPr>
                <w:sz w:val="22"/>
                <w:szCs w:val="22"/>
              </w:rPr>
            </w:pPr>
          </w:p>
        </w:tc>
      </w:tr>
      <w:tr w:rsidR="00BA679B" w:rsidRPr="00F20560" w14:paraId="7CA595C7"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513E7C75" w14:textId="77777777" w:rsidR="00EB78B9" w:rsidRDefault="00EB78B9" w:rsidP="00EB78B9">
            <w:pPr>
              <w:rPr>
                <w:sz w:val="22"/>
                <w:szCs w:val="22"/>
              </w:rPr>
            </w:pPr>
            <w:r>
              <w:rPr>
                <w:sz w:val="22"/>
                <w:szCs w:val="22"/>
              </w:rPr>
              <w:t>Knowledge of the cultures and religions of the communities of Lancashire and to have the ability to value diversity and work across such cultures.</w:t>
            </w:r>
          </w:p>
          <w:p w14:paraId="42616545"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F01A59D" w14:textId="77777777" w:rsidR="00EB78B9" w:rsidRDefault="00EB78B9" w:rsidP="00EB78B9">
            <w:pPr>
              <w:jc w:val="center"/>
              <w:rPr>
                <w:sz w:val="22"/>
                <w:szCs w:val="22"/>
              </w:rPr>
            </w:pPr>
            <w:r>
              <w:rPr>
                <w:sz w:val="22"/>
                <w:szCs w:val="22"/>
              </w:rPr>
              <w:t>D</w:t>
            </w:r>
          </w:p>
          <w:p w14:paraId="2D76E0B5"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3DD365E3" w14:textId="77777777" w:rsidR="00EB78B9" w:rsidRDefault="00EB78B9" w:rsidP="00EB78B9">
            <w:pPr>
              <w:jc w:val="center"/>
              <w:rPr>
                <w:sz w:val="22"/>
                <w:szCs w:val="22"/>
              </w:rPr>
            </w:pPr>
            <w:r>
              <w:rPr>
                <w:sz w:val="22"/>
                <w:szCs w:val="22"/>
              </w:rPr>
              <w:t>AF/I</w:t>
            </w:r>
          </w:p>
          <w:p w14:paraId="44975506" w14:textId="77777777" w:rsidR="00BA679B" w:rsidRDefault="00BA679B" w:rsidP="007A0C54">
            <w:pPr>
              <w:jc w:val="center"/>
              <w:rPr>
                <w:sz w:val="22"/>
                <w:szCs w:val="22"/>
              </w:rPr>
            </w:pPr>
          </w:p>
        </w:tc>
      </w:tr>
      <w:tr w:rsidR="00BA679B" w:rsidRPr="00F20560" w14:paraId="199E387D"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47FE4517" w14:textId="77777777" w:rsidR="00EB78B9" w:rsidRDefault="00EB78B9" w:rsidP="00EB78B9">
            <w:pPr>
              <w:rPr>
                <w:sz w:val="22"/>
                <w:szCs w:val="22"/>
              </w:rPr>
            </w:pPr>
            <w:r>
              <w:rPr>
                <w:sz w:val="22"/>
                <w:szCs w:val="22"/>
              </w:rPr>
              <w:t xml:space="preserve">General knowledge of current legislation and policy relevant to the support of individuals with learning disabilities such as the Care Act 2014. </w:t>
            </w:r>
          </w:p>
          <w:p w14:paraId="29C5DDE1"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42249A29" w14:textId="77777777" w:rsidR="00EB78B9" w:rsidRDefault="00EB78B9" w:rsidP="00EB78B9">
            <w:pPr>
              <w:jc w:val="center"/>
              <w:rPr>
                <w:sz w:val="22"/>
                <w:szCs w:val="22"/>
              </w:rPr>
            </w:pPr>
            <w:r>
              <w:rPr>
                <w:sz w:val="22"/>
                <w:szCs w:val="22"/>
              </w:rPr>
              <w:t>D</w:t>
            </w:r>
          </w:p>
          <w:p w14:paraId="26DDBCD5"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6FEB6A90" w14:textId="77777777" w:rsidR="00EB78B9" w:rsidRDefault="00EB78B9" w:rsidP="00EB78B9">
            <w:pPr>
              <w:jc w:val="center"/>
              <w:rPr>
                <w:sz w:val="22"/>
                <w:szCs w:val="22"/>
              </w:rPr>
            </w:pPr>
            <w:r>
              <w:rPr>
                <w:sz w:val="22"/>
                <w:szCs w:val="22"/>
              </w:rPr>
              <w:t>AF/I</w:t>
            </w:r>
          </w:p>
          <w:p w14:paraId="23A204C8" w14:textId="77777777" w:rsidR="00BA679B" w:rsidRDefault="00BA679B" w:rsidP="007A0C54">
            <w:pPr>
              <w:jc w:val="center"/>
              <w:rPr>
                <w:sz w:val="22"/>
                <w:szCs w:val="22"/>
              </w:rPr>
            </w:pPr>
          </w:p>
        </w:tc>
      </w:tr>
      <w:tr w:rsidR="00BA679B" w:rsidRPr="00F20560" w14:paraId="58CBA361"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08A88A08" w14:textId="7B2894AE" w:rsidR="00BA679B" w:rsidRDefault="00EB78B9" w:rsidP="00163F07">
            <w:pPr>
              <w:rPr>
                <w:sz w:val="22"/>
                <w:szCs w:val="22"/>
              </w:rPr>
            </w:pPr>
            <w:r>
              <w:rPr>
                <w:sz w:val="22"/>
                <w:szCs w:val="22"/>
              </w:rPr>
              <w:t xml:space="preserve">Knowledge of other cultures and faiths and ability to work with people from other cultures and </w:t>
            </w:r>
            <w:r w:rsidR="00184371">
              <w:rPr>
                <w:sz w:val="22"/>
                <w:szCs w:val="22"/>
              </w:rPr>
              <w:t>faiths.</w:t>
            </w:r>
          </w:p>
          <w:p w14:paraId="65E9BFFE" w14:textId="58BA930F"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2A8E889B" w14:textId="77777777" w:rsidR="00EB78B9" w:rsidRDefault="00EB78B9" w:rsidP="00EB78B9">
            <w:pPr>
              <w:jc w:val="center"/>
              <w:rPr>
                <w:sz w:val="22"/>
                <w:szCs w:val="22"/>
              </w:rPr>
            </w:pPr>
            <w:r>
              <w:rPr>
                <w:sz w:val="22"/>
                <w:szCs w:val="22"/>
              </w:rPr>
              <w:t>D</w:t>
            </w:r>
          </w:p>
          <w:p w14:paraId="53775009"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23463E2A" w14:textId="58CE2B03" w:rsidR="00BA679B" w:rsidRDefault="00EB78B9" w:rsidP="007A0C54">
            <w:pPr>
              <w:jc w:val="center"/>
              <w:rPr>
                <w:sz w:val="22"/>
                <w:szCs w:val="22"/>
              </w:rPr>
            </w:pPr>
            <w:r>
              <w:rPr>
                <w:sz w:val="22"/>
                <w:szCs w:val="22"/>
              </w:rPr>
              <w:t>AF/I</w:t>
            </w:r>
          </w:p>
        </w:tc>
      </w:tr>
      <w:tr w:rsidR="00BA679B" w:rsidRPr="00F20560" w14:paraId="2D5B661A"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1CFAEC3" w14:textId="114E074B" w:rsidR="00BA679B" w:rsidRDefault="00EB78B9" w:rsidP="00163F07">
            <w:pPr>
              <w:rPr>
                <w:sz w:val="22"/>
                <w:szCs w:val="22"/>
              </w:rPr>
            </w:pPr>
            <w:r>
              <w:rPr>
                <w:sz w:val="22"/>
                <w:szCs w:val="22"/>
              </w:rPr>
              <w:t xml:space="preserve">Ability to help initiate and support activities to enable individuals to achieve positive </w:t>
            </w:r>
            <w:r w:rsidR="00184371">
              <w:rPr>
                <w:sz w:val="22"/>
                <w:szCs w:val="22"/>
              </w:rPr>
              <w:t>outcomes.</w:t>
            </w:r>
          </w:p>
          <w:p w14:paraId="17479D14" w14:textId="44C417BE" w:rsidR="00184371" w:rsidRDefault="00184371"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48362B3" w14:textId="77777777" w:rsidR="00EB78B9" w:rsidRDefault="00EB78B9" w:rsidP="00EB78B9">
            <w:pPr>
              <w:jc w:val="center"/>
              <w:rPr>
                <w:sz w:val="22"/>
                <w:szCs w:val="22"/>
              </w:rPr>
            </w:pPr>
            <w:r>
              <w:rPr>
                <w:sz w:val="22"/>
                <w:szCs w:val="22"/>
              </w:rPr>
              <w:t>D</w:t>
            </w:r>
          </w:p>
          <w:p w14:paraId="3161BDC4"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5C68375" w14:textId="77777777" w:rsidR="00EB78B9" w:rsidRDefault="00EB78B9" w:rsidP="00EB78B9">
            <w:pPr>
              <w:rPr>
                <w:sz w:val="22"/>
                <w:szCs w:val="22"/>
              </w:rPr>
            </w:pPr>
            <w:r>
              <w:rPr>
                <w:sz w:val="22"/>
                <w:szCs w:val="22"/>
              </w:rPr>
              <w:t xml:space="preserve">           AF/I</w:t>
            </w:r>
          </w:p>
          <w:p w14:paraId="0DB9D635" w14:textId="77777777" w:rsidR="00BA679B" w:rsidRDefault="00BA679B" w:rsidP="007A0C54">
            <w:pPr>
              <w:jc w:val="center"/>
              <w:rPr>
                <w:sz w:val="22"/>
                <w:szCs w:val="22"/>
              </w:rPr>
            </w:pPr>
          </w:p>
        </w:tc>
      </w:tr>
      <w:tr w:rsidR="00BA679B" w:rsidRPr="00F20560" w14:paraId="53CF01F8" w14:textId="77777777" w:rsidTr="00EB78B9">
        <w:trPr>
          <w:gridAfter w:val="1"/>
          <w:wAfter w:w="1638" w:type="dxa"/>
        </w:trPr>
        <w:tc>
          <w:tcPr>
            <w:tcW w:w="6870" w:type="dxa"/>
            <w:gridSpan w:val="2"/>
            <w:tcBorders>
              <w:top w:val="single" w:sz="4" w:space="0" w:color="C0C0C0"/>
              <w:left w:val="single" w:sz="4" w:space="0" w:color="000000"/>
              <w:bottom w:val="single" w:sz="4" w:space="0" w:color="C0C0C0"/>
              <w:right w:val="single" w:sz="4" w:space="0" w:color="000000"/>
            </w:tcBorders>
          </w:tcPr>
          <w:p w14:paraId="3D0C1007" w14:textId="77777777" w:rsidR="00EB78B9" w:rsidRDefault="00EB78B9" w:rsidP="00EB78B9">
            <w:pPr>
              <w:rPr>
                <w:sz w:val="22"/>
                <w:szCs w:val="22"/>
              </w:rPr>
            </w:pPr>
            <w:r>
              <w:rPr>
                <w:sz w:val="22"/>
                <w:szCs w:val="22"/>
              </w:rPr>
              <w:t xml:space="preserve">Knowledge and understanding of adults who present with higher level needs and may require Positive Behaviour Support planning to meet their needs. </w:t>
            </w:r>
          </w:p>
          <w:p w14:paraId="2668CBCA" w14:textId="77777777" w:rsidR="00BA679B" w:rsidRDefault="00BA679B" w:rsidP="00163F07">
            <w:pPr>
              <w:rPr>
                <w:sz w:val="22"/>
                <w:szCs w:val="22"/>
              </w:rPr>
            </w:pPr>
          </w:p>
        </w:tc>
        <w:tc>
          <w:tcPr>
            <w:tcW w:w="1638" w:type="dxa"/>
            <w:gridSpan w:val="2"/>
            <w:tcBorders>
              <w:top w:val="single" w:sz="4" w:space="0" w:color="C0C0C0"/>
              <w:left w:val="nil"/>
              <w:bottom w:val="single" w:sz="4" w:space="0" w:color="C0C0C0"/>
              <w:right w:val="single" w:sz="4" w:space="0" w:color="000000"/>
            </w:tcBorders>
          </w:tcPr>
          <w:p w14:paraId="1D912FE6" w14:textId="77777777" w:rsidR="00EB78B9" w:rsidRDefault="00EB78B9" w:rsidP="00EB78B9">
            <w:pPr>
              <w:jc w:val="center"/>
              <w:rPr>
                <w:sz w:val="22"/>
                <w:szCs w:val="22"/>
              </w:rPr>
            </w:pPr>
            <w:r>
              <w:rPr>
                <w:sz w:val="22"/>
                <w:szCs w:val="22"/>
              </w:rPr>
              <w:t>D</w:t>
            </w:r>
          </w:p>
          <w:p w14:paraId="1D5EBDC8" w14:textId="77777777" w:rsidR="00BA679B" w:rsidRDefault="00BA679B" w:rsidP="007A0C54">
            <w:pPr>
              <w:jc w:val="center"/>
              <w:rPr>
                <w:sz w:val="22"/>
                <w:szCs w:val="22"/>
              </w:rPr>
            </w:pPr>
          </w:p>
        </w:tc>
        <w:tc>
          <w:tcPr>
            <w:tcW w:w="2040" w:type="dxa"/>
            <w:tcBorders>
              <w:top w:val="single" w:sz="4" w:space="0" w:color="C0C0C0"/>
              <w:left w:val="nil"/>
              <w:bottom w:val="single" w:sz="4" w:space="0" w:color="C0C0C0"/>
              <w:right w:val="single" w:sz="4" w:space="0" w:color="000000"/>
            </w:tcBorders>
          </w:tcPr>
          <w:p w14:paraId="56A35A60" w14:textId="2C443FC9" w:rsidR="00BA679B" w:rsidRDefault="00EB78B9" w:rsidP="007A0C54">
            <w:pPr>
              <w:jc w:val="center"/>
              <w:rPr>
                <w:sz w:val="22"/>
                <w:szCs w:val="22"/>
              </w:rPr>
            </w:pPr>
            <w:r>
              <w:rPr>
                <w:sz w:val="22"/>
                <w:szCs w:val="22"/>
              </w:rPr>
              <w:t>AF/I</w:t>
            </w:r>
          </w:p>
        </w:tc>
      </w:tr>
      <w:tr w:rsidR="00EB78B9" w:rsidRPr="00E102F0" w14:paraId="71B99877" w14:textId="24CCA95F" w:rsidTr="00EB78B9">
        <w:trPr>
          <w:trHeight w:val="1365"/>
        </w:trPr>
        <w:tc>
          <w:tcPr>
            <w:tcW w:w="6870" w:type="dxa"/>
            <w:gridSpan w:val="2"/>
            <w:tcBorders>
              <w:top w:val="single" w:sz="4" w:space="0" w:color="000000"/>
              <w:left w:val="single" w:sz="4" w:space="0" w:color="000000"/>
              <w:right w:val="single" w:sz="4" w:space="0" w:color="000000"/>
            </w:tcBorders>
          </w:tcPr>
          <w:p w14:paraId="05262344" w14:textId="3F269C0C" w:rsidR="00EB78B9" w:rsidRPr="000D5BC4" w:rsidRDefault="00EB78B9" w:rsidP="00EB78B9">
            <w:pPr>
              <w:spacing w:before="60"/>
              <w:rPr>
                <w:b/>
                <w:sz w:val="22"/>
                <w:szCs w:val="22"/>
              </w:rPr>
            </w:pPr>
            <w:r w:rsidRPr="00606738">
              <w:rPr>
                <w:b/>
                <w:sz w:val="22"/>
                <w:szCs w:val="22"/>
              </w:rPr>
              <w:t>Other (including special requirements</w:t>
            </w:r>
          </w:p>
          <w:p w14:paraId="2A1B905A" w14:textId="77777777" w:rsidR="00EB78B9" w:rsidRPr="00606738" w:rsidRDefault="00EB78B9" w:rsidP="00EB78B9">
            <w:pPr>
              <w:rPr>
                <w:sz w:val="22"/>
                <w:szCs w:val="22"/>
              </w:rPr>
            </w:pPr>
          </w:p>
          <w:p w14:paraId="7E7D857D" w14:textId="77777777" w:rsidR="00EB78B9" w:rsidRPr="00606738" w:rsidRDefault="00EB78B9" w:rsidP="00EB78B9">
            <w:pPr>
              <w:numPr>
                <w:ilvl w:val="0"/>
                <w:numId w:val="15"/>
              </w:numPr>
              <w:rPr>
                <w:sz w:val="22"/>
                <w:szCs w:val="22"/>
              </w:rPr>
            </w:pPr>
            <w:r w:rsidRPr="00606738">
              <w:rPr>
                <w:sz w:val="22"/>
                <w:szCs w:val="22"/>
              </w:rPr>
              <w:t>Commitment to equality and diversity</w:t>
            </w:r>
          </w:p>
          <w:p w14:paraId="3077007A" w14:textId="1A3AFDCC" w:rsidR="00EB78B9" w:rsidRDefault="00EB78B9" w:rsidP="00EB78B9">
            <w:pPr>
              <w:numPr>
                <w:ilvl w:val="0"/>
                <w:numId w:val="15"/>
              </w:numPr>
              <w:rPr>
                <w:sz w:val="22"/>
                <w:szCs w:val="22"/>
              </w:rPr>
            </w:pPr>
            <w:r w:rsidRPr="00606738">
              <w:rPr>
                <w:sz w:val="22"/>
                <w:szCs w:val="22"/>
              </w:rPr>
              <w:t>Commitment to health and safety</w:t>
            </w:r>
          </w:p>
          <w:p w14:paraId="64273DDE" w14:textId="3CE7F237" w:rsidR="00EB78B9" w:rsidRDefault="00EB78B9" w:rsidP="00EB78B9">
            <w:pPr>
              <w:numPr>
                <w:ilvl w:val="0"/>
                <w:numId w:val="15"/>
              </w:numPr>
              <w:rPr>
                <w:sz w:val="22"/>
                <w:szCs w:val="22"/>
              </w:rPr>
            </w:pPr>
            <w:r>
              <w:rPr>
                <w:sz w:val="22"/>
                <w:szCs w:val="22"/>
              </w:rPr>
              <w:t xml:space="preserve">Commitment to continuous professional development including a requirement to attend relevant training </w:t>
            </w:r>
          </w:p>
          <w:p w14:paraId="610150A2" w14:textId="24506C69" w:rsidR="00EB78B9" w:rsidRDefault="00EB78B9" w:rsidP="00EB78B9">
            <w:pPr>
              <w:numPr>
                <w:ilvl w:val="0"/>
                <w:numId w:val="15"/>
              </w:numPr>
              <w:rPr>
                <w:sz w:val="22"/>
                <w:szCs w:val="22"/>
              </w:rPr>
            </w:pPr>
            <w:r>
              <w:rPr>
                <w:sz w:val="22"/>
                <w:szCs w:val="22"/>
              </w:rPr>
              <w:t>Attend work regularly</w:t>
            </w:r>
          </w:p>
          <w:p w14:paraId="2943F95B" w14:textId="762772DA" w:rsidR="00EB78B9" w:rsidRPr="00606738" w:rsidRDefault="00EB78B9" w:rsidP="00EB78B9">
            <w:pPr>
              <w:numPr>
                <w:ilvl w:val="0"/>
                <w:numId w:val="15"/>
              </w:numPr>
              <w:rPr>
                <w:sz w:val="22"/>
                <w:szCs w:val="22"/>
              </w:rPr>
            </w:pPr>
            <w:r>
              <w:rPr>
                <w:sz w:val="22"/>
                <w:szCs w:val="22"/>
              </w:rPr>
              <w:t xml:space="preserve">Domiciliary and Short Break Services to undertake weekend/shift work, bank holidays, and sleep-in shifts </w:t>
            </w:r>
          </w:p>
          <w:p w14:paraId="15680AD7" w14:textId="5D76C462" w:rsidR="00EB78B9" w:rsidRDefault="00EB78B9" w:rsidP="00EB78B9">
            <w:pPr>
              <w:numPr>
                <w:ilvl w:val="0"/>
                <w:numId w:val="15"/>
              </w:numPr>
              <w:rPr>
                <w:sz w:val="22"/>
                <w:szCs w:val="22"/>
              </w:rPr>
            </w:pPr>
            <w:r>
              <w:rPr>
                <w:sz w:val="22"/>
                <w:szCs w:val="22"/>
              </w:rPr>
              <w:t>Always display the LCC values and behaviours and actively promote them in others.</w:t>
            </w:r>
          </w:p>
          <w:p w14:paraId="63BDCBB5" w14:textId="67FAE2C7" w:rsidR="00EB78B9" w:rsidRPr="00606738" w:rsidRDefault="00EB78B9" w:rsidP="001F3098">
            <w:pPr>
              <w:rPr>
                <w:sz w:val="22"/>
                <w:szCs w:val="22"/>
              </w:rPr>
            </w:pPr>
          </w:p>
        </w:tc>
        <w:tc>
          <w:tcPr>
            <w:tcW w:w="1638" w:type="dxa"/>
            <w:gridSpan w:val="2"/>
            <w:tcBorders>
              <w:top w:val="single" w:sz="4" w:space="0" w:color="000000"/>
              <w:left w:val="nil"/>
              <w:right w:val="single" w:sz="4" w:space="0" w:color="000000"/>
            </w:tcBorders>
          </w:tcPr>
          <w:p w14:paraId="033CCC61" w14:textId="77777777" w:rsidR="00EB78B9" w:rsidRPr="00606738" w:rsidRDefault="00EB78B9" w:rsidP="00EB78B9">
            <w:pPr>
              <w:jc w:val="center"/>
              <w:rPr>
                <w:sz w:val="22"/>
                <w:szCs w:val="22"/>
                <w:u w:val="single"/>
              </w:rPr>
            </w:pPr>
          </w:p>
          <w:p w14:paraId="4E794EBF" w14:textId="77777777" w:rsidR="00EB78B9" w:rsidRPr="00606738" w:rsidRDefault="00EB78B9" w:rsidP="00EB78B9">
            <w:pPr>
              <w:jc w:val="center"/>
              <w:rPr>
                <w:sz w:val="22"/>
                <w:szCs w:val="22"/>
                <w:u w:val="single"/>
              </w:rPr>
            </w:pPr>
          </w:p>
          <w:p w14:paraId="1ECEE75B" w14:textId="77777777" w:rsidR="00EB78B9" w:rsidRPr="00606738" w:rsidRDefault="00EB78B9" w:rsidP="00EB78B9">
            <w:pPr>
              <w:jc w:val="center"/>
              <w:rPr>
                <w:sz w:val="22"/>
                <w:szCs w:val="22"/>
              </w:rPr>
            </w:pPr>
            <w:r w:rsidRPr="00606738">
              <w:rPr>
                <w:sz w:val="22"/>
                <w:szCs w:val="22"/>
              </w:rPr>
              <w:t>E</w:t>
            </w:r>
          </w:p>
          <w:p w14:paraId="57F819A3" w14:textId="77777777" w:rsidR="00EB78B9" w:rsidRDefault="00EB78B9" w:rsidP="00EB78B9">
            <w:pPr>
              <w:jc w:val="center"/>
              <w:rPr>
                <w:sz w:val="22"/>
                <w:szCs w:val="22"/>
              </w:rPr>
            </w:pPr>
            <w:r w:rsidRPr="00606738">
              <w:rPr>
                <w:sz w:val="22"/>
                <w:szCs w:val="22"/>
              </w:rPr>
              <w:t>E</w:t>
            </w:r>
          </w:p>
          <w:p w14:paraId="666993F8" w14:textId="77777777" w:rsidR="00EB78B9" w:rsidRDefault="00EB78B9" w:rsidP="00EB78B9">
            <w:pPr>
              <w:jc w:val="center"/>
              <w:rPr>
                <w:sz w:val="22"/>
                <w:szCs w:val="22"/>
              </w:rPr>
            </w:pPr>
            <w:r>
              <w:rPr>
                <w:sz w:val="22"/>
                <w:szCs w:val="22"/>
              </w:rPr>
              <w:t>E</w:t>
            </w:r>
          </w:p>
          <w:p w14:paraId="70C03E6A" w14:textId="77777777" w:rsidR="00EB78B9" w:rsidRDefault="00EB78B9" w:rsidP="00EB78B9">
            <w:pPr>
              <w:jc w:val="center"/>
              <w:rPr>
                <w:sz w:val="22"/>
                <w:szCs w:val="22"/>
              </w:rPr>
            </w:pPr>
          </w:p>
          <w:p w14:paraId="38A098EC" w14:textId="77777777" w:rsidR="00EB78B9" w:rsidRDefault="00EB78B9" w:rsidP="00EB78B9">
            <w:pPr>
              <w:jc w:val="center"/>
              <w:rPr>
                <w:sz w:val="22"/>
                <w:szCs w:val="22"/>
              </w:rPr>
            </w:pPr>
            <w:r>
              <w:rPr>
                <w:sz w:val="22"/>
                <w:szCs w:val="22"/>
              </w:rPr>
              <w:t>E</w:t>
            </w:r>
          </w:p>
          <w:p w14:paraId="71168DAC" w14:textId="77777777" w:rsidR="00EB78B9" w:rsidRDefault="00EB78B9" w:rsidP="00EB78B9">
            <w:pPr>
              <w:jc w:val="center"/>
              <w:rPr>
                <w:sz w:val="22"/>
                <w:szCs w:val="22"/>
              </w:rPr>
            </w:pPr>
            <w:r>
              <w:rPr>
                <w:sz w:val="22"/>
                <w:szCs w:val="22"/>
              </w:rPr>
              <w:t>E</w:t>
            </w:r>
          </w:p>
          <w:p w14:paraId="58BA6ACC" w14:textId="77777777" w:rsidR="00EB78B9" w:rsidRDefault="00EB78B9" w:rsidP="00EB78B9">
            <w:pPr>
              <w:jc w:val="center"/>
              <w:rPr>
                <w:sz w:val="22"/>
                <w:szCs w:val="22"/>
              </w:rPr>
            </w:pPr>
          </w:p>
          <w:p w14:paraId="51195DC7" w14:textId="77777777" w:rsidR="00EB78B9" w:rsidRDefault="00EB78B9" w:rsidP="00EB78B9">
            <w:pPr>
              <w:jc w:val="center"/>
              <w:rPr>
                <w:sz w:val="22"/>
                <w:szCs w:val="22"/>
              </w:rPr>
            </w:pPr>
            <w:r>
              <w:rPr>
                <w:sz w:val="22"/>
                <w:szCs w:val="22"/>
              </w:rPr>
              <w:t>E</w:t>
            </w:r>
          </w:p>
          <w:p w14:paraId="1A53F804" w14:textId="77777777" w:rsidR="00EB78B9" w:rsidRDefault="00EB78B9" w:rsidP="00EB78B9">
            <w:pPr>
              <w:jc w:val="center"/>
              <w:rPr>
                <w:sz w:val="22"/>
                <w:szCs w:val="22"/>
              </w:rPr>
            </w:pPr>
          </w:p>
          <w:p w14:paraId="3B9EFD1E" w14:textId="225E6C80" w:rsidR="00EB78B9" w:rsidRPr="00606738" w:rsidRDefault="00EB78B9" w:rsidP="00EB78B9">
            <w:pPr>
              <w:jc w:val="center"/>
              <w:rPr>
                <w:sz w:val="22"/>
                <w:szCs w:val="22"/>
              </w:rPr>
            </w:pPr>
            <w:r>
              <w:rPr>
                <w:sz w:val="22"/>
                <w:szCs w:val="22"/>
              </w:rPr>
              <w:t>E</w:t>
            </w:r>
          </w:p>
        </w:tc>
        <w:tc>
          <w:tcPr>
            <w:tcW w:w="2040" w:type="dxa"/>
            <w:tcBorders>
              <w:top w:val="single" w:sz="4" w:space="0" w:color="000000"/>
              <w:left w:val="nil"/>
              <w:right w:val="single" w:sz="4" w:space="0" w:color="000000"/>
            </w:tcBorders>
          </w:tcPr>
          <w:p w14:paraId="0D8FA79B" w14:textId="77777777" w:rsidR="00EB78B9" w:rsidRDefault="00EB78B9" w:rsidP="00EB78B9">
            <w:pPr>
              <w:jc w:val="center"/>
              <w:rPr>
                <w:sz w:val="22"/>
                <w:szCs w:val="22"/>
              </w:rPr>
            </w:pPr>
          </w:p>
          <w:p w14:paraId="186FD4B9" w14:textId="77777777" w:rsidR="0009364F" w:rsidRDefault="0009364F" w:rsidP="00EB78B9">
            <w:pPr>
              <w:jc w:val="center"/>
              <w:rPr>
                <w:sz w:val="22"/>
                <w:szCs w:val="22"/>
              </w:rPr>
            </w:pPr>
          </w:p>
          <w:p w14:paraId="762D40CC" w14:textId="77777777" w:rsidR="0009364F" w:rsidRDefault="0009364F" w:rsidP="0009364F">
            <w:pPr>
              <w:rPr>
                <w:sz w:val="22"/>
                <w:szCs w:val="22"/>
              </w:rPr>
            </w:pPr>
            <w:r>
              <w:rPr>
                <w:sz w:val="22"/>
                <w:szCs w:val="22"/>
              </w:rPr>
              <w:t xml:space="preserve">            I</w:t>
            </w:r>
          </w:p>
          <w:p w14:paraId="28B2A290" w14:textId="77777777" w:rsidR="0009364F" w:rsidRDefault="0009364F" w:rsidP="0009364F">
            <w:pPr>
              <w:rPr>
                <w:sz w:val="22"/>
                <w:szCs w:val="22"/>
              </w:rPr>
            </w:pPr>
            <w:r>
              <w:rPr>
                <w:sz w:val="22"/>
                <w:szCs w:val="22"/>
              </w:rPr>
              <w:t xml:space="preserve">            I</w:t>
            </w:r>
          </w:p>
          <w:p w14:paraId="671079DD" w14:textId="77777777" w:rsidR="0009364F" w:rsidRDefault="0009364F" w:rsidP="0009364F">
            <w:pPr>
              <w:rPr>
                <w:sz w:val="22"/>
                <w:szCs w:val="22"/>
              </w:rPr>
            </w:pPr>
            <w:r>
              <w:rPr>
                <w:sz w:val="22"/>
                <w:szCs w:val="22"/>
              </w:rPr>
              <w:t xml:space="preserve">            I</w:t>
            </w:r>
          </w:p>
          <w:p w14:paraId="2F9B53F4" w14:textId="77777777" w:rsidR="0009364F" w:rsidRDefault="0009364F" w:rsidP="0009364F">
            <w:pPr>
              <w:rPr>
                <w:sz w:val="22"/>
                <w:szCs w:val="22"/>
              </w:rPr>
            </w:pPr>
          </w:p>
          <w:p w14:paraId="5B62C428" w14:textId="5D889C63" w:rsidR="0009364F" w:rsidRDefault="0009364F" w:rsidP="0009364F">
            <w:pPr>
              <w:rPr>
                <w:sz w:val="22"/>
                <w:szCs w:val="22"/>
              </w:rPr>
            </w:pPr>
            <w:r>
              <w:rPr>
                <w:sz w:val="22"/>
                <w:szCs w:val="22"/>
              </w:rPr>
              <w:t xml:space="preserve">            I</w:t>
            </w:r>
          </w:p>
          <w:p w14:paraId="7623E9F7" w14:textId="008073D5" w:rsidR="0009364F" w:rsidRDefault="0009364F" w:rsidP="0009364F">
            <w:pPr>
              <w:rPr>
                <w:sz w:val="22"/>
                <w:szCs w:val="22"/>
              </w:rPr>
            </w:pPr>
            <w:r>
              <w:rPr>
                <w:sz w:val="22"/>
                <w:szCs w:val="22"/>
              </w:rPr>
              <w:t xml:space="preserve">            I</w:t>
            </w:r>
          </w:p>
          <w:p w14:paraId="067779D1" w14:textId="77777777" w:rsidR="0009364F" w:rsidRDefault="0009364F" w:rsidP="0009364F">
            <w:pPr>
              <w:rPr>
                <w:sz w:val="22"/>
                <w:szCs w:val="22"/>
              </w:rPr>
            </w:pPr>
          </w:p>
          <w:p w14:paraId="4485E96B" w14:textId="02EED578" w:rsidR="0009364F" w:rsidRDefault="0009364F" w:rsidP="0009364F">
            <w:pPr>
              <w:rPr>
                <w:sz w:val="22"/>
                <w:szCs w:val="22"/>
              </w:rPr>
            </w:pPr>
            <w:r>
              <w:rPr>
                <w:sz w:val="22"/>
                <w:szCs w:val="22"/>
              </w:rPr>
              <w:t xml:space="preserve">            I</w:t>
            </w:r>
          </w:p>
          <w:p w14:paraId="41608B83" w14:textId="77777777" w:rsidR="0009364F" w:rsidRDefault="0009364F" w:rsidP="0009364F">
            <w:pPr>
              <w:rPr>
                <w:sz w:val="22"/>
                <w:szCs w:val="22"/>
              </w:rPr>
            </w:pPr>
          </w:p>
          <w:p w14:paraId="67BA50C6" w14:textId="30E3C04F" w:rsidR="0009364F" w:rsidRPr="00606738" w:rsidRDefault="0009364F" w:rsidP="0009364F">
            <w:pPr>
              <w:rPr>
                <w:sz w:val="22"/>
                <w:szCs w:val="22"/>
              </w:rPr>
            </w:pPr>
            <w:r>
              <w:rPr>
                <w:sz w:val="22"/>
                <w:szCs w:val="22"/>
              </w:rPr>
              <w:t xml:space="preserve">            I</w:t>
            </w:r>
          </w:p>
        </w:tc>
        <w:tc>
          <w:tcPr>
            <w:tcW w:w="1638" w:type="dxa"/>
          </w:tcPr>
          <w:p w14:paraId="5A8A591B" w14:textId="77777777" w:rsidR="00EB78B9" w:rsidRPr="00E102F0" w:rsidRDefault="00EB78B9" w:rsidP="00EB78B9"/>
        </w:tc>
      </w:tr>
      <w:tr w:rsidR="00EB78B9" w:rsidRPr="00E102F0" w14:paraId="3B74BCFD" w14:textId="08895879" w:rsidTr="00EB78B9">
        <w:trPr>
          <w:trHeight w:val="1365"/>
        </w:trPr>
        <w:tc>
          <w:tcPr>
            <w:tcW w:w="6870" w:type="dxa"/>
            <w:gridSpan w:val="2"/>
            <w:tcBorders>
              <w:left w:val="single" w:sz="4" w:space="0" w:color="000000"/>
              <w:right w:val="single" w:sz="4" w:space="0" w:color="000000"/>
            </w:tcBorders>
          </w:tcPr>
          <w:p w14:paraId="2FEF1791" w14:textId="77777777" w:rsidR="00EB78B9" w:rsidRPr="00F23067" w:rsidRDefault="00EB78B9" w:rsidP="00EB78B9"/>
        </w:tc>
        <w:tc>
          <w:tcPr>
            <w:tcW w:w="1638" w:type="dxa"/>
            <w:gridSpan w:val="2"/>
            <w:tcBorders>
              <w:left w:val="nil"/>
              <w:right w:val="single" w:sz="4" w:space="0" w:color="000000"/>
            </w:tcBorders>
          </w:tcPr>
          <w:p w14:paraId="0267D478" w14:textId="77777777" w:rsidR="00EB78B9" w:rsidRPr="00E102F0" w:rsidRDefault="00EB78B9" w:rsidP="00EB78B9">
            <w:pPr>
              <w:jc w:val="center"/>
              <w:rPr>
                <w:sz w:val="22"/>
                <w:szCs w:val="22"/>
                <w:u w:val="single"/>
              </w:rPr>
            </w:pPr>
          </w:p>
        </w:tc>
        <w:tc>
          <w:tcPr>
            <w:tcW w:w="2040" w:type="dxa"/>
            <w:tcBorders>
              <w:left w:val="nil"/>
              <w:right w:val="single" w:sz="4" w:space="0" w:color="000000"/>
            </w:tcBorders>
          </w:tcPr>
          <w:p w14:paraId="4B32C7B1" w14:textId="2ABEC403" w:rsidR="00EB78B9" w:rsidRDefault="00EB78B9" w:rsidP="00EB78B9">
            <w:pPr>
              <w:rPr>
                <w:sz w:val="22"/>
                <w:szCs w:val="22"/>
              </w:rPr>
            </w:pPr>
            <w:r>
              <w:rPr>
                <w:sz w:val="22"/>
                <w:szCs w:val="22"/>
              </w:rPr>
              <w:t>.</w:t>
            </w:r>
            <w:r w:rsidR="0009364F">
              <w:rPr>
                <w:sz w:val="22"/>
                <w:szCs w:val="22"/>
              </w:rPr>
              <w:t xml:space="preserve">   </w:t>
            </w:r>
          </w:p>
          <w:p w14:paraId="7623C18A" w14:textId="77777777" w:rsidR="00EB78B9" w:rsidRDefault="00EB78B9" w:rsidP="00EB78B9">
            <w:pPr>
              <w:rPr>
                <w:sz w:val="22"/>
                <w:szCs w:val="22"/>
              </w:rPr>
            </w:pPr>
          </w:p>
          <w:p w14:paraId="54C4CF15" w14:textId="77777777" w:rsidR="00EB78B9" w:rsidRDefault="00EB78B9" w:rsidP="00EB78B9">
            <w:pPr>
              <w:rPr>
                <w:sz w:val="22"/>
                <w:szCs w:val="22"/>
              </w:rPr>
            </w:pPr>
          </w:p>
          <w:p w14:paraId="1D492D86" w14:textId="77777777" w:rsidR="00EB78B9" w:rsidRDefault="00EB78B9" w:rsidP="00EB78B9">
            <w:pPr>
              <w:rPr>
                <w:sz w:val="22"/>
                <w:szCs w:val="22"/>
              </w:rPr>
            </w:pPr>
          </w:p>
          <w:p w14:paraId="1B643FCE" w14:textId="77777777" w:rsidR="00EB78B9" w:rsidRDefault="00EB78B9" w:rsidP="00EB78B9">
            <w:pPr>
              <w:rPr>
                <w:sz w:val="22"/>
                <w:szCs w:val="22"/>
              </w:rPr>
            </w:pPr>
          </w:p>
          <w:p w14:paraId="6FF0784E" w14:textId="77777777" w:rsidR="00EB78B9" w:rsidRDefault="00EB78B9" w:rsidP="00EB78B9">
            <w:pPr>
              <w:rPr>
                <w:sz w:val="22"/>
                <w:szCs w:val="22"/>
              </w:rPr>
            </w:pPr>
          </w:p>
          <w:p w14:paraId="77444A8F" w14:textId="77777777" w:rsidR="00EB78B9" w:rsidRDefault="00EB78B9" w:rsidP="00EB78B9">
            <w:pPr>
              <w:rPr>
                <w:sz w:val="22"/>
                <w:szCs w:val="22"/>
              </w:rPr>
            </w:pPr>
            <w:r>
              <w:rPr>
                <w:sz w:val="22"/>
                <w:szCs w:val="22"/>
              </w:rPr>
              <w:t xml:space="preserve">.   </w:t>
            </w:r>
          </w:p>
          <w:p w14:paraId="11ED4477" w14:textId="77777777" w:rsidR="00EB78B9" w:rsidRDefault="00EB78B9" w:rsidP="00EB78B9">
            <w:pPr>
              <w:rPr>
                <w:sz w:val="22"/>
                <w:szCs w:val="22"/>
              </w:rPr>
            </w:pPr>
          </w:p>
          <w:p w14:paraId="56684E17" w14:textId="77777777" w:rsidR="00EB78B9" w:rsidRDefault="00EB78B9" w:rsidP="00EB78B9">
            <w:pPr>
              <w:rPr>
                <w:sz w:val="22"/>
                <w:szCs w:val="22"/>
              </w:rPr>
            </w:pPr>
          </w:p>
          <w:p w14:paraId="7A889F6B" w14:textId="77777777" w:rsidR="00EB78B9" w:rsidRDefault="00EB78B9" w:rsidP="00EB78B9">
            <w:pPr>
              <w:rPr>
                <w:sz w:val="22"/>
                <w:szCs w:val="22"/>
              </w:rPr>
            </w:pPr>
          </w:p>
          <w:p w14:paraId="6658CE9E" w14:textId="77777777" w:rsidR="00EB78B9" w:rsidRDefault="00EB78B9" w:rsidP="00EB78B9">
            <w:pPr>
              <w:rPr>
                <w:sz w:val="22"/>
                <w:szCs w:val="22"/>
              </w:rPr>
            </w:pPr>
          </w:p>
          <w:p w14:paraId="77FB8240" w14:textId="77777777" w:rsidR="00EB78B9" w:rsidRDefault="00EB78B9" w:rsidP="00EB78B9">
            <w:pPr>
              <w:rPr>
                <w:sz w:val="22"/>
                <w:szCs w:val="22"/>
              </w:rPr>
            </w:pPr>
          </w:p>
          <w:p w14:paraId="06C0BEF3" w14:textId="77777777" w:rsidR="00EB78B9" w:rsidRDefault="00EB78B9" w:rsidP="00EB78B9">
            <w:pPr>
              <w:rPr>
                <w:sz w:val="22"/>
                <w:szCs w:val="22"/>
              </w:rPr>
            </w:pPr>
          </w:p>
          <w:p w14:paraId="2B6A20C2" w14:textId="77777777" w:rsidR="00EB78B9" w:rsidRDefault="00EB78B9" w:rsidP="00EB78B9">
            <w:pPr>
              <w:rPr>
                <w:sz w:val="22"/>
                <w:szCs w:val="22"/>
              </w:rPr>
            </w:pPr>
          </w:p>
          <w:p w14:paraId="217779F6" w14:textId="77777777" w:rsidR="00EB78B9" w:rsidRDefault="00EB78B9" w:rsidP="00EB78B9">
            <w:pPr>
              <w:rPr>
                <w:sz w:val="22"/>
                <w:szCs w:val="22"/>
              </w:rPr>
            </w:pPr>
          </w:p>
          <w:p w14:paraId="7F8E90C7" w14:textId="77777777" w:rsidR="00EB78B9" w:rsidRDefault="00EB78B9" w:rsidP="00EB78B9">
            <w:pPr>
              <w:rPr>
                <w:sz w:val="22"/>
                <w:szCs w:val="22"/>
              </w:rPr>
            </w:pPr>
          </w:p>
          <w:p w14:paraId="1B552E43" w14:textId="77777777" w:rsidR="00EB78B9" w:rsidRDefault="00EB78B9" w:rsidP="00EB78B9">
            <w:pPr>
              <w:rPr>
                <w:sz w:val="22"/>
                <w:szCs w:val="22"/>
              </w:rPr>
            </w:pPr>
          </w:p>
          <w:p w14:paraId="2DDC7F81" w14:textId="77777777" w:rsidR="00EB78B9" w:rsidRDefault="00EB78B9" w:rsidP="00EB78B9">
            <w:pPr>
              <w:rPr>
                <w:sz w:val="22"/>
                <w:szCs w:val="22"/>
              </w:rPr>
            </w:pPr>
          </w:p>
          <w:p w14:paraId="7F14566B" w14:textId="77777777" w:rsidR="00EB78B9" w:rsidRDefault="00EB78B9" w:rsidP="00EB78B9">
            <w:pPr>
              <w:rPr>
                <w:sz w:val="22"/>
                <w:szCs w:val="22"/>
              </w:rPr>
            </w:pPr>
          </w:p>
          <w:p w14:paraId="4A444FEA" w14:textId="77777777" w:rsidR="00EB78B9" w:rsidRDefault="00EB78B9" w:rsidP="00EB78B9">
            <w:pPr>
              <w:rPr>
                <w:sz w:val="22"/>
                <w:szCs w:val="22"/>
              </w:rPr>
            </w:pPr>
            <w:r>
              <w:rPr>
                <w:sz w:val="22"/>
                <w:szCs w:val="22"/>
              </w:rPr>
              <w:t xml:space="preserve">. </w:t>
            </w:r>
          </w:p>
          <w:p w14:paraId="39BAA664" w14:textId="77777777" w:rsidR="00EB78B9" w:rsidRDefault="00EB78B9" w:rsidP="00EB78B9">
            <w:pPr>
              <w:rPr>
                <w:sz w:val="22"/>
                <w:szCs w:val="22"/>
              </w:rPr>
            </w:pPr>
          </w:p>
          <w:p w14:paraId="488E10C3" w14:textId="77777777" w:rsidR="00EB78B9" w:rsidRDefault="00EB78B9" w:rsidP="00EB78B9">
            <w:pPr>
              <w:rPr>
                <w:sz w:val="22"/>
                <w:szCs w:val="22"/>
              </w:rPr>
            </w:pPr>
          </w:p>
          <w:p w14:paraId="0D25D8CB" w14:textId="77777777" w:rsidR="00EB78B9" w:rsidRDefault="00EB78B9" w:rsidP="00EB78B9">
            <w:pPr>
              <w:rPr>
                <w:sz w:val="22"/>
                <w:szCs w:val="22"/>
              </w:rPr>
            </w:pPr>
          </w:p>
          <w:p w14:paraId="7FFA8FF3" w14:textId="77777777" w:rsidR="00EB78B9" w:rsidRDefault="00EB78B9" w:rsidP="00EB78B9">
            <w:pPr>
              <w:rPr>
                <w:sz w:val="22"/>
                <w:szCs w:val="22"/>
              </w:rPr>
            </w:pPr>
            <w:r>
              <w:rPr>
                <w:sz w:val="22"/>
                <w:szCs w:val="22"/>
              </w:rPr>
              <w:t>.</w:t>
            </w:r>
          </w:p>
          <w:p w14:paraId="4A7163EC" w14:textId="77777777" w:rsidR="00EB78B9" w:rsidRDefault="00EB78B9" w:rsidP="00EB78B9">
            <w:pPr>
              <w:rPr>
                <w:sz w:val="22"/>
                <w:szCs w:val="22"/>
              </w:rPr>
            </w:pPr>
          </w:p>
          <w:p w14:paraId="7B133E4E" w14:textId="77777777" w:rsidR="00EB78B9" w:rsidRDefault="00EB78B9" w:rsidP="00EB78B9">
            <w:pPr>
              <w:rPr>
                <w:sz w:val="22"/>
                <w:szCs w:val="22"/>
              </w:rPr>
            </w:pPr>
          </w:p>
          <w:p w14:paraId="2C4A33EB" w14:textId="77777777" w:rsidR="00EB78B9" w:rsidRDefault="00EB78B9" w:rsidP="00EB78B9">
            <w:pPr>
              <w:rPr>
                <w:sz w:val="22"/>
                <w:szCs w:val="22"/>
              </w:rPr>
            </w:pPr>
            <w:r>
              <w:rPr>
                <w:sz w:val="22"/>
                <w:szCs w:val="22"/>
              </w:rPr>
              <w:t>.</w:t>
            </w:r>
          </w:p>
          <w:p w14:paraId="35B68255" w14:textId="77777777" w:rsidR="00EB78B9" w:rsidRDefault="00EB78B9" w:rsidP="00EB78B9">
            <w:pPr>
              <w:rPr>
                <w:sz w:val="22"/>
                <w:szCs w:val="22"/>
              </w:rPr>
            </w:pPr>
          </w:p>
          <w:p w14:paraId="35B2C70E" w14:textId="77777777" w:rsidR="00EB78B9" w:rsidRDefault="00EB78B9" w:rsidP="00EB78B9">
            <w:pPr>
              <w:rPr>
                <w:sz w:val="22"/>
                <w:szCs w:val="22"/>
              </w:rPr>
            </w:pPr>
          </w:p>
          <w:p w14:paraId="268B2533" w14:textId="77777777" w:rsidR="00EB78B9" w:rsidRDefault="00EB78B9" w:rsidP="00EB78B9">
            <w:pPr>
              <w:rPr>
                <w:sz w:val="22"/>
                <w:szCs w:val="22"/>
              </w:rPr>
            </w:pPr>
          </w:p>
          <w:p w14:paraId="431EE972" w14:textId="77777777" w:rsidR="00EB78B9" w:rsidRDefault="00EB78B9" w:rsidP="00EB78B9">
            <w:pPr>
              <w:rPr>
                <w:sz w:val="22"/>
                <w:szCs w:val="22"/>
              </w:rPr>
            </w:pPr>
          </w:p>
          <w:p w14:paraId="644EBB4F" w14:textId="77777777" w:rsidR="00EB78B9" w:rsidRPr="00E102F0" w:rsidRDefault="00EB78B9" w:rsidP="00EB78B9">
            <w:pPr>
              <w:jc w:val="center"/>
              <w:rPr>
                <w:sz w:val="22"/>
                <w:szCs w:val="22"/>
                <w:u w:val="single"/>
              </w:rPr>
            </w:pPr>
          </w:p>
        </w:tc>
        <w:tc>
          <w:tcPr>
            <w:tcW w:w="1638" w:type="dxa"/>
          </w:tcPr>
          <w:p w14:paraId="13EEA50A" w14:textId="77777777" w:rsidR="00EB78B9" w:rsidRDefault="00EB78B9" w:rsidP="00EB78B9">
            <w:pPr>
              <w:jc w:val="center"/>
              <w:rPr>
                <w:sz w:val="22"/>
                <w:szCs w:val="22"/>
              </w:rPr>
            </w:pPr>
          </w:p>
          <w:p w14:paraId="453E3651" w14:textId="77777777" w:rsidR="00EB78B9" w:rsidRDefault="00EB78B9" w:rsidP="00EB78B9">
            <w:pPr>
              <w:jc w:val="center"/>
              <w:rPr>
                <w:sz w:val="22"/>
                <w:szCs w:val="22"/>
              </w:rPr>
            </w:pPr>
          </w:p>
          <w:p w14:paraId="7EB6986A" w14:textId="77777777" w:rsidR="00EB78B9" w:rsidRDefault="00EB78B9" w:rsidP="00EB78B9">
            <w:pPr>
              <w:jc w:val="center"/>
              <w:rPr>
                <w:sz w:val="22"/>
                <w:szCs w:val="22"/>
              </w:rPr>
            </w:pPr>
          </w:p>
          <w:p w14:paraId="3E02164A" w14:textId="77777777" w:rsidR="00EB78B9" w:rsidRDefault="00EB78B9" w:rsidP="00EB78B9">
            <w:pPr>
              <w:rPr>
                <w:sz w:val="22"/>
                <w:szCs w:val="22"/>
              </w:rPr>
            </w:pPr>
          </w:p>
          <w:p w14:paraId="711DF16B" w14:textId="77777777" w:rsidR="00EB78B9" w:rsidRDefault="00EB78B9" w:rsidP="00EB78B9">
            <w:pPr>
              <w:rPr>
                <w:sz w:val="22"/>
                <w:szCs w:val="22"/>
              </w:rPr>
            </w:pPr>
          </w:p>
          <w:p w14:paraId="24C37C3A" w14:textId="77777777" w:rsidR="00EB78B9" w:rsidRDefault="00EB78B9" w:rsidP="00EB78B9">
            <w:pPr>
              <w:rPr>
                <w:sz w:val="22"/>
                <w:szCs w:val="22"/>
              </w:rPr>
            </w:pPr>
          </w:p>
          <w:p w14:paraId="7A817557" w14:textId="77777777" w:rsidR="00EB78B9" w:rsidRDefault="00EB78B9" w:rsidP="00EB78B9">
            <w:pPr>
              <w:rPr>
                <w:sz w:val="22"/>
                <w:szCs w:val="22"/>
              </w:rPr>
            </w:pPr>
            <w:r>
              <w:rPr>
                <w:sz w:val="22"/>
                <w:szCs w:val="22"/>
              </w:rPr>
              <w:t xml:space="preserve">          </w:t>
            </w:r>
          </w:p>
          <w:p w14:paraId="537F7441" w14:textId="77777777" w:rsidR="00EB78B9" w:rsidRDefault="00EB78B9" w:rsidP="00EB78B9">
            <w:pPr>
              <w:rPr>
                <w:sz w:val="22"/>
                <w:szCs w:val="22"/>
              </w:rPr>
            </w:pPr>
          </w:p>
          <w:p w14:paraId="5B9BBFF2" w14:textId="77777777" w:rsidR="00EB78B9" w:rsidRDefault="00EB78B9" w:rsidP="00EB78B9">
            <w:pPr>
              <w:rPr>
                <w:sz w:val="22"/>
                <w:szCs w:val="22"/>
              </w:rPr>
            </w:pPr>
          </w:p>
          <w:p w14:paraId="011F9B0F" w14:textId="77777777" w:rsidR="00EB78B9" w:rsidRDefault="00EB78B9" w:rsidP="00EB78B9">
            <w:pPr>
              <w:rPr>
                <w:sz w:val="22"/>
                <w:szCs w:val="22"/>
              </w:rPr>
            </w:pPr>
            <w:r>
              <w:rPr>
                <w:sz w:val="22"/>
                <w:szCs w:val="22"/>
              </w:rPr>
              <w:t xml:space="preserve">  </w:t>
            </w:r>
          </w:p>
          <w:p w14:paraId="348C3065" w14:textId="77777777" w:rsidR="00EB78B9" w:rsidRDefault="00EB78B9" w:rsidP="00EB78B9">
            <w:pPr>
              <w:jc w:val="center"/>
              <w:rPr>
                <w:sz w:val="22"/>
                <w:szCs w:val="22"/>
              </w:rPr>
            </w:pPr>
          </w:p>
          <w:p w14:paraId="01295109" w14:textId="77777777" w:rsidR="00EB78B9" w:rsidRDefault="00EB78B9" w:rsidP="00EB78B9">
            <w:pPr>
              <w:jc w:val="center"/>
              <w:rPr>
                <w:sz w:val="22"/>
                <w:szCs w:val="22"/>
              </w:rPr>
            </w:pPr>
          </w:p>
          <w:p w14:paraId="29168A0B" w14:textId="77777777" w:rsidR="00EB78B9" w:rsidRDefault="00EB78B9" w:rsidP="00EB78B9">
            <w:pPr>
              <w:rPr>
                <w:sz w:val="22"/>
                <w:szCs w:val="22"/>
              </w:rPr>
            </w:pPr>
            <w:r>
              <w:rPr>
                <w:sz w:val="22"/>
                <w:szCs w:val="22"/>
              </w:rPr>
              <w:t xml:space="preserve">          </w:t>
            </w:r>
          </w:p>
          <w:p w14:paraId="60BA99EE" w14:textId="77777777" w:rsidR="00EB78B9" w:rsidRDefault="00EB78B9" w:rsidP="00EB78B9">
            <w:pPr>
              <w:jc w:val="center"/>
              <w:rPr>
                <w:sz w:val="22"/>
                <w:szCs w:val="22"/>
              </w:rPr>
            </w:pPr>
          </w:p>
          <w:p w14:paraId="71B0298F" w14:textId="77777777" w:rsidR="00EB78B9" w:rsidRDefault="00EB78B9" w:rsidP="00EB78B9">
            <w:pPr>
              <w:jc w:val="center"/>
              <w:rPr>
                <w:sz w:val="22"/>
                <w:szCs w:val="22"/>
              </w:rPr>
            </w:pPr>
          </w:p>
          <w:p w14:paraId="0E373496" w14:textId="77777777" w:rsidR="00EB78B9" w:rsidRDefault="00EB78B9" w:rsidP="00EB78B9">
            <w:pPr>
              <w:rPr>
                <w:sz w:val="22"/>
                <w:szCs w:val="22"/>
              </w:rPr>
            </w:pPr>
            <w:r>
              <w:rPr>
                <w:sz w:val="22"/>
                <w:szCs w:val="22"/>
              </w:rPr>
              <w:t xml:space="preserve">          </w:t>
            </w:r>
          </w:p>
          <w:p w14:paraId="76E905AD" w14:textId="77777777" w:rsidR="00EB78B9" w:rsidRDefault="00EB78B9" w:rsidP="00EB78B9">
            <w:pPr>
              <w:jc w:val="center"/>
              <w:rPr>
                <w:sz w:val="22"/>
                <w:szCs w:val="22"/>
              </w:rPr>
            </w:pPr>
          </w:p>
          <w:p w14:paraId="648BBDF9" w14:textId="77777777" w:rsidR="00EB78B9" w:rsidRDefault="00EB78B9" w:rsidP="00EB78B9">
            <w:pPr>
              <w:jc w:val="center"/>
              <w:rPr>
                <w:sz w:val="22"/>
                <w:szCs w:val="22"/>
              </w:rPr>
            </w:pPr>
          </w:p>
          <w:p w14:paraId="6003EAAC" w14:textId="77777777" w:rsidR="00EB78B9" w:rsidRDefault="00EB78B9" w:rsidP="00EB78B9">
            <w:pPr>
              <w:jc w:val="center"/>
              <w:rPr>
                <w:sz w:val="22"/>
                <w:szCs w:val="22"/>
              </w:rPr>
            </w:pPr>
          </w:p>
          <w:p w14:paraId="114EB3EF" w14:textId="77777777" w:rsidR="00EB78B9" w:rsidRDefault="00EB78B9" w:rsidP="00EB78B9">
            <w:pPr>
              <w:jc w:val="center"/>
              <w:rPr>
                <w:sz w:val="22"/>
                <w:szCs w:val="22"/>
              </w:rPr>
            </w:pPr>
          </w:p>
          <w:p w14:paraId="13599D70" w14:textId="77777777" w:rsidR="00EB78B9" w:rsidRDefault="00EB78B9" w:rsidP="00EB78B9">
            <w:pPr>
              <w:jc w:val="center"/>
              <w:rPr>
                <w:sz w:val="22"/>
                <w:szCs w:val="22"/>
              </w:rPr>
            </w:pPr>
          </w:p>
          <w:p w14:paraId="6FF97B58" w14:textId="77777777" w:rsidR="00EB78B9" w:rsidRDefault="00EB78B9" w:rsidP="00EB78B9">
            <w:pPr>
              <w:jc w:val="center"/>
              <w:rPr>
                <w:sz w:val="22"/>
                <w:szCs w:val="22"/>
              </w:rPr>
            </w:pPr>
          </w:p>
          <w:p w14:paraId="50FDDEDF" w14:textId="77777777" w:rsidR="00EB78B9" w:rsidRDefault="00EB78B9" w:rsidP="00EB78B9">
            <w:pPr>
              <w:jc w:val="center"/>
              <w:rPr>
                <w:sz w:val="22"/>
                <w:szCs w:val="22"/>
              </w:rPr>
            </w:pPr>
          </w:p>
          <w:p w14:paraId="365BED40" w14:textId="77777777" w:rsidR="00EB78B9" w:rsidRDefault="00EB78B9" w:rsidP="00EB78B9">
            <w:pPr>
              <w:jc w:val="center"/>
              <w:rPr>
                <w:sz w:val="22"/>
                <w:szCs w:val="22"/>
              </w:rPr>
            </w:pPr>
          </w:p>
          <w:p w14:paraId="7FA97ABA" w14:textId="77777777" w:rsidR="00EB78B9" w:rsidRDefault="00EB78B9" w:rsidP="00EB78B9">
            <w:pPr>
              <w:jc w:val="center"/>
              <w:rPr>
                <w:sz w:val="22"/>
                <w:szCs w:val="22"/>
              </w:rPr>
            </w:pPr>
          </w:p>
          <w:p w14:paraId="23D6208B" w14:textId="77777777" w:rsidR="00EB78B9" w:rsidRDefault="00EB78B9" w:rsidP="00EB78B9">
            <w:pPr>
              <w:jc w:val="center"/>
              <w:rPr>
                <w:sz w:val="22"/>
                <w:szCs w:val="22"/>
              </w:rPr>
            </w:pPr>
          </w:p>
          <w:p w14:paraId="68AB286B" w14:textId="77777777" w:rsidR="00EB78B9" w:rsidRDefault="00EB78B9" w:rsidP="00EB78B9">
            <w:pPr>
              <w:jc w:val="center"/>
              <w:rPr>
                <w:sz w:val="22"/>
                <w:szCs w:val="22"/>
              </w:rPr>
            </w:pPr>
          </w:p>
          <w:p w14:paraId="093A8C5B" w14:textId="77777777" w:rsidR="00EB78B9" w:rsidRDefault="00EB78B9" w:rsidP="00EB78B9">
            <w:pPr>
              <w:jc w:val="center"/>
              <w:rPr>
                <w:sz w:val="22"/>
                <w:szCs w:val="22"/>
              </w:rPr>
            </w:pPr>
          </w:p>
          <w:p w14:paraId="26273FB9" w14:textId="77777777" w:rsidR="00EB78B9" w:rsidRDefault="00EB78B9" w:rsidP="00EB78B9">
            <w:pPr>
              <w:jc w:val="center"/>
              <w:rPr>
                <w:sz w:val="22"/>
                <w:szCs w:val="22"/>
              </w:rPr>
            </w:pPr>
          </w:p>
          <w:p w14:paraId="4AC46CAE" w14:textId="77777777" w:rsidR="00EB78B9" w:rsidRDefault="00EB78B9" w:rsidP="00EB78B9">
            <w:pPr>
              <w:jc w:val="center"/>
              <w:rPr>
                <w:sz w:val="22"/>
                <w:szCs w:val="22"/>
              </w:rPr>
            </w:pPr>
          </w:p>
          <w:p w14:paraId="6C8A2C32" w14:textId="77777777" w:rsidR="00EB78B9" w:rsidRDefault="00EB78B9" w:rsidP="00EB78B9">
            <w:pPr>
              <w:jc w:val="center"/>
              <w:rPr>
                <w:sz w:val="22"/>
                <w:szCs w:val="22"/>
              </w:rPr>
            </w:pPr>
          </w:p>
          <w:p w14:paraId="0BCE63F7" w14:textId="77777777" w:rsidR="00EB78B9" w:rsidRDefault="00EB78B9" w:rsidP="00EB78B9">
            <w:pPr>
              <w:jc w:val="center"/>
              <w:rPr>
                <w:sz w:val="22"/>
                <w:szCs w:val="22"/>
              </w:rPr>
            </w:pPr>
          </w:p>
          <w:p w14:paraId="07DDC07E" w14:textId="77777777" w:rsidR="00EB78B9" w:rsidRDefault="00EB78B9" w:rsidP="00EB78B9">
            <w:pPr>
              <w:jc w:val="center"/>
              <w:rPr>
                <w:sz w:val="22"/>
                <w:szCs w:val="22"/>
              </w:rPr>
            </w:pPr>
          </w:p>
          <w:p w14:paraId="612E595E" w14:textId="77777777" w:rsidR="00EB78B9" w:rsidRDefault="00EB78B9" w:rsidP="00EB78B9">
            <w:pPr>
              <w:jc w:val="center"/>
              <w:rPr>
                <w:sz w:val="22"/>
                <w:szCs w:val="22"/>
              </w:rPr>
            </w:pPr>
          </w:p>
          <w:p w14:paraId="4A2762CF" w14:textId="77777777" w:rsidR="00EB78B9" w:rsidRDefault="00EB78B9" w:rsidP="00EB78B9">
            <w:pPr>
              <w:jc w:val="center"/>
              <w:rPr>
                <w:sz w:val="22"/>
                <w:szCs w:val="22"/>
              </w:rPr>
            </w:pPr>
          </w:p>
          <w:p w14:paraId="64067C1C" w14:textId="77777777" w:rsidR="00EB78B9" w:rsidRDefault="00EB78B9" w:rsidP="00EB78B9">
            <w:pPr>
              <w:jc w:val="center"/>
              <w:rPr>
                <w:sz w:val="22"/>
                <w:szCs w:val="22"/>
              </w:rPr>
            </w:pPr>
          </w:p>
          <w:p w14:paraId="67D42100" w14:textId="77777777" w:rsidR="00EB78B9" w:rsidRDefault="00EB78B9" w:rsidP="00EB78B9">
            <w:pPr>
              <w:jc w:val="center"/>
              <w:rPr>
                <w:sz w:val="22"/>
                <w:szCs w:val="22"/>
              </w:rPr>
            </w:pPr>
          </w:p>
          <w:p w14:paraId="5002ED3E" w14:textId="77777777" w:rsidR="00EB78B9" w:rsidRDefault="00EB78B9" w:rsidP="00EB78B9">
            <w:pPr>
              <w:jc w:val="center"/>
              <w:rPr>
                <w:sz w:val="22"/>
                <w:szCs w:val="22"/>
              </w:rPr>
            </w:pPr>
          </w:p>
          <w:p w14:paraId="1B54411D" w14:textId="77777777" w:rsidR="00EB78B9" w:rsidRDefault="00EB78B9" w:rsidP="00EB78B9">
            <w:pPr>
              <w:jc w:val="center"/>
              <w:rPr>
                <w:sz w:val="22"/>
                <w:szCs w:val="22"/>
              </w:rPr>
            </w:pPr>
          </w:p>
          <w:p w14:paraId="1813D082" w14:textId="77777777" w:rsidR="00EB78B9" w:rsidRPr="00E102F0" w:rsidRDefault="00EB78B9" w:rsidP="00EB78B9"/>
        </w:tc>
      </w:tr>
      <w:tr w:rsidR="00EB78B9" w:rsidRPr="00B72169" w14:paraId="5C05F5B3" w14:textId="77777777" w:rsidTr="00EB78B9">
        <w:trPr>
          <w:gridAfter w:val="1"/>
          <w:wAfter w:w="1638" w:type="dxa"/>
          <w:trHeight w:val="268"/>
        </w:trPr>
        <w:tc>
          <w:tcPr>
            <w:tcW w:w="1702" w:type="dxa"/>
            <w:tcBorders>
              <w:top w:val="single" w:sz="4" w:space="0" w:color="000000"/>
              <w:left w:val="single" w:sz="4" w:space="0" w:color="000000"/>
              <w:bottom w:val="single" w:sz="4" w:space="0" w:color="000000"/>
            </w:tcBorders>
          </w:tcPr>
          <w:p w14:paraId="25AFB98E" w14:textId="26488647" w:rsidR="00EB78B9" w:rsidRPr="009D73D8" w:rsidRDefault="00EB78B9" w:rsidP="00EB78B9">
            <w:pPr>
              <w:spacing w:before="80" w:after="80"/>
              <w:rPr>
                <w:b/>
              </w:rPr>
            </w:pPr>
            <w:r>
              <w:rPr>
                <w:b/>
              </w:rPr>
              <w:lastRenderedPageBreak/>
              <w:t>Date</w:t>
            </w:r>
            <w:r w:rsidRPr="009D73D8">
              <w:rPr>
                <w:b/>
              </w:rPr>
              <w:t>:</w:t>
            </w:r>
            <w:r>
              <w:t xml:space="preserve"> </w:t>
            </w:r>
            <w:r w:rsidR="0009364F">
              <w:t>January 2024</w:t>
            </w:r>
          </w:p>
        </w:tc>
        <w:tc>
          <w:tcPr>
            <w:tcW w:w="5168" w:type="dxa"/>
            <w:tcBorders>
              <w:top w:val="single" w:sz="4" w:space="0" w:color="000000"/>
              <w:left w:val="nil"/>
              <w:bottom w:val="single" w:sz="4" w:space="0" w:color="000000"/>
            </w:tcBorders>
          </w:tcPr>
          <w:p w14:paraId="616E456A" w14:textId="77777777" w:rsidR="00EB78B9" w:rsidRPr="00B72169" w:rsidRDefault="00EB78B9" w:rsidP="00EB78B9">
            <w:pPr>
              <w:tabs>
                <w:tab w:val="left" w:pos="3198"/>
              </w:tabs>
              <w:spacing w:before="80" w:after="80"/>
            </w:pPr>
            <w:r>
              <w:tab/>
            </w:r>
          </w:p>
        </w:tc>
        <w:tc>
          <w:tcPr>
            <w:tcW w:w="1638" w:type="dxa"/>
            <w:gridSpan w:val="2"/>
            <w:tcBorders>
              <w:top w:val="single" w:sz="4" w:space="0" w:color="000000"/>
              <w:left w:val="nil"/>
              <w:bottom w:val="single" w:sz="4" w:space="0" w:color="000000"/>
            </w:tcBorders>
          </w:tcPr>
          <w:p w14:paraId="5E69E2A0" w14:textId="77777777" w:rsidR="00EB78B9" w:rsidRPr="009D73D8" w:rsidRDefault="00EB78B9" w:rsidP="00EB78B9">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1F27FC47" w14:textId="77777777" w:rsidR="00EB78B9" w:rsidRPr="00B72169" w:rsidRDefault="00EB78B9" w:rsidP="00EB78B9">
            <w:pPr>
              <w:spacing w:before="80" w:after="80"/>
            </w:pPr>
          </w:p>
        </w:tc>
      </w:tr>
      <w:tr w:rsidR="00EB78B9" w:rsidRPr="00B72169" w14:paraId="5062B027" w14:textId="77777777" w:rsidTr="00EB78B9">
        <w:trPr>
          <w:gridAfter w:val="1"/>
          <w:wAfter w:w="1638" w:type="dxa"/>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6BAFBFEC" w14:textId="77777777" w:rsidR="00EB78B9" w:rsidRPr="00B72169" w:rsidRDefault="00EB78B9" w:rsidP="00EB78B9">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750CA5E6" w14:textId="77777777" w:rsidR="00C45F7A" w:rsidRDefault="00C45F7A" w:rsidP="00547250">
      <w:pPr>
        <w:jc w:val="center"/>
        <w:rPr>
          <w:b/>
        </w:rPr>
      </w:pPr>
    </w:p>
    <w:p w14:paraId="014571AD" w14:textId="77777777" w:rsidR="00C45F7A" w:rsidRDefault="00C45F7A" w:rsidP="00547250">
      <w:pPr>
        <w:jc w:val="center"/>
        <w:rPr>
          <w:b/>
        </w:rPr>
      </w:pPr>
    </w:p>
    <w:p w14:paraId="6026BCE8" w14:textId="77777777" w:rsidR="00C45F7A" w:rsidRDefault="00C45F7A" w:rsidP="00547250">
      <w:pPr>
        <w:jc w:val="center"/>
        <w:rPr>
          <w:b/>
        </w:rPr>
      </w:pPr>
    </w:p>
    <w:p w14:paraId="4929FFED" w14:textId="77777777" w:rsidR="00547250" w:rsidRDefault="00C45F7A" w:rsidP="00C45F7A">
      <w:pPr>
        <w:jc w:val="center"/>
        <w:rPr>
          <w:b/>
        </w:rPr>
      </w:pPr>
      <w:r>
        <w:rPr>
          <w:b/>
        </w:rPr>
        <w:br w:type="page"/>
      </w:r>
      <w:smartTag w:uri="urn:schemas-microsoft-com:office:smarttags" w:element="place">
        <w:r w:rsidR="00547250">
          <w:rPr>
            <w:b/>
          </w:rPr>
          <w:lastRenderedPageBreak/>
          <w:t>LANCASHIRE</w:t>
        </w:r>
      </w:smartTag>
      <w:r w:rsidR="00547250">
        <w:rPr>
          <w:b/>
        </w:rPr>
        <w:t xml:space="preserve"> COUNTY COUNCIL</w:t>
      </w:r>
    </w:p>
    <w:p w14:paraId="6B4BFEC3" w14:textId="77777777" w:rsidR="00547250" w:rsidRDefault="00547250" w:rsidP="00547250">
      <w:pPr>
        <w:jc w:val="center"/>
        <w:rPr>
          <w:b/>
        </w:rPr>
      </w:pPr>
    </w:p>
    <w:p w14:paraId="5D796C9C"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16487A8F" w14:textId="77777777" w:rsidR="00547250" w:rsidRPr="00C24CA4" w:rsidRDefault="00547250" w:rsidP="00547250">
      <w:pPr>
        <w:jc w:val="center"/>
        <w:rPr>
          <w:sz w:val="16"/>
          <w:szCs w:val="16"/>
          <w:u w:val="single"/>
        </w:rPr>
      </w:pPr>
    </w:p>
    <w:p w14:paraId="75928A46"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11CFA6D4" w14:textId="77777777" w:rsidR="00547250" w:rsidRPr="005C3A99" w:rsidRDefault="00547250" w:rsidP="00547250">
      <w:pPr>
        <w:rPr>
          <w:sz w:val="16"/>
          <w:szCs w:val="16"/>
        </w:rPr>
      </w:pPr>
    </w:p>
    <w:p w14:paraId="663FCF2E" w14:textId="77777777" w:rsidR="00547250" w:rsidRPr="005C3A99" w:rsidRDefault="00547250" w:rsidP="00547250">
      <w:r w:rsidRPr="005C3A99">
        <w:t>A Pre-employment Risk Identification Form must be completed by the Head of Service/</w:t>
      </w:r>
      <w:r w:rsidR="002A5733" w:rsidRPr="002A5733">
        <w:t xml:space="preserve"> </w:t>
      </w:r>
      <w:r w:rsidR="002A5733">
        <w:t>H</w:t>
      </w:r>
      <w:r w:rsidR="002A5733" w:rsidRPr="005C3A99">
        <w:t>eadteacher/</w:t>
      </w:r>
      <w:r w:rsidRPr="005C3A99">
        <w:t>Line Manager.  If any assistance is required in completing this form, please contact the Health and Safety Team.</w:t>
      </w:r>
    </w:p>
    <w:p w14:paraId="38FC1272" w14:textId="77777777" w:rsidR="00547250" w:rsidRPr="005C3A99" w:rsidRDefault="00547250" w:rsidP="00547250">
      <w:pPr>
        <w:rPr>
          <w:sz w:val="12"/>
          <w:szCs w:val="12"/>
        </w:rPr>
      </w:pPr>
    </w:p>
    <w:p w14:paraId="395C671F" w14:textId="77777777" w:rsidR="00547250" w:rsidRPr="00C24CA4" w:rsidRDefault="00547250" w:rsidP="00547250">
      <w:pPr>
        <w:rPr>
          <w:b/>
          <w:u w:val="single"/>
        </w:rPr>
      </w:pPr>
      <w:r w:rsidRPr="00C24CA4">
        <w:rPr>
          <w:b/>
          <w:u w:val="single"/>
        </w:rPr>
        <w:t>CONFIDENTIAL</w:t>
      </w:r>
    </w:p>
    <w:p w14:paraId="28ECE395"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4630DC78" w14:textId="77777777">
        <w:tc>
          <w:tcPr>
            <w:tcW w:w="2628" w:type="dxa"/>
            <w:tcBorders>
              <w:bottom w:val="nil"/>
            </w:tcBorders>
          </w:tcPr>
          <w:p w14:paraId="22E3A45F"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122590CE" w14:textId="109EAC35" w:rsidR="00547250" w:rsidRPr="00723A5D" w:rsidRDefault="000865A8" w:rsidP="00B064CC">
            <w:pPr>
              <w:spacing w:before="40" w:afterLines="40" w:after="96"/>
            </w:pPr>
            <w:r>
              <w:t xml:space="preserve">Lancashire Adult Disability Services </w:t>
            </w:r>
          </w:p>
        </w:tc>
      </w:tr>
      <w:tr w:rsidR="00547250" w:rsidRPr="001D1CC2" w14:paraId="2C9FB759" w14:textId="77777777">
        <w:trPr>
          <w:cantSplit/>
        </w:trPr>
        <w:tc>
          <w:tcPr>
            <w:tcW w:w="2628" w:type="dxa"/>
            <w:tcBorders>
              <w:right w:val="single" w:sz="4" w:space="0" w:color="000000"/>
            </w:tcBorders>
          </w:tcPr>
          <w:p w14:paraId="5B86B2D2" w14:textId="77777777" w:rsidR="00547250" w:rsidRPr="001D1CC2" w:rsidRDefault="00E6251F"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59870A37" w14:textId="7CEC9268" w:rsidR="00547250" w:rsidRPr="00723A5D" w:rsidRDefault="000865A8" w:rsidP="00105C89">
            <w:pPr>
              <w:spacing w:before="40" w:afterLines="40" w:after="96"/>
            </w:pPr>
            <w:r>
              <w:t xml:space="preserve">Community Support Worker </w:t>
            </w:r>
          </w:p>
        </w:tc>
      </w:tr>
      <w:tr w:rsidR="00547250" w:rsidRPr="001D1CC2" w14:paraId="5207D65D" w14:textId="77777777">
        <w:trPr>
          <w:trHeight w:val="653"/>
        </w:trPr>
        <w:tc>
          <w:tcPr>
            <w:tcW w:w="10548" w:type="dxa"/>
            <w:gridSpan w:val="2"/>
          </w:tcPr>
          <w:p w14:paraId="0649A33C" w14:textId="1EB98B19" w:rsidR="00547250" w:rsidRPr="001D1CC2" w:rsidRDefault="00547250" w:rsidP="00B064CC">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65250A">
              <w:t xml:space="preserve"> See Role Profile and Operational Context Form </w:t>
            </w:r>
          </w:p>
        </w:tc>
      </w:tr>
      <w:tr w:rsidR="00547250" w:rsidRPr="001D1CC2" w14:paraId="4B02BDF7" w14:textId="77777777">
        <w:trPr>
          <w:cantSplit/>
        </w:trPr>
        <w:tc>
          <w:tcPr>
            <w:tcW w:w="10548" w:type="dxa"/>
            <w:gridSpan w:val="2"/>
          </w:tcPr>
          <w:p w14:paraId="11B79603" w14:textId="1037FCAF" w:rsidR="00547250" w:rsidRPr="001D1CC2" w:rsidRDefault="00547250" w:rsidP="00BB661F">
            <w:pPr>
              <w:spacing w:before="40" w:afterLines="40" w:after="96"/>
              <w:rPr>
                <w:szCs w:val="22"/>
              </w:rPr>
            </w:pPr>
            <w:r w:rsidRPr="001D1CC2">
              <w:rPr>
                <w:szCs w:val="22"/>
              </w:rPr>
              <w:t xml:space="preserve">Form completed by: </w:t>
            </w:r>
            <w:r w:rsidR="00B9303F" w:rsidRPr="00723A5D">
              <w:t xml:space="preserve"> </w:t>
            </w:r>
            <w:r w:rsidR="000865A8">
              <w:t xml:space="preserve">Steve Whelan </w:t>
            </w:r>
            <w:r w:rsidR="0009364F">
              <w:t>(County Disability Manager)</w:t>
            </w:r>
          </w:p>
        </w:tc>
      </w:tr>
    </w:tbl>
    <w:p w14:paraId="433E9482" w14:textId="77777777" w:rsidR="00547250" w:rsidRPr="005C3A99" w:rsidRDefault="00547250" w:rsidP="00547250">
      <w:pPr>
        <w:rPr>
          <w:sz w:val="12"/>
          <w:szCs w:val="12"/>
        </w:rPr>
      </w:pPr>
    </w:p>
    <w:p w14:paraId="52D408A8"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E6251F">
        <w:rPr>
          <w:b/>
        </w:rPr>
        <w:t>post</w:t>
      </w:r>
      <w:r w:rsidRPr="005C3A99">
        <w:rPr>
          <w:b/>
        </w:rPr>
        <w:t xml:space="preserve"> to which this form refers will or may involve one or more of the following activities.  (Please indicate YES or NO)</w:t>
      </w:r>
    </w:p>
    <w:p w14:paraId="2B5CEF2C" w14:textId="77777777" w:rsidR="00547250" w:rsidRPr="005C3A99" w:rsidRDefault="00547250" w:rsidP="00547250">
      <w:pPr>
        <w:rPr>
          <w:sz w:val="12"/>
          <w:szCs w:val="12"/>
        </w:rPr>
      </w:pPr>
    </w:p>
    <w:p w14:paraId="2750322B"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4AA16487"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69054A64" w14:textId="77777777">
        <w:tc>
          <w:tcPr>
            <w:tcW w:w="468" w:type="dxa"/>
          </w:tcPr>
          <w:p w14:paraId="2C9A5EC5" w14:textId="77777777" w:rsidR="00727942" w:rsidRPr="001D1CC2" w:rsidRDefault="00727942" w:rsidP="002D6661">
            <w:pPr>
              <w:rPr>
                <w:sz w:val="12"/>
                <w:szCs w:val="12"/>
              </w:rPr>
            </w:pPr>
          </w:p>
        </w:tc>
        <w:tc>
          <w:tcPr>
            <w:tcW w:w="8760" w:type="dxa"/>
          </w:tcPr>
          <w:p w14:paraId="3932693C" w14:textId="77777777" w:rsidR="00727942" w:rsidRPr="00727942" w:rsidRDefault="00727942" w:rsidP="002D6661">
            <w:pPr>
              <w:ind w:left="-18"/>
              <w:jc w:val="both"/>
            </w:pPr>
          </w:p>
        </w:tc>
        <w:tc>
          <w:tcPr>
            <w:tcW w:w="720" w:type="dxa"/>
          </w:tcPr>
          <w:p w14:paraId="5DFBE914" w14:textId="77777777" w:rsidR="00727942" w:rsidRPr="0085383D" w:rsidRDefault="00727942" w:rsidP="00727942">
            <w:pPr>
              <w:jc w:val="center"/>
              <w:rPr>
                <w:b/>
                <w:sz w:val="22"/>
                <w:szCs w:val="22"/>
              </w:rPr>
            </w:pPr>
            <w:r w:rsidRPr="0085383D">
              <w:rPr>
                <w:b/>
                <w:sz w:val="22"/>
                <w:szCs w:val="22"/>
              </w:rPr>
              <w:t>YES</w:t>
            </w:r>
          </w:p>
        </w:tc>
        <w:tc>
          <w:tcPr>
            <w:tcW w:w="600" w:type="dxa"/>
          </w:tcPr>
          <w:p w14:paraId="24298CA5" w14:textId="77777777" w:rsidR="00727942" w:rsidRPr="0085383D" w:rsidRDefault="00727942" w:rsidP="00727942">
            <w:pPr>
              <w:jc w:val="center"/>
              <w:rPr>
                <w:b/>
                <w:sz w:val="22"/>
                <w:szCs w:val="22"/>
              </w:rPr>
            </w:pPr>
            <w:r w:rsidRPr="0085383D">
              <w:rPr>
                <w:b/>
                <w:sz w:val="22"/>
                <w:szCs w:val="22"/>
              </w:rPr>
              <w:t>NO</w:t>
            </w:r>
          </w:p>
        </w:tc>
      </w:tr>
      <w:tr w:rsidR="00F135A0" w:rsidRPr="005C3A99" w14:paraId="61A2E5B3" w14:textId="77777777">
        <w:tc>
          <w:tcPr>
            <w:tcW w:w="468" w:type="dxa"/>
          </w:tcPr>
          <w:p w14:paraId="0B03BDDE" w14:textId="77777777" w:rsidR="00F135A0" w:rsidRPr="001D1CC2" w:rsidRDefault="00F135A0" w:rsidP="002D6661">
            <w:pPr>
              <w:rPr>
                <w:sz w:val="12"/>
                <w:szCs w:val="12"/>
              </w:rPr>
            </w:pPr>
          </w:p>
          <w:p w14:paraId="29979177" w14:textId="77777777" w:rsidR="00F135A0" w:rsidRPr="005C3A99" w:rsidRDefault="00F135A0" w:rsidP="002D6661">
            <w:r w:rsidRPr="005C3A99">
              <w:t>1</w:t>
            </w:r>
          </w:p>
        </w:tc>
        <w:tc>
          <w:tcPr>
            <w:tcW w:w="8760" w:type="dxa"/>
          </w:tcPr>
          <w:p w14:paraId="36B45554"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3F3A3BD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816E6D9" w14:textId="77777777" w:rsidR="00F135A0" w:rsidRPr="00F135A0" w:rsidRDefault="00F135A0"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63DFD66B" w14:textId="77777777">
        <w:tc>
          <w:tcPr>
            <w:tcW w:w="468" w:type="dxa"/>
          </w:tcPr>
          <w:p w14:paraId="4153002F" w14:textId="77777777" w:rsidR="00F135A0" w:rsidRPr="005C3A99" w:rsidRDefault="00F135A0" w:rsidP="002D6661"/>
          <w:p w14:paraId="283AE417" w14:textId="77777777" w:rsidR="00F135A0" w:rsidRPr="005C3A99" w:rsidRDefault="00F135A0" w:rsidP="002D6661">
            <w:r w:rsidRPr="005C3A99">
              <w:t>2</w:t>
            </w:r>
          </w:p>
        </w:tc>
        <w:tc>
          <w:tcPr>
            <w:tcW w:w="8760" w:type="dxa"/>
          </w:tcPr>
          <w:p w14:paraId="764D1819"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06A27DC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22C1121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5BEFD397" w14:textId="77777777">
        <w:tc>
          <w:tcPr>
            <w:tcW w:w="468" w:type="dxa"/>
          </w:tcPr>
          <w:p w14:paraId="1D31AD73" w14:textId="77777777" w:rsidR="00F135A0" w:rsidRPr="005C3A99" w:rsidRDefault="00F135A0" w:rsidP="002D6661"/>
          <w:p w14:paraId="15D7E1CE" w14:textId="77777777" w:rsidR="00F135A0" w:rsidRPr="005C3A99" w:rsidRDefault="00F135A0" w:rsidP="002D6661">
            <w:r w:rsidRPr="005C3A99">
              <w:t>3</w:t>
            </w:r>
          </w:p>
        </w:tc>
        <w:tc>
          <w:tcPr>
            <w:tcW w:w="8760" w:type="dxa"/>
          </w:tcPr>
          <w:p w14:paraId="15FE6B30"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5C62D1A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5610C20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3A37AF97" w14:textId="77777777">
        <w:tc>
          <w:tcPr>
            <w:tcW w:w="468" w:type="dxa"/>
          </w:tcPr>
          <w:p w14:paraId="1A953448" w14:textId="77777777" w:rsidR="00F135A0" w:rsidRPr="005C3A99" w:rsidRDefault="00F135A0" w:rsidP="002D6661"/>
          <w:p w14:paraId="69035B43" w14:textId="77777777" w:rsidR="00F135A0" w:rsidRPr="005C3A99" w:rsidRDefault="00F135A0" w:rsidP="002D6661">
            <w:r w:rsidRPr="005C3A99">
              <w:t>4</w:t>
            </w:r>
          </w:p>
        </w:tc>
        <w:tc>
          <w:tcPr>
            <w:tcW w:w="8760" w:type="dxa"/>
          </w:tcPr>
          <w:p w14:paraId="40D10084"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2D0DA65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FB41287"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4659161B" w14:textId="77777777">
        <w:tc>
          <w:tcPr>
            <w:tcW w:w="468" w:type="dxa"/>
          </w:tcPr>
          <w:p w14:paraId="05581916" w14:textId="77777777" w:rsidR="00F135A0" w:rsidRDefault="00F135A0" w:rsidP="002D6661"/>
          <w:p w14:paraId="1FC723AE" w14:textId="77777777" w:rsidR="00F135A0" w:rsidRPr="003414D0" w:rsidRDefault="00F135A0" w:rsidP="002D6661">
            <w:pPr>
              <w:rPr>
                <w:sz w:val="12"/>
                <w:szCs w:val="12"/>
              </w:rPr>
            </w:pPr>
          </w:p>
          <w:p w14:paraId="35B09703" w14:textId="77777777" w:rsidR="00F135A0" w:rsidRPr="005C3A99" w:rsidRDefault="00F135A0" w:rsidP="002D6661">
            <w:r w:rsidRPr="005C3A99">
              <w:t>5</w:t>
            </w:r>
          </w:p>
        </w:tc>
        <w:tc>
          <w:tcPr>
            <w:tcW w:w="8760" w:type="dxa"/>
          </w:tcPr>
          <w:p w14:paraId="529E2EE5"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1979FB1C"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7A3149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6F74AB2D" w14:textId="77777777">
        <w:tc>
          <w:tcPr>
            <w:tcW w:w="468" w:type="dxa"/>
          </w:tcPr>
          <w:p w14:paraId="62B1E764" w14:textId="77777777" w:rsidR="00F135A0" w:rsidRPr="005C3A99" w:rsidRDefault="00F135A0" w:rsidP="002D6661"/>
          <w:p w14:paraId="5E06E282" w14:textId="77777777" w:rsidR="00F135A0" w:rsidRPr="001D1CC2" w:rsidRDefault="00F135A0" w:rsidP="002D6661">
            <w:pPr>
              <w:rPr>
                <w:sz w:val="12"/>
                <w:szCs w:val="12"/>
              </w:rPr>
            </w:pPr>
          </w:p>
          <w:p w14:paraId="492C86BE" w14:textId="77777777" w:rsidR="00F135A0" w:rsidRPr="005C3A99" w:rsidRDefault="00F135A0" w:rsidP="002D6661">
            <w:r w:rsidRPr="005C3A99">
              <w:t>6</w:t>
            </w:r>
          </w:p>
        </w:tc>
        <w:tc>
          <w:tcPr>
            <w:tcW w:w="8760" w:type="dxa"/>
          </w:tcPr>
          <w:p w14:paraId="4C3A07FB"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695103A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6406AF0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1708685D" w14:textId="77777777">
        <w:tc>
          <w:tcPr>
            <w:tcW w:w="468" w:type="dxa"/>
          </w:tcPr>
          <w:p w14:paraId="69D7DA2D" w14:textId="77777777" w:rsidR="00F135A0" w:rsidRPr="001D1CC2" w:rsidRDefault="00F135A0" w:rsidP="002D6661">
            <w:pPr>
              <w:rPr>
                <w:sz w:val="12"/>
                <w:szCs w:val="12"/>
              </w:rPr>
            </w:pPr>
          </w:p>
          <w:p w14:paraId="18D9E1DE" w14:textId="77777777" w:rsidR="00F135A0" w:rsidRPr="005C3A99" w:rsidRDefault="00F135A0" w:rsidP="002D6661">
            <w:r w:rsidRPr="005C3A99">
              <w:t>7</w:t>
            </w:r>
          </w:p>
        </w:tc>
        <w:tc>
          <w:tcPr>
            <w:tcW w:w="8760" w:type="dxa"/>
          </w:tcPr>
          <w:p w14:paraId="79BABC3D"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0BD4720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026AEA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62F7B47F" w14:textId="77777777" w:rsidTr="000460F1">
        <w:tc>
          <w:tcPr>
            <w:tcW w:w="468" w:type="dxa"/>
          </w:tcPr>
          <w:p w14:paraId="389863C5" w14:textId="77777777" w:rsidR="00F135A0" w:rsidRPr="005C3A99" w:rsidRDefault="00F135A0" w:rsidP="002D6661">
            <w:r w:rsidRPr="005C3A99">
              <w:t>8</w:t>
            </w:r>
          </w:p>
        </w:tc>
        <w:tc>
          <w:tcPr>
            <w:tcW w:w="8760" w:type="dxa"/>
          </w:tcPr>
          <w:p w14:paraId="493847F2"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0F2CDE6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75D57A2" w14:textId="77777777" w:rsidR="000460F1" w:rsidRPr="000460F1" w:rsidRDefault="00F135A0" w:rsidP="000460F1">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F135A0" w:rsidRPr="005C3A99" w14:paraId="477F9CD9" w14:textId="77777777">
        <w:tc>
          <w:tcPr>
            <w:tcW w:w="468" w:type="dxa"/>
          </w:tcPr>
          <w:p w14:paraId="53D45363" w14:textId="77777777" w:rsidR="00F135A0" w:rsidRPr="005C3A99" w:rsidRDefault="00F135A0" w:rsidP="002D6661">
            <w:r w:rsidRPr="005C3A99">
              <w:t>9</w:t>
            </w:r>
          </w:p>
        </w:tc>
        <w:tc>
          <w:tcPr>
            <w:tcW w:w="8760" w:type="dxa"/>
          </w:tcPr>
          <w:p w14:paraId="138FE259"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11EB1A9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367FDC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r w:rsidR="000460F1" w:rsidRPr="00F135A0" w14:paraId="56BDF25D" w14:textId="77777777" w:rsidTr="000460F1">
        <w:tc>
          <w:tcPr>
            <w:tcW w:w="468" w:type="dxa"/>
            <w:tcBorders>
              <w:top w:val="single" w:sz="4" w:space="0" w:color="auto"/>
              <w:left w:val="single" w:sz="4" w:space="0" w:color="auto"/>
              <w:bottom w:val="single" w:sz="4" w:space="0" w:color="auto"/>
              <w:right w:val="single" w:sz="4" w:space="0" w:color="auto"/>
            </w:tcBorders>
          </w:tcPr>
          <w:p w14:paraId="05B11DB5" w14:textId="77777777" w:rsidR="000460F1" w:rsidRPr="000460F1" w:rsidRDefault="000460F1" w:rsidP="00522CC0">
            <w:pPr>
              <w:rPr>
                <w:sz w:val="22"/>
                <w:szCs w:val="22"/>
              </w:rPr>
            </w:pPr>
          </w:p>
          <w:p w14:paraId="76CD594E"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3EE7FA26"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64746489"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041C8B7"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r>
    </w:tbl>
    <w:p w14:paraId="5007CA7A" w14:textId="77777777" w:rsidR="000460F1" w:rsidRDefault="000460F1" w:rsidP="00547250">
      <w:pPr>
        <w:tabs>
          <w:tab w:val="left" w:pos="360"/>
        </w:tabs>
        <w:ind w:left="360" w:right="-172" w:hanging="360"/>
        <w:rPr>
          <w:b/>
        </w:rPr>
      </w:pPr>
    </w:p>
    <w:p w14:paraId="55EF8B5A" w14:textId="77777777" w:rsidR="00547250" w:rsidRPr="005C3A99" w:rsidRDefault="00547250" w:rsidP="00547250">
      <w:pPr>
        <w:tabs>
          <w:tab w:val="left" w:pos="360"/>
        </w:tabs>
        <w:ind w:left="360" w:right="-172" w:hanging="360"/>
      </w:pPr>
      <w:r w:rsidRPr="005C3A99">
        <w:rPr>
          <w:b/>
        </w:rPr>
        <w:t>B.</w:t>
      </w:r>
      <w:r w:rsidRPr="005C3A99">
        <w:rPr>
          <w:b/>
        </w:rPr>
        <w:tab/>
        <w:t xml:space="preserve">The </w:t>
      </w:r>
      <w:r w:rsidR="00E6251F">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61C1DE26" w14:textId="77777777" w:rsidR="00547250" w:rsidRPr="001D1CC2" w:rsidRDefault="00547250" w:rsidP="00547250">
      <w:pPr>
        <w:rPr>
          <w:sz w:val="12"/>
          <w:szCs w:val="12"/>
        </w:rPr>
      </w:pPr>
    </w:p>
    <w:p w14:paraId="65744B91"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3983EBDE"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1D46A6CE" w14:textId="77777777">
        <w:tc>
          <w:tcPr>
            <w:tcW w:w="468" w:type="dxa"/>
          </w:tcPr>
          <w:p w14:paraId="14FC7699" w14:textId="77777777" w:rsidR="0085383D" w:rsidRPr="001D1CC2" w:rsidRDefault="0085383D" w:rsidP="002D6661">
            <w:pPr>
              <w:rPr>
                <w:sz w:val="12"/>
                <w:szCs w:val="12"/>
              </w:rPr>
            </w:pPr>
          </w:p>
        </w:tc>
        <w:tc>
          <w:tcPr>
            <w:tcW w:w="8760" w:type="dxa"/>
          </w:tcPr>
          <w:p w14:paraId="345E81FB" w14:textId="77777777" w:rsidR="0085383D" w:rsidRPr="005C3A99" w:rsidRDefault="0085383D" w:rsidP="002D6661">
            <w:pPr>
              <w:jc w:val="both"/>
            </w:pPr>
          </w:p>
        </w:tc>
        <w:tc>
          <w:tcPr>
            <w:tcW w:w="735" w:type="dxa"/>
            <w:gridSpan w:val="2"/>
          </w:tcPr>
          <w:p w14:paraId="28AD4F14" w14:textId="77777777" w:rsidR="0085383D" w:rsidRPr="0085383D" w:rsidRDefault="0085383D" w:rsidP="00727942">
            <w:pPr>
              <w:jc w:val="center"/>
              <w:rPr>
                <w:b/>
                <w:sz w:val="22"/>
                <w:szCs w:val="22"/>
              </w:rPr>
            </w:pPr>
            <w:r w:rsidRPr="0085383D">
              <w:rPr>
                <w:b/>
                <w:sz w:val="22"/>
                <w:szCs w:val="22"/>
              </w:rPr>
              <w:t>YES</w:t>
            </w:r>
          </w:p>
        </w:tc>
        <w:tc>
          <w:tcPr>
            <w:tcW w:w="585" w:type="dxa"/>
          </w:tcPr>
          <w:p w14:paraId="1BBF8464" w14:textId="77777777" w:rsidR="0085383D" w:rsidRPr="0085383D" w:rsidRDefault="0085383D" w:rsidP="00727942">
            <w:pPr>
              <w:jc w:val="center"/>
              <w:rPr>
                <w:b/>
                <w:sz w:val="22"/>
                <w:szCs w:val="22"/>
              </w:rPr>
            </w:pPr>
            <w:r w:rsidRPr="0085383D">
              <w:rPr>
                <w:b/>
                <w:sz w:val="22"/>
                <w:szCs w:val="22"/>
              </w:rPr>
              <w:t>NO</w:t>
            </w:r>
          </w:p>
        </w:tc>
      </w:tr>
      <w:tr w:rsidR="00A96FB3" w:rsidRPr="005C3A99" w14:paraId="6A146D8A" w14:textId="77777777">
        <w:tc>
          <w:tcPr>
            <w:tcW w:w="468" w:type="dxa"/>
          </w:tcPr>
          <w:p w14:paraId="3A79E256" w14:textId="77777777" w:rsidR="00A96FB3" w:rsidRPr="0085383D" w:rsidRDefault="00A96FB3" w:rsidP="002D6661">
            <w:pPr>
              <w:rPr>
                <w:sz w:val="22"/>
                <w:szCs w:val="22"/>
              </w:rPr>
            </w:pPr>
          </w:p>
          <w:p w14:paraId="70ECCB3D" w14:textId="77777777" w:rsidR="00A96FB3" w:rsidRPr="0085383D" w:rsidRDefault="00A96FB3" w:rsidP="002D6661">
            <w:pPr>
              <w:rPr>
                <w:sz w:val="22"/>
                <w:szCs w:val="22"/>
              </w:rPr>
            </w:pPr>
            <w:r w:rsidRPr="0085383D">
              <w:rPr>
                <w:sz w:val="22"/>
                <w:szCs w:val="22"/>
              </w:rPr>
              <w:t>11</w:t>
            </w:r>
          </w:p>
        </w:tc>
        <w:tc>
          <w:tcPr>
            <w:tcW w:w="8760" w:type="dxa"/>
          </w:tcPr>
          <w:p w14:paraId="473DE6BC"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2CC992A4" w14:textId="77777777" w:rsidR="00A96FB3" w:rsidRPr="001D1CC2" w:rsidRDefault="00A96FB3" w:rsidP="0085383D">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4C0B56F9"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03B7827C" w14:textId="77777777">
        <w:tc>
          <w:tcPr>
            <w:tcW w:w="468" w:type="dxa"/>
          </w:tcPr>
          <w:p w14:paraId="2CBB343B" w14:textId="77777777" w:rsidR="00A96FB3" w:rsidRPr="0085383D" w:rsidRDefault="00A96FB3" w:rsidP="002D6661">
            <w:pPr>
              <w:rPr>
                <w:sz w:val="22"/>
                <w:szCs w:val="22"/>
              </w:rPr>
            </w:pPr>
            <w:r w:rsidRPr="0085383D">
              <w:rPr>
                <w:sz w:val="22"/>
                <w:szCs w:val="22"/>
              </w:rPr>
              <w:t>12</w:t>
            </w:r>
          </w:p>
        </w:tc>
        <w:tc>
          <w:tcPr>
            <w:tcW w:w="8760" w:type="dxa"/>
          </w:tcPr>
          <w:p w14:paraId="24CF80E5" w14:textId="77777777" w:rsidR="00A96FB3" w:rsidRDefault="00A96FB3" w:rsidP="002D6661">
            <w:pPr>
              <w:jc w:val="both"/>
            </w:pPr>
            <w:r>
              <w:t>Working in isolation/</w:t>
            </w:r>
            <w:r w:rsidRPr="005C3A99">
              <w:t>lone working.</w:t>
            </w:r>
          </w:p>
          <w:p w14:paraId="47909347" w14:textId="77777777" w:rsidR="00A96FB3" w:rsidRPr="005C3A99" w:rsidRDefault="00A96FB3" w:rsidP="002D6661">
            <w:pPr>
              <w:jc w:val="both"/>
            </w:pPr>
          </w:p>
        </w:tc>
        <w:tc>
          <w:tcPr>
            <w:tcW w:w="720" w:type="dxa"/>
            <w:vAlign w:val="center"/>
          </w:tcPr>
          <w:p w14:paraId="106EEC94"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A769ED2"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057A64E1" w14:textId="77777777">
        <w:tc>
          <w:tcPr>
            <w:tcW w:w="468" w:type="dxa"/>
          </w:tcPr>
          <w:p w14:paraId="32157842" w14:textId="77777777" w:rsidR="00A96FB3" w:rsidRPr="0085383D" w:rsidRDefault="00A96FB3" w:rsidP="002D6661">
            <w:pPr>
              <w:rPr>
                <w:sz w:val="22"/>
                <w:szCs w:val="22"/>
              </w:rPr>
            </w:pPr>
            <w:r w:rsidRPr="0085383D">
              <w:rPr>
                <w:sz w:val="22"/>
                <w:szCs w:val="22"/>
              </w:rPr>
              <w:t>13</w:t>
            </w:r>
          </w:p>
        </w:tc>
        <w:tc>
          <w:tcPr>
            <w:tcW w:w="8760" w:type="dxa"/>
          </w:tcPr>
          <w:p w14:paraId="7CB35211"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06604B11" w14:textId="77777777" w:rsidR="00A96FB3" w:rsidRPr="005C3A99" w:rsidRDefault="00A96FB3" w:rsidP="002D6661">
            <w:pPr>
              <w:jc w:val="both"/>
            </w:pPr>
          </w:p>
        </w:tc>
        <w:tc>
          <w:tcPr>
            <w:tcW w:w="720" w:type="dxa"/>
            <w:vAlign w:val="center"/>
          </w:tcPr>
          <w:p w14:paraId="372C8C7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314868B"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6FB77E40" w14:textId="77777777">
        <w:tc>
          <w:tcPr>
            <w:tcW w:w="468" w:type="dxa"/>
          </w:tcPr>
          <w:p w14:paraId="437CD22C" w14:textId="77777777" w:rsidR="00A96FB3" w:rsidRPr="0085383D" w:rsidRDefault="00A96FB3" w:rsidP="002D6661">
            <w:pPr>
              <w:rPr>
                <w:sz w:val="22"/>
                <w:szCs w:val="22"/>
              </w:rPr>
            </w:pPr>
          </w:p>
          <w:p w14:paraId="2697B1EF" w14:textId="77777777" w:rsidR="00A96FB3" w:rsidRPr="0085383D" w:rsidRDefault="00A96FB3" w:rsidP="002D6661">
            <w:pPr>
              <w:rPr>
                <w:sz w:val="22"/>
                <w:szCs w:val="22"/>
              </w:rPr>
            </w:pPr>
            <w:r w:rsidRPr="0085383D">
              <w:rPr>
                <w:sz w:val="22"/>
                <w:szCs w:val="22"/>
              </w:rPr>
              <w:t>14</w:t>
            </w:r>
          </w:p>
        </w:tc>
        <w:tc>
          <w:tcPr>
            <w:tcW w:w="8760" w:type="dxa"/>
          </w:tcPr>
          <w:p w14:paraId="2491F066"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0DC032F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17063F5"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5ACB2166" w14:textId="77777777">
        <w:tc>
          <w:tcPr>
            <w:tcW w:w="468" w:type="dxa"/>
          </w:tcPr>
          <w:p w14:paraId="6D734BB1" w14:textId="77777777" w:rsidR="00A96FB3" w:rsidRPr="0085383D" w:rsidRDefault="00A96FB3" w:rsidP="002D6661">
            <w:pPr>
              <w:rPr>
                <w:sz w:val="22"/>
                <w:szCs w:val="22"/>
              </w:rPr>
            </w:pPr>
          </w:p>
          <w:p w14:paraId="7B2BBB9C" w14:textId="77777777" w:rsidR="00A96FB3" w:rsidRPr="0085383D" w:rsidRDefault="00A96FB3" w:rsidP="002D6661">
            <w:pPr>
              <w:rPr>
                <w:sz w:val="22"/>
                <w:szCs w:val="22"/>
              </w:rPr>
            </w:pPr>
            <w:r w:rsidRPr="0085383D">
              <w:rPr>
                <w:sz w:val="22"/>
                <w:szCs w:val="22"/>
              </w:rPr>
              <w:t>15</w:t>
            </w:r>
          </w:p>
        </w:tc>
        <w:tc>
          <w:tcPr>
            <w:tcW w:w="8760" w:type="dxa"/>
          </w:tcPr>
          <w:p w14:paraId="57C948AE"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5FF6228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097CE1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658E0468" w14:textId="77777777">
        <w:tc>
          <w:tcPr>
            <w:tcW w:w="468" w:type="dxa"/>
          </w:tcPr>
          <w:p w14:paraId="3DCD315B" w14:textId="77777777" w:rsidR="00A96FB3" w:rsidRPr="0085383D" w:rsidRDefault="00A96FB3" w:rsidP="002D6661">
            <w:pPr>
              <w:rPr>
                <w:sz w:val="22"/>
                <w:szCs w:val="22"/>
              </w:rPr>
            </w:pPr>
          </w:p>
          <w:p w14:paraId="03EB3333" w14:textId="77777777" w:rsidR="00A96FB3" w:rsidRPr="0085383D" w:rsidRDefault="00A96FB3" w:rsidP="002D6661">
            <w:pPr>
              <w:rPr>
                <w:sz w:val="22"/>
                <w:szCs w:val="22"/>
              </w:rPr>
            </w:pPr>
            <w:r w:rsidRPr="0085383D">
              <w:rPr>
                <w:sz w:val="22"/>
                <w:szCs w:val="22"/>
              </w:rPr>
              <w:t>16</w:t>
            </w:r>
          </w:p>
        </w:tc>
        <w:tc>
          <w:tcPr>
            <w:tcW w:w="8760" w:type="dxa"/>
          </w:tcPr>
          <w:p w14:paraId="7117D569"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3A630B9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4C06FC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4A32ED28" w14:textId="77777777">
        <w:tc>
          <w:tcPr>
            <w:tcW w:w="468" w:type="dxa"/>
          </w:tcPr>
          <w:p w14:paraId="144BEA11" w14:textId="77777777" w:rsidR="00A96FB3" w:rsidRPr="0085383D" w:rsidRDefault="00A96FB3" w:rsidP="002D6661">
            <w:pPr>
              <w:rPr>
                <w:sz w:val="22"/>
                <w:szCs w:val="22"/>
              </w:rPr>
            </w:pPr>
          </w:p>
          <w:p w14:paraId="3F5F5150" w14:textId="77777777" w:rsidR="00A96FB3" w:rsidRPr="0085383D" w:rsidRDefault="00A96FB3" w:rsidP="002D6661">
            <w:pPr>
              <w:rPr>
                <w:sz w:val="22"/>
                <w:szCs w:val="22"/>
              </w:rPr>
            </w:pPr>
            <w:r w:rsidRPr="0085383D">
              <w:rPr>
                <w:sz w:val="22"/>
                <w:szCs w:val="22"/>
              </w:rPr>
              <w:t>17</w:t>
            </w:r>
          </w:p>
        </w:tc>
        <w:tc>
          <w:tcPr>
            <w:tcW w:w="8760" w:type="dxa"/>
          </w:tcPr>
          <w:p w14:paraId="46BF3A50"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312CD725"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046763E"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1160D183" w14:textId="77777777">
        <w:tc>
          <w:tcPr>
            <w:tcW w:w="468" w:type="dxa"/>
          </w:tcPr>
          <w:p w14:paraId="1EC1000F" w14:textId="77777777" w:rsidR="00A96FB3" w:rsidRPr="0085383D" w:rsidRDefault="00A96FB3" w:rsidP="002D6661">
            <w:pPr>
              <w:rPr>
                <w:sz w:val="22"/>
                <w:szCs w:val="22"/>
              </w:rPr>
            </w:pPr>
          </w:p>
          <w:p w14:paraId="6D2C01D5" w14:textId="77777777" w:rsidR="00A96FB3" w:rsidRPr="0085383D" w:rsidRDefault="00A96FB3" w:rsidP="002D6661">
            <w:pPr>
              <w:rPr>
                <w:sz w:val="22"/>
                <w:szCs w:val="22"/>
              </w:rPr>
            </w:pPr>
            <w:r w:rsidRPr="0085383D">
              <w:rPr>
                <w:sz w:val="22"/>
                <w:szCs w:val="22"/>
              </w:rPr>
              <w:t>18</w:t>
            </w:r>
          </w:p>
        </w:tc>
        <w:tc>
          <w:tcPr>
            <w:tcW w:w="8760" w:type="dxa"/>
          </w:tcPr>
          <w:p w14:paraId="4C4F4609"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183E9247"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37E5A74"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1442DAF0" w14:textId="77777777">
        <w:tc>
          <w:tcPr>
            <w:tcW w:w="468" w:type="dxa"/>
          </w:tcPr>
          <w:p w14:paraId="4A523900" w14:textId="77777777" w:rsidR="00A96FB3" w:rsidRPr="0085383D" w:rsidRDefault="00A96FB3" w:rsidP="002D6661">
            <w:pPr>
              <w:rPr>
                <w:sz w:val="22"/>
                <w:szCs w:val="22"/>
              </w:rPr>
            </w:pPr>
          </w:p>
          <w:p w14:paraId="4F61877F" w14:textId="77777777" w:rsidR="00A96FB3" w:rsidRPr="0085383D" w:rsidRDefault="00A96FB3" w:rsidP="002D6661">
            <w:pPr>
              <w:rPr>
                <w:sz w:val="22"/>
                <w:szCs w:val="22"/>
              </w:rPr>
            </w:pPr>
            <w:r w:rsidRPr="0085383D">
              <w:rPr>
                <w:sz w:val="22"/>
                <w:szCs w:val="22"/>
              </w:rPr>
              <w:t>19</w:t>
            </w:r>
          </w:p>
        </w:tc>
        <w:tc>
          <w:tcPr>
            <w:tcW w:w="8760" w:type="dxa"/>
          </w:tcPr>
          <w:p w14:paraId="6B97EC73"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3E56E56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6AB4A01"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bl>
    <w:p w14:paraId="63D5E31B" w14:textId="77777777" w:rsidR="00547250" w:rsidRPr="001D1CC2" w:rsidRDefault="00547250" w:rsidP="00547250">
      <w:pPr>
        <w:rPr>
          <w:sz w:val="18"/>
          <w:szCs w:val="18"/>
        </w:rPr>
      </w:pPr>
    </w:p>
    <w:p w14:paraId="1F766C4F" w14:textId="77777777" w:rsidR="00547250" w:rsidRDefault="00F20560" w:rsidP="00547250">
      <w:r>
        <w:t>Any other occupational hazards/</w:t>
      </w:r>
      <w:r w:rsidR="00547250" w:rsidRPr="005C3A99">
        <w:t>comments that you consider to be relevant to the post which are not included above:</w:t>
      </w:r>
    </w:p>
    <w:p w14:paraId="1D25E2F3" w14:textId="77777777" w:rsidR="00547250" w:rsidRPr="00A404F2" w:rsidRDefault="00547250" w:rsidP="00547250">
      <w:pPr>
        <w:rPr>
          <w:sz w:val="12"/>
          <w:szCs w:val="12"/>
        </w:rPr>
      </w:pPr>
    </w:p>
    <w:p w14:paraId="51804C5C" w14:textId="77777777" w:rsidR="002618CC" w:rsidRDefault="00606738" w:rsidP="002115D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FE3539" w14:textId="77777777" w:rsidR="00C945F5" w:rsidRDefault="00C945F5" w:rsidP="002115D8"/>
    <w:p w14:paraId="504C9057" w14:textId="77777777" w:rsidR="00C945F5" w:rsidRDefault="00C945F5" w:rsidP="002115D8">
      <w:pPr>
        <w:rPr>
          <w:b/>
        </w:rPr>
      </w:pPr>
    </w:p>
    <w:p w14:paraId="244A4222"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566"/>
        <w:gridCol w:w="1414"/>
        <w:gridCol w:w="3142"/>
      </w:tblGrid>
      <w:tr w:rsidR="00C156E0" w:rsidRPr="00E517C8" w14:paraId="4934B492" w14:textId="77777777" w:rsidTr="00504833">
        <w:tc>
          <w:tcPr>
            <w:tcW w:w="5748" w:type="dxa"/>
            <w:gridSpan w:val="2"/>
          </w:tcPr>
          <w:p w14:paraId="4FD7D4BD"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26092DF4" w14:textId="1105BCBD" w:rsidR="00C156E0" w:rsidRPr="00E517C8" w:rsidRDefault="000865A8" w:rsidP="00BB661F">
            <w:pPr>
              <w:rPr>
                <w:b/>
              </w:rPr>
            </w:pPr>
            <w:r>
              <w:t>Steve Whelan</w:t>
            </w:r>
          </w:p>
        </w:tc>
      </w:tr>
      <w:tr w:rsidR="00C156E0" w:rsidRPr="00E517C8" w14:paraId="33DF3F7F" w14:textId="77777777" w:rsidTr="00E517C8">
        <w:tc>
          <w:tcPr>
            <w:tcW w:w="2084" w:type="dxa"/>
          </w:tcPr>
          <w:p w14:paraId="06001118" w14:textId="77777777" w:rsidR="00C156E0" w:rsidRPr="00E517C8" w:rsidRDefault="002A5733" w:rsidP="002115D8">
            <w:pPr>
              <w:rPr>
                <w:b/>
              </w:rPr>
            </w:pPr>
            <w:r>
              <w:rPr>
                <w:b/>
              </w:rPr>
              <w:t>T</w:t>
            </w:r>
            <w:r w:rsidR="00C156E0" w:rsidRPr="00E517C8">
              <w:rPr>
                <w:b/>
              </w:rPr>
              <w:t>elephone Number:</w:t>
            </w:r>
          </w:p>
        </w:tc>
        <w:tc>
          <w:tcPr>
            <w:tcW w:w="3664" w:type="dxa"/>
          </w:tcPr>
          <w:p w14:paraId="4B9C8735" w14:textId="5B633E34" w:rsidR="00C156E0" w:rsidRPr="00A63E62" w:rsidRDefault="002B41F2" w:rsidP="00ED5AE4">
            <w:r>
              <w:t>07795 541201</w:t>
            </w:r>
          </w:p>
        </w:tc>
        <w:tc>
          <w:tcPr>
            <w:tcW w:w="1440" w:type="dxa"/>
          </w:tcPr>
          <w:p w14:paraId="4EFBCCA7" w14:textId="77777777" w:rsidR="00C156E0" w:rsidRPr="00E517C8" w:rsidRDefault="00C156E0" w:rsidP="002115D8">
            <w:pPr>
              <w:rPr>
                <w:b/>
              </w:rPr>
            </w:pPr>
            <w:r w:rsidRPr="00E517C8">
              <w:rPr>
                <w:b/>
              </w:rPr>
              <w:t>Date:</w:t>
            </w:r>
          </w:p>
        </w:tc>
        <w:tc>
          <w:tcPr>
            <w:tcW w:w="3233" w:type="dxa"/>
          </w:tcPr>
          <w:p w14:paraId="2CE6F8B0" w14:textId="3DBFCFA9" w:rsidR="00C156E0" w:rsidRPr="000865A8" w:rsidRDefault="0009364F" w:rsidP="001F5043">
            <w:pPr>
              <w:rPr>
                <w:bCs/>
              </w:rPr>
            </w:pPr>
            <w:r>
              <w:rPr>
                <w:bCs/>
              </w:rPr>
              <w:t xml:space="preserve">January 2024 </w:t>
            </w:r>
          </w:p>
        </w:tc>
      </w:tr>
    </w:tbl>
    <w:p w14:paraId="1693B086" w14:textId="77777777" w:rsidR="00AA3D6A" w:rsidRDefault="00AA3D6A" w:rsidP="00C945F5">
      <w:pPr>
        <w:pStyle w:val="PlainText"/>
        <w:jc w:val="both"/>
        <w:rPr>
          <w:color w:val="0000FF"/>
          <w:szCs w:val="24"/>
        </w:rPr>
      </w:pPr>
    </w:p>
    <w:p w14:paraId="3AE7BFCC" w14:textId="77777777" w:rsidR="00E6251F" w:rsidRDefault="00E6251F" w:rsidP="00C945F5">
      <w:pPr>
        <w:pStyle w:val="PlainText"/>
        <w:jc w:val="both"/>
        <w:rPr>
          <w:color w:val="0000FF"/>
          <w:szCs w:val="24"/>
        </w:rPr>
      </w:pPr>
    </w:p>
    <w:p w14:paraId="67B5DB02" w14:textId="77777777" w:rsidR="00E6251F" w:rsidRDefault="00E6251F" w:rsidP="00C945F5">
      <w:pPr>
        <w:pStyle w:val="PlainText"/>
        <w:jc w:val="both"/>
        <w:rPr>
          <w:color w:val="0000FF"/>
          <w:szCs w:val="24"/>
        </w:rPr>
      </w:pPr>
    </w:p>
    <w:p w14:paraId="469FDD21" w14:textId="77777777" w:rsidR="00E6251F" w:rsidRDefault="00E6251F" w:rsidP="00C945F5">
      <w:pPr>
        <w:pStyle w:val="PlainText"/>
        <w:jc w:val="both"/>
        <w:rPr>
          <w:color w:val="0000FF"/>
          <w:szCs w:val="24"/>
        </w:rPr>
      </w:pPr>
    </w:p>
    <w:p w14:paraId="7DF3090F" w14:textId="77777777" w:rsidR="00E6251F" w:rsidRDefault="00E6251F" w:rsidP="00C945F5">
      <w:pPr>
        <w:pStyle w:val="PlainText"/>
        <w:jc w:val="both"/>
        <w:rPr>
          <w:color w:val="0000FF"/>
          <w:szCs w:val="24"/>
        </w:rPr>
      </w:pPr>
    </w:p>
    <w:p w14:paraId="6FAF8EFD" w14:textId="77777777" w:rsidR="00E6251F" w:rsidRDefault="00E6251F" w:rsidP="00C945F5">
      <w:pPr>
        <w:pStyle w:val="PlainText"/>
        <w:jc w:val="both"/>
        <w:rPr>
          <w:color w:val="0000FF"/>
          <w:szCs w:val="24"/>
        </w:rPr>
      </w:pPr>
    </w:p>
    <w:p w14:paraId="3D0D7A91" w14:textId="77777777" w:rsidR="00E6251F" w:rsidRDefault="00E6251F" w:rsidP="00C945F5">
      <w:pPr>
        <w:pStyle w:val="PlainText"/>
        <w:jc w:val="both"/>
        <w:rPr>
          <w:vanish/>
          <w:color w:val="0000FF"/>
          <w:szCs w:val="24"/>
        </w:rPr>
      </w:pPr>
    </w:p>
    <w:p w14:paraId="4923F3DA" w14:textId="77777777" w:rsidR="00E6251F" w:rsidRDefault="00E6251F" w:rsidP="00C945F5">
      <w:pPr>
        <w:pStyle w:val="PlainText"/>
        <w:jc w:val="both"/>
        <w:rPr>
          <w:vanish/>
          <w:color w:val="0000FF"/>
          <w:szCs w:val="24"/>
        </w:rPr>
      </w:pPr>
    </w:p>
    <w:p w14:paraId="034ED09C" w14:textId="77777777" w:rsidR="00E6251F" w:rsidRDefault="00E6251F" w:rsidP="00E6251F">
      <w:pPr>
        <w:rPr>
          <w:color w:val="0000FF"/>
        </w:rPr>
      </w:pPr>
    </w:p>
    <w:tbl>
      <w:tblPr>
        <w:tblW w:w="0" w:type="auto"/>
        <w:tblCellMar>
          <w:left w:w="0" w:type="dxa"/>
          <w:right w:w="0" w:type="dxa"/>
        </w:tblCellMar>
        <w:tblLook w:val="04A0" w:firstRow="1" w:lastRow="0" w:firstColumn="1" w:lastColumn="0" w:noHBand="0" w:noVBand="1"/>
      </w:tblPr>
      <w:tblGrid>
        <w:gridCol w:w="1612"/>
      </w:tblGrid>
      <w:tr w:rsidR="00E6251F" w14:paraId="49D3A046" w14:textId="77777777" w:rsidTr="00E6251F">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59F0E" w14:textId="71A49F68" w:rsidR="00E6251F" w:rsidRDefault="00E6251F" w:rsidP="00F96429">
            <w:pPr>
              <w:rPr>
                <w:rFonts w:eastAsia="Calibri" w:cs="Arial"/>
                <w:color w:val="800000"/>
              </w:rPr>
            </w:pPr>
            <w:r>
              <w:rPr>
                <w:color w:val="800000"/>
              </w:rPr>
              <w:lastRenderedPageBreak/>
              <w:t>V1.</w:t>
            </w:r>
            <w:r w:rsidR="0009364F">
              <w:rPr>
                <w:color w:val="800000"/>
              </w:rPr>
              <w:t>0</w:t>
            </w:r>
          </w:p>
        </w:tc>
      </w:tr>
      <w:tr w:rsidR="00E6251F" w14:paraId="7D261161" w14:textId="77777777" w:rsidTr="00E6251F">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87324" w14:textId="1491D876" w:rsidR="00E6251F" w:rsidRDefault="0009364F">
            <w:pPr>
              <w:rPr>
                <w:rFonts w:eastAsia="Calibri" w:cs="Arial"/>
                <w:color w:val="800000"/>
              </w:rPr>
            </w:pPr>
            <w:r>
              <w:rPr>
                <w:rFonts w:eastAsia="Calibri" w:cs="Arial"/>
                <w:color w:val="800000"/>
              </w:rPr>
              <w:t>Jan 2024</w:t>
            </w:r>
          </w:p>
        </w:tc>
      </w:tr>
    </w:tbl>
    <w:p w14:paraId="3875A642" w14:textId="77777777" w:rsidR="00E6251F" w:rsidRPr="00AA3D6A" w:rsidRDefault="00E6251F" w:rsidP="00C945F5">
      <w:pPr>
        <w:pStyle w:val="PlainText"/>
        <w:jc w:val="both"/>
        <w:rPr>
          <w:vanish/>
          <w:color w:val="0000FF"/>
          <w:szCs w:val="24"/>
        </w:rPr>
      </w:pPr>
    </w:p>
    <w:sectPr w:rsidR="00E6251F" w:rsidRPr="00AA3D6A" w:rsidSect="00C45F7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2A80" w14:textId="77777777" w:rsidR="0072536B" w:rsidRDefault="0072536B" w:rsidP="00777D35">
      <w:r>
        <w:separator/>
      </w:r>
    </w:p>
  </w:endnote>
  <w:endnote w:type="continuationSeparator" w:id="0">
    <w:p w14:paraId="210D94EE" w14:textId="77777777" w:rsidR="0072536B" w:rsidRDefault="0072536B"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F5D7" w14:textId="77777777" w:rsidR="0009364F" w:rsidRDefault="00093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15C3" w14:textId="77777777" w:rsidR="0009364F" w:rsidRDefault="00093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8C3B" w14:textId="77777777" w:rsidR="0009364F" w:rsidRDefault="00093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A43B" w14:textId="77777777" w:rsidR="0072536B" w:rsidRDefault="0072536B" w:rsidP="00777D35">
      <w:r>
        <w:separator/>
      </w:r>
    </w:p>
  </w:footnote>
  <w:footnote w:type="continuationSeparator" w:id="0">
    <w:p w14:paraId="18EDF464" w14:textId="77777777" w:rsidR="0072536B" w:rsidRDefault="0072536B" w:rsidP="0077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92C8" w14:textId="77777777" w:rsidR="0009364F" w:rsidRDefault="00093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F670" w14:textId="3CC0C56C" w:rsidR="0009364F" w:rsidRDefault="00093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79BD" w14:textId="77777777" w:rsidR="0009364F" w:rsidRDefault="00093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868C0"/>
    <w:multiLevelType w:val="hybridMultilevel"/>
    <w:tmpl w:val="BE44E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10C20"/>
    <w:multiLevelType w:val="multilevel"/>
    <w:tmpl w:val="5718C5D6"/>
    <w:numStyleLink w:val="HayGroupBulletlist"/>
  </w:abstractNum>
  <w:abstractNum w:abstractNumId="3"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BD03F91"/>
    <w:multiLevelType w:val="hybridMultilevel"/>
    <w:tmpl w:val="9E5A7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A20F4"/>
    <w:multiLevelType w:val="hybridMultilevel"/>
    <w:tmpl w:val="FC807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928E7"/>
    <w:multiLevelType w:val="hybridMultilevel"/>
    <w:tmpl w:val="B3A42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44B63"/>
    <w:multiLevelType w:val="hybridMultilevel"/>
    <w:tmpl w:val="F45AC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320220"/>
    <w:multiLevelType w:val="hybridMultilevel"/>
    <w:tmpl w:val="F16A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7459C"/>
    <w:multiLevelType w:val="hybridMultilevel"/>
    <w:tmpl w:val="663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64D74"/>
    <w:multiLevelType w:val="hybridMultilevel"/>
    <w:tmpl w:val="C5C6BFB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978FA"/>
    <w:multiLevelType w:val="hybridMultilevel"/>
    <w:tmpl w:val="9702B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B23B3E"/>
    <w:multiLevelType w:val="hybridMultilevel"/>
    <w:tmpl w:val="B44E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8CF2034"/>
    <w:multiLevelType w:val="multilevel"/>
    <w:tmpl w:val="5718C5D6"/>
    <w:numStyleLink w:val="HayGroupBulletlist"/>
  </w:abstractNum>
  <w:abstractNum w:abstractNumId="26" w15:restartNumberingAfterBreak="0">
    <w:nsid w:val="696F22BC"/>
    <w:multiLevelType w:val="hybridMultilevel"/>
    <w:tmpl w:val="647EC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FD74CDF"/>
    <w:multiLevelType w:val="hybridMultilevel"/>
    <w:tmpl w:val="E8104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9224177">
    <w:abstractNumId w:val="19"/>
  </w:num>
  <w:num w:numId="2" w16cid:durableId="307907983">
    <w:abstractNumId w:val="28"/>
  </w:num>
  <w:num w:numId="3" w16cid:durableId="896355069">
    <w:abstractNumId w:val="24"/>
  </w:num>
  <w:num w:numId="4" w16cid:durableId="219900177">
    <w:abstractNumId w:val="3"/>
  </w:num>
  <w:num w:numId="5" w16cid:durableId="1828594794">
    <w:abstractNumId w:val="0"/>
  </w:num>
  <w:num w:numId="6" w16cid:durableId="916011281">
    <w:abstractNumId w:val="27"/>
  </w:num>
  <w:num w:numId="7" w16cid:durableId="298146639">
    <w:abstractNumId w:val="20"/>
  </w:num>
  <w:num w:numId="8" w16cid:durableId="674771335">
    <w:abstractNumId w:val="9"/>
  </w:num>
  <w:num w:numId="9" w16cid:durableId="1399941570">
    <w:abstractNumId w:val="15"/>
  </w:num>
  <w:num w:numId="10" w16cid:durableId="2137328693">
    <w:abstractNumId w:val="11"/>
  </w:num>
  <w:num w:numId="11" w16cid:durableId="1991320436">
    <w:abstractNumId w:val="5"/>
  </w:num>
  <w:num w:numId="12" w16cid:durableId="1614247615">
    <w:abstractNumId w:val="4"/>
  </w:num>
  <w:num w:numId="13" w16cid:durableId="1290940345">
    <w:abstractNumId w:val="30"/>
  </w:num>
  <w:num w:numId="14" w16cid:durableId="9920407">
    <w:abstractNumId w:val="12"/>
  </w:num>
  <w:num w:numId="15" w16cid:durableId="1893760729">
    <w:abstractNumId w:val="14"/>
  </w:num>
  <w:num w:numId="16" w16cid:durableId="399601444">
    <w:abstractNumId w:val="21"/>
  </w:num>
  <w:num w:numId="17" w16cid:durableId="182211264">
    <w:abstractNumId w:val="18"/>
  </w:num>
  <w:num w:numId="18" w16cid:durableId="1762799105">
    <w:abstractNumId w:val="25"/>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16cid:durableId="160656761">
    <w:abstractNumId w:val="2"/>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16cid:durableId="302467755">
    <w:abstractNumId w:val="16"/>
  </w:num>
  <w:num w:numId="21" w16cid:durableId="587926564">
    <w:abstractNumId w:val="10"/>
  </w:num>
  <w:num w:numId="22" w16cid:durableId="1202863767">
    <w:abstractNumId w:val="29"/>
  </w:num>
  <w:num w:numId="23" w16cid:durableId="1525945537">
    <w:abstractNumId w:val="23"/>
  </w:num>
  <w:num w:numId="24" w16cid:durableId="729881720">
    <w:abstractNumId w:val="8"/>
  </w:num>
  <w:num w:numId="25" w16cid:durableId="326523517">
    <w:abstractNumId w:val="26"/>
  </w:num>
  <w:num w:numId="26" w16cid:durableId="1027562548">
    <w:abstractNumId w:val="13"/>
  </w:num>
  <w:num w:numId="27" w16cid:durableId="1126772417">
    <w:abstractNumId w:val="22"/>
  </w:num>
  <w:num w:numId="28" w16cid:durableId="1211989452">
    <w:abstractNumId w:val="1"/>
  </w:num>
  <w:num w:numId="29" w16cid:durableId="76101183">
    <w:abstractNumId w:val="6"/>
  </w:num>
  <w:num w:numId="30" w16cid:durableId="1535115610">
    <w:abstractNumId w:val="7"/>
  </w:num>
  <w:num w:numId="31" w16cid:durableId="1598170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5611"/>
    <w:rsid w:val="00011553"/>
    <w:rsid w:val="00023BA6"/>
    <w:rsid w:val="00033CAC"/>
    <w:rsid w:val="00040DE9"/>
    <w:rsid w:val="000460F1"/>
    <w:rsid w:val="00054918"/>
    <w:rsid w:val="00056A9A"/>
    <w:rsid w:val="000626F6"/>
    <w:rsid w:val="000667F3"/>
    <w:rsid w:val="00072621"/>
    <w:rsid w:val="00073968"/>
    <w:rsid w:val="00074DC5"/>
    <w:rsid w:val="00082012"/>
    <w:rsid w:val="000865A8"/>
    <w:rsid w:val="000919EA"/>
    <w:rsid w:val="0009364F"/>
    <w:rsid w:val="00094A89"/>
    <w:rsid w:val="000956E9"/>
    <w:rsid w:val="000A0118"/>
    <w:rsid w:val="000A12E5"/>
    <w:rsid w:val="000A59BB"/>
    <w:rsid w:val="000B25B0"/>
    <w:rsid w:val="000C14EA"/>
    <w:rsid w:val="000C1671"/>
    <w:rsid w:val="000D11AE"/>
    <w:rsid w:val="000D5BC4"/>
    <w:rsid w:val="000E0AE8"/>
    <w:rsid w:val="000F1D0B"/>
    <w:rsid w:val="001008EE"/>
    <w:rsid w:val="001026D1"/>
    <w:rsid w:val="00102FE7"/>
    <w:rsid w:val="0010534D"/>
    <w:rsid w:val="00105C89"/>
    <w:rsid w:val="00107C4D"/>
    <w:rsid w:val="001116B6"/>
    <w:rsid w:val="001147DB"/>
    <w:rsid w:val="001147DF"/>
    <w:rsid w:val="00115F45"/>
    <w:rsid w:val="00125353"/>
    <w:rsid w:val="00130AA7"/>
    <w:rsid w:val="00134DB2"/>
    <w:rsid w:val="0014080B"/>
    <w:rsid w:val="0014084D"/>
    <w:rsid w:val="00155951"/>
    <w:rsid w:val="00163F07"/>
    <w:rsid w:val="00170319"/>
    <w:rsid w:val="00173301"/>
    <w:rsid w:val="00184371"/>
    <w:rsid w:val="00197244"/>
    <w:rsid w:val="001A0D82"/>
    <w:rsid w:val="001A3FD4"/>
    <w:rsid w:val="001B5E89"/>
    <w:rsid w:val="001B704D"/>
    <w:rsid w:val="001C4909"/>
    <w:rsid w:val="001C7092"/>
    <w:rsid w:val="001E7CC7"/>
    <w:rsid w:val="001F3098"/>
    <w:rsid w:val="001F5043"/>
    <w:rsid w:val="001F7CB4"/>
    <w:rsid w:val="00202E14"/>
    <w:rsid w:val="00204E2A"/>
    <w:rsid w:val="00205799"/>
    <w:rsid w:val="002115D8"/>
    <w:rsid w:val="00215628"/>
    <w:rsid w:val="00223524"/>
    <w:rsid w:val="0022783F"/>
    <w:rsid w:val="00227967"/>
    <w:rsid w:val="002317D3"/>
    <w:rsid w:val="002455C0"/>
    <w:rsid w:val="00245ABD"/>
    <w:rsid w:val="002618CC"/>
    <w:rsid w:val="00275C4F"/>
    <w:rsid w:val="002841B5"/>
    <w:rsid w:val="00291ADA"/>
    <w:rsid w:val="002943F8"/>
    <w:rsid w:val="002A5733"/>
    <w:rsid w:val="002B41F2"/>
    <w:rsid w:val="002C0DD6"/>
    <w:rsid w:val="002C135B"/>
    <w:rsid w:val="002C348D"/>
    <w:rsid w:val="002D2B99"/>
    <w:rsid w:val="002D6661"/>
    <w:rsid w:val="002E0364"/>
    <w:rsid w:val="002F7FCB"/>
    <w:rsid w:val="00301CD9"/>
    <w:rsid w:val="00302F83"/>
    <w:rsid w:val="003056AC"/>
    <w:rsid w:val="00320734"/>
    <w:rsid w:val="003209A4"/>
    <w:rsid w:val="00335E50"/>
    <w:rsid w:val="00335F52"/>
    <w:rsid w:val="00341BC1"/>
    <w:rsid w:val="00342845"/>
    <w:rsid w:val="00345EC2"/>
    <w:rsid w:val="00353B4A"/>
    <w:rsid w:val="00371624"/>
    <w:rsid w:val="0037519D"/>
    <w:rsid w:val="00377740"/>
    <w:rsid w:val="003810AE"/>
    <w:rsid w:val="00386B14"/>
    <w:rsid w:val="00395DC2"/>
    <w:rsid w:val="003A078A"/>
    <w:rsid w:val="003B423A"/>
    <w:rsid w:val="003B5680"/>
    <w:rsid w:val="003C1AF2"/>
    <w:rsid w:val="003D1170"/>
    <w:rsid w:val="003D397A"/>
    <w:rsid w:val="003D6DB8"/>
    <w:rsid w:val="003E0F2D"/>
    <w:rsid w:val="003F6345"/>
    <w:rsid w:val="0041194E"/>
    <w:rsid w:val="00414C82"/>
    <w:rsid w:val="00417A2E"/>
    <w:rsid w:val="00424702"/>
    <w:rsid w:val="004257CE"/>
    <w:rsid w:val="00430719"/>
    <w:rsid w:val="0043739C"/>
    <w:rsid w:val="0044763B"/>
    <w:rsid w:val="0046191B"/>
    <w:rsid w:val="00461A23"/>
    <w:rsid w:val="0046726C"/>
    <w:rsid w:val="00471CE4"/>
    <w:rsid w:val="00472E34"/>
    <w:rsid w:val="0048422D"/>
    <w:rsid w:val="00486445"/>
    <w:rsid w:val="00492AC4"/>
    <w:rsid w:val="004A2CF7"/>
    <w:rsid w:val="004B72EA"/>
    <w:rsid w:val="004C2421"/>
    <w:rsid w:val="004C4708"/>
    <w:rsid w:val="004E054A"/>
    <w:rsid w:val="004F0B8E"/>
    <w:rsid w:val="00501A64"/>
    <w:rsid w:val="00504833"/>
    <w:rsid w:val="00510269"/>
    <w:rsid w:val="00522CC0"/>
    <w:rsid w:val="00524C5C"/>
    <w:rsid w:val="00534103"/>
    <w:rsid w:val="005358A3"/>
    <w:rsid w:val="00535F37"/>
    <w:rsid w:val="0054617B"/>
    <w:rsid w:val="00547250"/>
    <w:rsid w:val="00547DF6"/>
    <w:rsid w:val="005703E6"/>
    <w:rsid w:val="00572A16"/>
    <w:rsid w:val="00573AD3"/>
    <w:rsid w:val="005749CF"/>
    <w:rsid w:val="0057617B"/>
    <w:rsid w:val="00594DBB"/>
    <w:rsid w:val="005A4E78"/>
    <w:rsid w:val="005A7461"/>
    <w:rsid w:val="005C0E17"/>
    <w:rsid w:val="005D2E67"/>
    <w:rsid w:val="005E5636"/>
    <w:rsid w:val="005E5B6A"/>
    <w:rsid w:val="005E62CF"/>
    <w:rsid w:val="005F030B"/>
    <w:rsid w:val="005F4650"/>
    <w:rsid w:val="005F73F9"/>
    <w:rsid w:val="00606738"/>
    <w:rsid w:val="00613F8C"/>
    <w:rsid w:val="006203C0"/>
    <w:rsid w:val="006233A7"/>
    <w:rsid w:val="00635499"/>
    <w:rsid w:val="00642EA0"/>
    <w:rsid w:val="0065250A"/>
    <w:rsid w:val="00652C58"/>
    <w:rsid w:val="006539C6"/>
    <w:rsid w:val="006562AD"/>
    <w:rsid w:val="00662C30"/>
    <w:rsid w:val="006668B0"/>
    <w:rsid w:val="00670A52"/>
    <w:rsid w:val="00673D53"/>
    <w:rsid w:val="0067447B"/>
    <w:rsid w:val="00685277"/>
    <w:rsid w:val="006919A9"/>
    <w:rsid w:val="006B2C2B"/>
    <w:rsid w:val="006B4061"/>
    <w:rsid w:val="006B613E"/>
    <w:rsid w:val="006C032F"/>
    <w:rsid w:val="006C1B36"/>
    <w:rsid w:val="006C2EF0"/>
    <w:rsid w:val="006C2F1D"/>
    <w:rsid w:val="006C2F89"/>
    <w:rsid w:val="006D5AA2"/>
    <w:rsid w:val="006D7C25"/>
    <w:rsid w:val="006E19F0"/>
    <w:rsid w:val="006E3A24"/>
    <w:rsid w:val="006E41E2"/>
    <w:rsid w:val="007029DA"/>
    <w:rsid w:val="00712479"/>
    <w:rsid w:val="0072120B"/>
    <w:rsid w:val="007225F7"/>
    <w:rsid w:val="00723A5D"/>
    <w:rsid w:val="00724A6F"/>
    <w:rsid w:val="0072536B"/>
    <w:rsid w:val="00726AC4"/>
    <w:rsid w:val="00727942"/>
    <w:rsid w:val="00750EBA"/>
    <w:rsid w:val="007755CB"/>
    <w:rsid w:val="00775D56"/>
    <w:rsid w:val="00777D35"/>
    <w:rsid w:val="00794622"/>
    <w:rsid w:val="00797407"/>
    <w:rsid w:val="007A0C54"/>
    <w:rsid w:val="007A3AB6"/>
    <w:rsid w:val="007A41FA"/>
    <w:rsid w:val="007A683E"/>
    <w:rsid w:val="007C1CA8"/>
    <w:rsid w:val="007D0DA7"/>
    <w:rsid w:val="007E2601"/>
    <w:rsid w:val="007F3B87"/>
    <w:rsid w:val="008057E2"/>
    <w:rsid w:val="0081176A"/>
    <w:rsid w:val="00811D6D"/>
    <w:rsid w:val="00817BC1"/>
    <w:rsid w:val="008253FE"/>
    <w:rsid w:val="00827707"/>
    <w:rsid w:val="008279F1"/>
    <w:rsid w:val="00841F71"/>
    <w:rsid w:val="00846038"/>
    <w:rsid w:val="00851236"/>
    <w:rsid w:val="0085383D"/>
    <w:rsid w:val="008553CB"/>
    <w:rsid w:val="00857F51"/>
    <w:rsid w:val="00865934"/>
    <w:rsid w:val="00877A59"/>
    <w:rsid w:val="00890EC3"/>
    <w:rsid w:val="008A2007"/>
    <w:rsid w:val="008B004A"/>
    <w:rsid w:val="008B041B"/>
    <w:rsid w:val="008C2001"/>
    <w:rsid w:val="008C45A7"/>
    <w:rsid w:val="008D2FCD"/>
    <w:rsid w:val="008E073F"/>
    <w:rsid w:val="008E7B41"/>
    <w:rsid w:val="008F1464"/>
    <w:rsid w:val="008F17D9"/>
    <w:rsid w:val="008F54A0"/>
    <w:rsid w:val="008F5E92"/>
    <w:rsid w:val="0090036D"/>
    <w:rsid w:val="00912E12"/>
    <w:rsid w:val="0091568D"/>
    <w:rsid w:val="009158FB"/>
    <w:rsid w:val="00915D4D"/>
    <w:rsid w:val="009235AD"/>
    <w:rsid w:val="00930DF6"/>
    <w:rsid w:val="00931C57"/>
    <w:rsid w:val="0094633A"/>
    <w:rsid w:val="0094673F"/>
    <w:rsid w:val="00954152"/>
    <w:rsid w:val="009544D5"/>
    <w:rsid w:val="00955746"/>
    <w:rsid w:val="009709E1"/>
    <w:rsid w:val="00973BFC"/>
    <w:rsid w:val="00990167"/>
    <w:rsid w:val="00990E25"/>
    <w:rsid w:val="009921FC"/>
    <w:rsid w:val="009A4719"/>
    <w:rsid w:val="009B1D2F"/>
    <w:rsid w:val="009B7C81"/>
    <w:rsid w:val="009C3068"/>
    <w:rsid w:val="009C3701"/>
    <w:rsid w:val="009D4F36"/>
    <w:rsid w:val="009E11D8"/>
    <w:rsid w:val="009F5E98"/>
    <w:rsid w:val="00A107D4"/>
    <w:rsid w:val="00A1579A"/>
    <w:rsid w:val="00A20574"/>
    <w:rsid w:val="00A25B9D"/>
    <w:rsid w:val="00A27D0D"/>
    <w:rsid w:val="00A302F0"/>
    <w:rsid w:val="00A357F5"/>
    <w:rsid w:val="00A4361A"/>
    <w:rsid w:val="00A52892"/>
    <w:rsid w:val="00A62F44"/>
    <w:rsid w:val="00A63E62"/>
    <w:rsid w:val="00A87748"/>
    <w:rsid w:val="00A96FB3"/>
    <w:rsid w:val="00A97D3A"/>
    <w:rsid w:val="00AA3D6A"/>
    <w:rsid w:val="00AC2231"/>
    <w:rsid w:val="00AC649B"/>
    <w:rsid w:val="00AD4926"/>
    <w:rsid w:val="00AE5B03"/>
    <w:rsid w:val="00AF7376"/>
    <w:rsid w:val="00B060E3"/>
    <w:rsid w:val="00B064CC"/>
    <w:rsid w:val="00B14193"/>
    <w:rsid w:val="00B153AC"/>
    <w:rsid w:val="00B17D57"/>
    <w:rsid w:val="00B227EB"/>
    <w:rsid w:val="00B26418"/>
    <w:rsid w:val="00B31C70"/>
    <w:rsid w:val="00B3725F"/>
    <w:rsid w:val="00B409EF"/>
    <w:rsid w:val="00B452DF"/>
    <w:rsid w:val="00B463D6"/>
    <w:rsid w:val="00B5381B"/>
    <w:rsid w:val="00B55371"/>
    <w:rsid w:val="00B718A5"/>
    <w:rsid w:val="00B91DD3"/>
    <w:rsid w:val="00B9303F"/>
    <w:rsid w:val="00B97776"/>
    <w:rsid w:val="00B97F5E"/>
    <w:rsid w:val="00BA1049"/>
    <w:rsid w:val="00BA679B"/>
    <w:rsid w:val="00BB661F"/>
    <w:rsid w:val="00BC1881"/>
    <w:rsid w:val="00BC44A0"/>
    <w:rsid w:val="00BD1D42"/>
    <w:rsid w:val="00BD3E19"/>
    <w:rsid w:val="00BE04D9"/>
    <w:rsid w:val="00BE2AD8"/>
    <w:rsid w:val="00BF0BEC"/>
    <w:rsid w:val="00C01DD7"/>
    <w:rsid w:val="00C103FD"/>
    <w:rsid w:val="00C14CD5"/>
    <w:rsid w:val="00C156E0"/>
    <w:rsid w:val="00C16EAB"/>
    <w:rsid w:val="00C253E6"/>
    <w:rsid w:val="00C372AE"/>
    <w:rsid w:val="00C417C8"/>
    <w:rsid w:val="00C439AD"/>
    <w:rsid w:val="00C45F42"/>
    <w:rsid w:val="00C45F7A"/>
    <w:rsid w:val="00C472A0"/>
    <w:rsid w:val="00C501CD"/>
    <w:rsid w:val="00C61452"/>
    <w:rsid w:val="00C65555"/>
    <w:rsid w:val="00C6774B"/>
    <w:rsid w:val="00C80D98"/>
    <w:rsid w:val="00C81DA9"/>
    <w:rsid w:val="00C81F4A"/>
    <w:rsid w:val="00C84E79"/>
    <w:rsid w:val="00C84F17"/>
    <w:rsid w:val="00C945F5"/>
    <w:rsid w:val="00CA11A5"/>
    <w:rsid w:val="00CA2B63"/>
    <w:rsid w:val="00CC5268"/>
    <w:rsid w:val="00CE3799"/>
    <w:rsid w:val="00CE6F6D"/>
    <w:rsid w:val="00CF757B"/>
    <w:rsid w:val="00D05114"/>
    <w:rsid w:val="00D07208"/>
    <w:rsid w:val="00D12673"/>
    <w:rsid w:val="00D148A2"/>
    <w:rsid w:val="00D1598D"/>
    <w:rsid w:val="00D25E1C"/>
    <w:rsid w:val="00D33429"/>
    <w:rsid w:val="00D414CC"/>
    <w:rsid w:val="00D52B3B"/>
    <w:rsid w:val="00D54D0F"/>
    <w:rsid w:val="00D6323D"/>
    <w:rsid w:val="00D67E82"/>
    <w:rsid w:val="00D7458C"/>
    <w:rsid w:val="00D74643"/>
    <w:rsid w:val="00D74975"/>
    <w:rsid w:val="00D92F52"/>
    <w:rsid w:val="00D94172"/>
    <w:rsid w:val="00DA36B5"/>
    <w:rsid w:val="00DA7945"/>
    <w:rsid w:val="00DB23F9"/>
    <w:rsid w:val="00DC20D4"/>
    <w:rsid w:val="00DD0413"/>
    <w:rsid w:val="00DD0852"/>
    <w:rsid w:val="00DD5F13"/>
    <w:rsid w:val="00DD6456"/>
    <w:rsid w:val="00DD79B8"/>
    <w:rsid w:val="00DD7C09"/>
    <w:rsid w:val="00DE4B55"/>
    <w:rsid w:val="00DE6251"/>
    <w:rsid w:val="00DF41D2"/>
    <w:rsid w:val="00E06B2A"/>
    <w:rsid w:val="00E1638D"/>
    <w:rsid w:val="00E22B10"/>
    <w:rsid w:val="00E3522E"/>
    <w:rsid w:val="00E4699D"/>
    <w:rsid w:val="00E517C8"/>
    <w:rsid w:val="00E53E17"/>
    <w:rsid w:val="00E563A8"/>
    <w:rsid w:val="00E6251F"/>
    <w:rsid w:val="00E66C45"/>
    <w:rsid w:val="00E7686F"/>
    <w:rsid w:val="00E81D64"/>
    <w:rsid w:val="00E9780C"/>
    <w:rsid w:val="00EA4147"/>
    <w:rsid w:val="00EB09AA"/>
    <w:rsid w:val="00EB1D1D"/>
    <w:rsid w:val="00EB2C07"/>
    <w:rsid w:val="00EB64F2"/>
    <w:rsid w:val="00EB759C"/>
    <w:rsid w:val="00EB78B9"/>
    <w:rsid w:val="00ED5AE4"/>
    <w:rsid w:val="00ED6B95"/>
    <w:rsid w:val="00EE50BD"/>
    <w:rsid w:val="00F04A08"/>
    <w:rsid w:val="00F05A2D"/>
    <w:rsid w:val="00F135A0"/>
    <w:rsid w:val="00F20560"/>
    <w:rsid w:val="00F23067"/>
    <w:rsid w:val="00F2597D"/>
    <w:rsid w:val="00F35734"/>
    <w:rsid w:val="00F407A9"/>
    <w:rsid w:val="00F42829"/>
    <w:rsid w:val="00F4367C"/>
    <w:rsid w:val="00F5599C"/>
    <w:rsid w:val="00F56ACB"/>
    <w:rsid w:val="00F602FE"/>
    <w:rsid w:val="00F86840"/>
    <w:rsid w:val="00F96429"/>
    <w:rsid w:val="00FA13FB"/>
    <w:rsid w:val="00FA480A"/>
    <w:rsid w:val="00FC38FF"/>
    <w:rsid w:val="00FD338C"/>
    <w:rsid w:val="00FE33C2"/>
    <w:rsid w:val="00FE5542"/>
    <w:rsid w:val="00FF194F"/>
    <w:rsid w:val="00FF2B77"/>
    <w:rsid w:val="00FF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6744129"/>
  <w15:chartTrackingRefBased/>
  <w15:docId w15:val="{B1D136A0-7D45-4612-A6F6-0385B7FA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link w:val="TitleChar"/>
    <w:uiPriority w:val="10"/>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character" w:customStyle="1" w:styleId="TitleChar">
    <w:name w:val="Title Char"/>
    <w:link w:val="Title"/>
    <w:uiPriority w:val="10"/>
    <w:rsid w:val="00F96429"/>
    <w:rPr>
      <w:rFonts w:ascii="Arial" w:hAnsi="Arial" w:cs="Arial"/>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7230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Corporate copy.dot</Template>
  <TotalTime>10</TotalTime>
  <Pages>11</Pages>
  <Words>2555</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Lawrence, Ella</cp:lastModifiedBy>
  <cp:revision>6</cp:revision>
  <cp:lastPrinted>2010-07-07T13:37:00Z</cp:lastPrinted>
  <dcterms:created xsi:type="dcterms:W3CDTF">2025-07-25T12:16:00Z</dcterms:created>
  <dcterms:modified xsi:type="dcterms:W3CDTF">2025-07-25T12:25:00Z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0f139bc166f19d7f7b449d9770ff5b82c1d58961de110951560ef0bb197919ea</vt:lpwstr>
  </property>
</Properties>
</file>